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526" w:rsidRDefault="00445526" w:rsidP="00277D00">
      <w:pPr>
        <w:spacing w:after="0"/>
        <w:jc w:val="center"/>
        <w:sectPr w:rsidR="00445526" w:rsidSect="007D57E2">
          <w:headerReference w:type="default" r:id="rId7"/>
          <w:footerReference w:type="default" r:id="rId8"/>
          <w:footerReference w:type="first" r:id="rId9"/>
          <w:pgSz w:w="11906" w:h="16838"/>
          <w:pgMar w:top="284" w:right="1418" w:bottom="426" w:left="1134" w:header="708" w:footer="708" w:gutter="0"/>
          <w:cols w:space="708"/>
          <w:titlePg/>
          <w:docGrid w:linePitch="360"/>
        </w:sectPr>
      </w:pPr>
    </w:p>
    <w:p w:rsidR="00277D00" w:rsidRDefault="00277D00" w:rsidP="00277D00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>
            <wp:extent cx="972000" cy="1332000"/>
            <wp:effectExtent l="0" t="0" r="0" b="1905"/>
            <wp:docPr id="7964" name="Picture 7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4" name="Picture 796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D00" w:rsidRDefault="00277D00" w:rsidP="00C845A5">
      <w:pPr>
        <w:jc w:val="both"/>
      </w:pPr>
    </w:p>
    <w:p w:rsidR="00277D00" w:rsidRDefault="00277D00" w:rsidP="000B2627">
      <w:pPr>
        <w:jc w:val="center"/>
        <w:rPr>
          <w:sz w:val="20"/>
          <w:szCs w:val="20"/>
        </w:rPr>
      </w:pPr>
      <w:r w:rsidRPr="00277D00">
        <w:rPr>
          <w:rFonts w:ascii="Calibri" w:eastAsia="Times New Roman" w:hAnsi="Calibri" w:cs="Times New Roman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4D61A291" wp14:editId="35A670FD">
                <wp:extent cx="3276000" cy="288000"/>
                <wp:effectExtent l="0" t="0" r="635" b="0"/>
                <wp:docPr id="7961" name="Group 7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000" cy="288000"/>
                          <a:chOff x="0" y="0"/>
                          <a:chExt cx="7227583" cy="71833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52146"/>
                            <a:ext cx="471094" cy="566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094" h="566191">
                                <a:moveTo>
                                  <a:pt x="288201" y="0"/>
                                </a:moveTo>
                                <a:cubicBezTo>
                                  <a:pt x="354787" y="0"/>
                                  <a:pt x="422085" y="26339"/>
                                  <a:pt x="471094" y="71691"/>
                                </a:cubicBezTo>
                                <a:lnTo>
                                  <a:pt x="471094" y="119964"/>
                                </a:lnTo>
                                <a:cubicBezTo>
                                  <a:pt x="428663" y="68021"/>
                                  <a:pt x="354063" y="32918"/>
                                  <a:pt x="286029" y="32918"/>
                                </a:cubicBezTo>
                                <a:cubicBezTo>
                                  <a:pt x="148489" y="32918"/>
                                  <a:pt x="35116" y="151422"/>
                                  <a:pt x="35116" y="286766"/>
                                </a:cubicBezTo>
                                <a:cubicBezTo>
                                  <a:pt x="35116" y="351142"/>
                                  <a:pt x="62903" y="411835"/>
                                  <a:pt x="108992" y="457187"/>
                                </a:cubicBezTo>
                                <a:cubicBezTo>
                                  <a:pt x="155080" y="501091"/>
                                  <a:pt x="220904" y="533273"/>
                                  <a:pt x="286029" y="533273"/>
                                </a:cubicBezTo>
                                <a:cubicBezTo>
                                  <a:pt x="349669" y="533273"/>
                                  <a:pt x="430124" y="498894"/>
                                  <a:pt x="471094" y="449161"/>
                                </a:cubicBezTo>
                                <a:lnTo>
                                  <a:pt x="471094" y="497433"/>
                                </a:lnTo>
                                <a:cubicBezTo>
                                  <a:pt x="419151" y="540601"/>
                                  <a:pt x="355511" y="566191"/>
                                  <a:pt x="287490" y="566191"/>
                                </a:cubicBezTo>
                                <a:cubicBezTo>
                                  <a:pt x="133858" y="566191"/>
                                  <a:pt x="0" y="438188"/>
                                  <a:pt x="0" y="283820"/>
                                </a:cubicBezTo>
                                <a:cubicBezTo>
                                  <a:pt x="0" y="127292"/>
                                  <a:pt x="131674" y="0"/>
                                  <a:pt x="2882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79" name="Shape 7979"/>
                        <wps:cNvSpPr/>
                        <wps:spPr>
                          <a:xfrm>
                            <a:off x="574396" y="159461"/>
                            <a:ext cx="35112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2" h="551561">
                                <a:moveTo>
                                  <a:pt x="0" y="0"/>
                                </a:moveTo>
                                <a:lnTo>
                                  <a:pt x="35112" y="0"/>
                                </a:lnTo>
                                <a:lnTo>
                                  <a:pt x="35112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74040" y="159474"/>
                            <a:ext cx="320408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08" h="551561">
                                <a:moveTo>
                                  <a:pt x="0" y="0"/>
                                </a:moveTo>
                                <a:lnTo>
                                  <a:pt x="320408" y="0"/>
                                </a:lnTo>
                                <a:lnTo>
                                  <a:pt x="320408" y="32919"/>
                                </a:lnTo>
                                <a:lnTo>
                                  <a:pt x="177762" y="32919"/>
                                </a:lnTo>
                                <a:lnTo>
                                  <a:pt x="177762" y="551561"/>
                                </a:lnTo>
                                <a:lnTo>
                                  <a:pt x="142646" y="551561"/>
                                </a:lnTo>
                                <a:lnTo>
                                  <a:pt x="142646" y="32919"/>
                                </a:lnTo>
                                <a:lnTo>
                                  <a:pt x="0" y="32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04100" y="159474"/>
                            <a:ext cx="320421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1" h="551561">
                                <a:moveTo>
                                  <a:pt x="0" y="0"/>
                                </a:moveTo>
                                <a:lnTo>
                                  <a:pt x="320421" y="0"/>
                                </a:lnTo>
                                <a:lnTo>
                                  <a:pt x="320421" y="32919"/>
                                </a:lnTo>
                                <a:lnTo>
                                  <a:pt x="177775" y="32919"/>
                                </a:lnTo>
                                <a:lnTo>
                                  <a:pt x="177775" y="551561"/>
                                </a:lnTo>
                                <a:lnTo>
                                  <a:pt x="142659" y="551561"/>
                                </a:lnTo>
                                <a:lnTo>
                                  <a:pt x="142659" y="32919"/>
                                </a:lnTo>
                                <a:lnTo>
                                  <a:pt x="0" y="32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333475" y="142110"/>
                            <a:ext cx="230791" cy="568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91" h="568925">
                                <a:moveTo>
                                  <a:pt x="230791" y="0"/>
                                </a:moveTo>
                                <a:lnTo>
                                  <a:pt x="230791" y="89241"/>
                                </a:lnTo>
                                <a:lnTo>
                                  <a:pt x="122898" y="354587"/>
                                </a:lnTo>
                                <a:lnTo>
                                  <a:pt x="230791" y="354587"/>
                                </a:lnTo>
                                <a:lnTo>
                                  <a:pt x="230791" y="387505"/>
                                </a:lnTo>
                                <a:lnTo>
                                  <a:pt x="109728" y="387505"/>
                                </a:lnTo>
                                <a:lnTo>
                                  <a:pt x="35839" y="568925"/>
                                </a:lnTo>
                                <a:lnTo>
                                  <a:pt x="0" y="568925"/>
                                </a:lnTo>
                                <a:lnTo>
                                  <a:pt x="230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504633" y="0"/>
                            <a:ext cx="59633" cy="8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3" h="83794">
                                <a:moveTo>
                                  <a:pt x="44640" y="0"/>
                                </a:moveTo>
                                <a:lnTo>
                                  <a:pt x="59633" y="21822"/>
                                </a:lnTo>
                                <a:lnTo>
                                  <a:pt x="59633" y="83794"/>
                                </a:lnTo>
                                <a:lnTo>
                                  <a:pt x="0" y="13894"/>
                                </a:lnTo>
                                <a:lnTo>
                                  <a:pt x="4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564265" y="141186"/>
                            <a:ext cx="230803" cy="569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803" h="569849">
                                <a:moveTo>
                                  <a:pt x="375" y="0"/>
                                </a:moveTo>
                                <a:lnTo>
                                  <a:pt x="230803" y="569849"/>
                                </a:lnTo>
                                <a:lnTo>
                                  <a:pt x="194951" y="569849"/>
                                </a:lnTo>
                                <a:lnTo>
                                  <a:pt x="121063" y="388429"/>
                                </a:lnTo>
                                <a:lnTo>
                                  <a:pt x="0" y="388429"/>
                                </a:lnTo>
                                <a:lnTo>
                                  <a:pt x="0" y="355511"/>
                                </a:lnTo>
                                <a:lnTo>
                                  <a:pt x="107893" y="355511"/>
                                </a:lnTo>
                                <a:lnTo>
                                  <a:pt x="375" y="89243"/>
                                </a:lnTo>
                                <a:lnTo>
                                  <a:pt x="0" y="90165"/>
                                </a:lnTo>
                                <a:lnTo>
                                  <a:pt x="0" y="924"/>
                                </a:lnTo>
                                <a:lnTo>
                                  <a:pt x="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64265" y="21822"/>
                            <a:ext cx="58884" cy="98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" h="98421">
                                <a:moveTo>
                                  <a:pt x="0" y="0"/>
                                </a:moveTo>
                                <a:lnTo>
                                  <a:pt x="58884" y="85709"/>
                                </a:lnTo>
                                <a:lnTo>
                                  <a:pt x="31096" y="98421"/>
                                </a:lnTo>
                                <a:lnTo>
                                  <a:pt x="0" y="619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080057" y="159461"/>
                            <a:ext cx="196057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57" h="551561">
                                <a:moveTo>
                                  <a:pt x="0" y="0"/>
                                </a:moveTo>
                                <a:lnTo>
                                  <a:pt x="99492" y="0"/>
                                </a:lnTo>
                                <a:cubicBezTo>
                                  <a:pt x="119609" y="0"/>
                                  <a:pt x="138674" y="823"/>
                                  <a:pt x="156906" y="2938"/>
                                </a:cubicBezTo>
                                <a:lnTo>
                                  <a:pt x="196057" y="10922"/>
                                </a:lnTo>
                                <a:lnTo>
                                  <a:pt x="196057" y="45944"/>
                                </a:lnTo>
                                <a:lnTo>
                                  <a:pt x="194047" y="45080"/>
                                </a:lnTo>
                                <a:cubicBezTo>
                                  <a:pt x="164602" y="36026"/>
                                  <a:pt x="133147" y="32918"/>
                                  <a:pt x="98768" y="32918"/>
                                </a:cubicBezTo>
                                <a:lnTo>
                                  <a:pt x="35116" y="32918"/>
                                </a:lnTo>
                                <a:lnTo>
                                  <a:pt x="35116" y="518642"/>
                                </a:lnTo>
                                <a:lnTo>
                                  <a:pt x="98768" y="518642"/>
                                </a:lnTo>
                                <a:cubicBezTo>
                                  <a:pt x="116868" y="518642"/>
                                  <a:pt x="134194" y="517728"/>
                                  <a:pt x="150823" y="515545"/>
                                </a:cubicBezTo>
                                <a:lnTo>
                                  <a:pt x="196057" y="505427"/>
                                </a:lnTo>
                                <a:lnTo>
                                  <a:pt x="196057" y="540202"/>
                                </a:lnTo>
                                <a:lnTo>
                                  <a:pt x="157982" y="548360"/>
                                </a:lnTo>
                                <a:cubicBezTo>
                                  <a:pt x="139409" y="550647"/>
                                  <a:pt x="119977" y="551561"/>
                                  <a:pt x="99492" y="551561"/>
                                </a:cubicBez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276114" y="170383"/>
                            <a:ext cx="196043" cy="5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43" h="529280">
                                <a:moveTo>
                                  <a:pt x="0" y="0"/>
                                </a:moveTo>
                                <a:lnTo>
                                  <a:pt x="13258" y="2704"/>
                                </a:lnTo>
                                <a:cubicBezTo>
                                  <a:pt x="46818" y="13036"/>
                                  <a:pt x="77908" y="30410"/>
                                  <a:pt x="108261" y="58572"/>
                                </a:cubicBezTo>
                                <a:cubicBezTo>
                                  <a:pt x="166058" y="112700"/>
                                  <a:pt x="196043" y="186589"/>
                                  <a:pt x="196043" y="265582"/>
                                </a:cubicBezTo>
                                <a:cubicBezTo>
                                  <a:pt x="196043" y="341668"/>
                                  <a:pt x="166770" y="414084"/>
                                  <a:pt x="111182" y="467487"/>
                                </a:cubicBezTo>
                                <a:cubicBezTo>
                                  <a:pt x="80822" y="496748"/>
                                  <a:pt x="49371" y="515036"/>
                                  <a:pt x="15267" y="526009"/>
                                </a:cubicBezTo>
                                <a:lnTo>
                                  <a:pt x="0" y="529280"/>
                                </a:lnTo>
                                <a:lnTo>
                                  <a:pt x="0" y="494505"/>
                                </a:lnTo>
                                <a:lnTo>
                                  <a:pt x="2644" y="493914"/>
                                </a:lnTo>
                                <a:cubicBezTo>
                                  <a:pt x="33277" y="483765"/>
                                  <a:pt x="61442" y="467125"/>
                                  <a:pt x="87776" y="441160"/>
                                </a:cubicBezTo>
                                <a:cubicBezTo>
                                  <a:pt x="134601" y="394335"/>
                                  <a:pt x="160941" y="331432"/>
                                  <a:pt x="160941" y="265582"/>
                                </a:cubicBezTo>
                                <a:cubicBezTo>
                                  <a:pt x="160941" y="195364"/>
                                  <a:pt x="133140" y="129527"/>
                                  <a:pt x="81210" y="81991"/>
                                </a:cubicBezTo>
                                <a:cubicBezTo>
                                  <a:pt x="68040" y="70101"/>
                                  <a:pt x="54596" y="60406"/>
                                  <a:pt x="40764" y="52552"/>
                                </a:cubicBezTo>
                                <a:lnTo>
                                  <a:pt x="0" y="35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80" name="Shape 7980"/>
                        <wps:cNvSpPr/>
                        <wps:spPr>
                          <a:xfrm>
                            <a:off x="2557894" y="159461"/>
                            <a:ext cx="35123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3" h="551561">
                                <a:moveTo>
                                  <a:pt x="0" y="0"/>
                                </a:moveTo>
                                <a:lnTo>
                                  <a:pt x="35123" y="0"/>
                                </a:lnTo>
                                <a:lnTo>
                                  <a:pt x="35123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933611" y="159475"/>
                            <a:ext cx="160580" cy="5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79" h="551561">
                                <a:moveTo>
                                  <a:pt x="0" y="0"/>
                                </a:moveTo>
                                <a:lnTo>
                                  <a:pt x="110452" y="0"/>
                                </a:lnTo>
                                <a:cubicBezTo>
                                  <a:pt x="120882" y="0"/>
                                  <a:pt x="131173" y="183"/>
                                  <a:pt x="141257" y="914"/>
                                </a:cubicBezTo>
                                <a:lnTo>
                                  <a:pt x="160579" y="3662"/>
                                </a:lnTo>
                                <a:lnTo>
                                  <a:pt x="160579" y="38632"/>
                                </a:lnTo>
                                <a:lnTo>
                                  <a:pt x="144660" y="35114"/>
                                </a:lnTo>
                                <a:cubicBezTo>
                                  <a:pt x="128565" y="32919"/>
                                  <a:pt x="111925" y="32919"/>
                                  <a:pt x="95834" y="32919"/>
                                </a:cubicBezTo>
                                <a:lnTo>
                                  <a:pt x="35116" y="32919"/>
                                </a:lnTo>
                                <a:lnTo>
                                  <a:pt x="35116" y="250178"/>
                                </a:lnTo>
                                <a:lnTo>
                                  <a:pt x="95834" y="250178"/>
                                </a:lnTo>
                                <a:cubicBezTo>
                                  <a:pt x="114484" y="250178"/>
                                  <a:pt x="131312" y="250727"/>
                                  <a:pt x="147409" y="248441"/>
                                </a:cubicBezTo>
                                <a:lnTo>
                                  <a:pt x="160579" y="245123"/>
                                </a:lnTo>
                                <a:lnTo>
                                  <a:pt x="160579" y="285090"/>
                                </a:lnTo>
                                <a:lnTo>
                                  <a:pt x="112662" y="283096"/>
                                </a:lnTo>
                                <a:lnTo>
                                  <a:pt x="35116" y="283096"/>
                                </a:lnTo>
                                <a:lnTo>
                                  <a:pt x="35116" y="518643"/>
                                </a:lnTo>
                                <a:lnTo>
                                  <a:pt x="119240" y="518643"/>
                                </a:lnTo>
                                <a:lnTo>
                                  <a:pt x="160579" y="517149"/>
                                </a:lnTo>
                                <a:lnTo>
                                  <a:pt x="160579" y="550714"/>
                                </a:lnTo>
                                <a:lnTo>
                                  <a:pt x="141186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094190" y="163135"/>
                            <a:ext cx="160566" cy="547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66" h="547052">
                                <a:moveTo>
                                  <a:pt x="0" y="0"/>
                                </a:moveTo>
                                <a:lnTo>
                                  <a:pt x="10239" y="1457"/>
                                </a:lnTo>
                                <a:cubicBezTo>
                                  <a:pt x="29442" y="5844"/>
                                  <a:pt x="47542" y="13890"/>
                                  <a:pt x="63995" y="28520"/>
                                </a:cubicBezTo>
                                <a:cubicBezTo>
                                  <a:pt x="97663" y="57781"/>
                                  <a:pt x="110084" y="98751"/>
                                  <a:pt x="110084" y="142642"/>
                                </a:cubicBezTo>
                                <a:cubicBezTo>
                                  <a:pt x="110084" y="193112"/>
                                  <a:pt x="90335" y="230412"/>
                                  <a:pt x="46444" y="255291"/>
                                </a:cubicBezTo>
                                <a:cubicBezTo>
                                  <a:pt x="114478" y="269198"/>
                                  <a:pt x="160566" y="324049"/>
                                  <a:pt x="160566" y="394280"/>
                                </a:cubicBezTo>
                                <a:cubicBezTo>
                                  <a:pt x="160566" y="438895"/>
                                  <a:pt x="143739" y="479142"/>
                                  <a:pt x="109360" y="508402"/>
                                </a:cubicBezTo>
                                <a:cubicBezTo>
                                  <a:pt x="80280" y="533081"/>
                                  <a:pt x="49971" y="542959"/>
                                  <a:pt x="15953" y="546355"/>
                                </a:cubicBezTo>
                                <a:lnTo>
                                  <a:pt x="0" y="547052"/>
                                </a:lnTo>
                                <a:lnTo>
                                  <a:pt x="0" y="513487"/>
                                </a:lnTo>
                                <a:lnTo>
                                  <a:pt x="16916" y="512876"/>
                                </a:lnTo>
                                <a:cubicBezTo>
                                  <a:pt x="36030" y="510406"/>
                                  <a:pt x="54502" y="505100"/>
                                  <a:pt x="71323" y="493759"/>
                                </a:cubicBezTo>
                                <a:cubicBezTo>
                                  <a:pt x="104966" y="471090"/>
                                  <a:pt x="125463" y="436711"/>
                                  <a:pt x="125463" y="395753"/>
                                </a:cubicBezTo>
                                <a:cubicBezTo>
                                  <a:pt x="125463" y="355520"/>
                                  <a:pt x="105702" y="315274"/>
                                  <a:pt x="68390" y="296986"/>
                                </a:cubicBezTo>
                                <a:cubicBezTo>
                                  <a:pt x="51568" y="288572"/>
                                  <a:pt x="31636" y="284184"/>
                                  <a:pt x="11336" y="281899"/>
                                </a:cubicBezTo>
                                <a:lnTo>
                                  <a:pt x="0" y="281428"/>
                                </a:lnTo>
                                <a:lnTo>
                                  <a:pt x="0" y="241462"/>
                                </a:lnTo>
                                <a:lnTo>
                                  <a:pt x="10565" y="238801"/>
                                </a:lnTo>
                                <a:cubicBezTo>
                                  <a:pt x="18385" y="235817"/>
                                  <a:pt x="26159" y="231701"/>
                                  <a:pt x="34024" y="226030"/>
                                </a:cubicBezTo>
                                <a:cubicBezTo>
                                  <a:pt x="65468" y="203361"/>
                                  <a:pt x="74981" y="175561"/>
                                  <a:pt x="74981" y="137512"/>
                                </a:cubicBezTo>
                                <a:cubicBezTo>
                                  <a:pt x="74981" y="101672"/>
                                  <a:pt x="61074" y="66557"/>
                                  <a:pt x="29629" y="46821"/>
                                </a:cubicBezTo>
                                <a:cubicBezTo>
                                  <a:pt x="22676" y="42430"/>
                                  <a:pt x="15312" y="39137"/>
                                  <a:pt x="7675" y="36667"/>
                                </a:cubicBezTo>
                                <a:lnTo>
                                  <a:pt x="0" y="34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314891" y="152146"/>
                            <a:ext cx="286029" cy="566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29" h="566191">
                                <a:moveTo>
                                  <a:pt x="286029" y="0"/>
                                </a:moveTo>
                                <a:lnTo>
                                  <a:pt x="286029" y="32918"/>
                                </a:lnTo>
                                <a:cubicBezTo>
                                  <a:pt x="148501" y="32918"/>
                                  <a:pt x="35116" y="147041"/>
                                  <a:pt x="35116" y="283096"/>
                                </a:cubicBezTo>
                                <a:cubicBezTo>
                                  <a:pt x="35116" y="419176"/>
                                  <a:pt x="148501" y="533273"/>
                                  <a:pt x="286029" y="533273"/>
                                </a:cubicBezTo>
                                <a:lnTo>
                                  <a:pt x="286029" y="566191"/>
                                </a:lnTo>
                                <a:cubicBezTo>
                                  <a:pt x="130937" y="566191"/>
                                  <a:pt x="0" y="438188"/>
                                  <a:pt x="0" y="283096"/>
                                </a:cubicBezTo>
                                <a:cubicBezTo>
                                  <a:pt x="0" y="128016"/>
                                  <a:pt x="130213" y="0"/>
                                  <a:pt x="2860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600920" y="152146"/>
                            <a:ext cx="286017" cy="566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17" h="566191">
                                <a:moveTo>
                                  <a:pt x="0" y="0"/>
                                </a:moveTo>
                                <a:cubicBezTo>
                                  <a:pt x="155080" y="0"/>
                                  <a:pt x="286017" y="128016"/>
                                  <a:pt x="286017" y="283096"/>
                                </a:cubicBezTo>
                                <a:cubicBezTo>
                                  <a:pt x="286017" y="438188"/>
                                  <a:pt x="155080" y="566191"/>
                                  <a:pt x="0" y="566191"/>
                                </a:cubicBezTo>
                                <a:lnTo>
                                  <a:pt x="0" y="533273"/>
                                </a:lnTo>
                                <a:cubicBezTo>
                                  <a:pt x="136779" y="533273"/>
                                  <a:pt x="250914" y="418440"/>
                                  <a:pt x="250914" y="283096"/>
                                </a:cubicBezTo>
                                <a:cubicBezTo>
                                  <a:pt x="250914" y="147041"/>
                                  <a:pt x="136779" y="32918"/>
                                  <a:pt x="0" y="3291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973411" y="159461"/>
                            <a:ext cx="125095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 h="551561">
                                <a:moveTo>
                                  <a:pt x="0" y="0"/>
                                </a:moveTo>
                                <a:lnTo>
                                  <a:pt x="68771" y="0"/>
                                </a:lnTo>
                                <a:cubicBezTo>
                                  <a:pt x="79924" y="0"/>
                                  <a:pt x="91033" y="45"/>
                                  <a:pt x="102005" y="536"/>
                                </a:cubicBezTo>
                                <a:lnTo>
                                  <a:pt x="125095" y="2823"/>
                                </a:lnTo>
                                <a:lnTo>
                                  <a:pt x="125095" y="36360"/>
                                </a:lnTo>
                                <a:lnTo>
                                  <a:pt x="108267" y="33925"/>
                                </a:lnTo>
                                <a:cubicBezTo>
                                  <a:pt x="91259" y="32553"/>
                                  <a:pt x="73882" y="32918"/>
                                  <a:pt x="57785" y="32918"/>
                                </a:cubicBezTo>
                                <a:lnTo>
                                  <a:pt x="35115" y="32918"/>
                                </a:lnTo>
                                <a:lnTo>
                                  <a:pt x="35115" y="257505"/>
                                </a:lnTo>
                                <a:lnTo>
                                  <a:pt x="79743" y="257505"/>
                                </a:lnTo>
                                <a:lnTo>
                                  <a:pt x="125095" y="254150"/>
                                </a:lnTo>
                                <a:lnTo>
                                  <a:pt x="125095" y="288588"/>
                                </a:lnTo>
                                <a:lnTo>
                                  <a:pt x="92177" y="290423"/>
                                </a:lnTo>
                                <a:lnTo>
                                  <a:pt x="125095" y="338000"/>
                                </a:lnTo>
                                <a:lnTo>
                                  <a:pt x="125095" y="395516"/>
                                </a:lnTo>
                                <a:lnTo>
                                  <a:pt x="52667" y="290423"/>
                                </a:lnTo>
                                <a:lnTo>
                                  <a:pt x="35115" y="290423"/>
                                </a:lnTo>
                                <a:lnTo>
                                  <a:pt x="35115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098506" y="497461"/>
                            <a:ext cx="147764" cy="213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64" h="213561">
                                <a:moveTo>
                                  <a:pt x="0" y="0"/>
                                </a:moveTo>
                                <a:lnTo>
                                  <a:pt x="147764" y="213561"/>
                                </a:lnTo>
                                <a:lnTo>
                                  <a:pt x="107543" y="213561"/>
                                </a:lnTo>
                                <a:lnTo>
                                  <a:pt x="0" y="57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098506" y="162284"/>
                            <a:ext cx="125095" cy="285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 h="285765">
                                <a:moveTo>
                                  <a:pt x="0" y="0"/>
                                </a:moveTo>
                                <a:lnTo>
                                  <a:pt x="9323" y="923"/>
                                </a:lnTo>
                                <a:cubicBezTo>
                                  <a:pt x="30537" y="4489"/>
                                  <a:pt x="50838" y="11439"/>
                                  <a:pt x="69494" y="24977"/>
                                </a:cubicBezTo>
                                <a:cubicBezTo>
                                  <a:pt x="109004" y="52777"/>
                                  <a:pt x="125095" y="96669"/>
                                  <a:pt x="125095" y="143480"/>
                                </a:cubicBezTo>
                                <a:cubicBezTo>
                                  <a:pt x="125095" y="227336"/>
                                  <a:pt x="74125" y="275904"/>
                                  <a:pt x="124" y="285758"/>
                                </a:cubicBezTo>
                                <a:lnTo>
                                  <a:pt x="0" y="285765"/>
                                </a:lnTo>
                                <a:lnTo>
                                  <a:pt x="0" y="251327"/>
                                </a:lnTo>
                                <a:lnTo>
                                  <a:pt x="5383" y="250929"/>
                                </a:lnTo>
                                <a:cubicBezTo>
                                  <a:pt x="21748" y="247545"/>
                                  <a:pt x="37293" y="241143"/>
                                  <a:pt x="51193" y="229079"/>
                                </a:cubicBezTo>
                                <a:cubicBezTo>
                                  <a:pt x="77533" y="207857"/>
                                  <a:pt x="89979" y="174939"/>
                                  <a:pt x="89979" y="142020"/>
                                </a:cubicBezTo>
                                <a:cubicBezTo>
                                  <a:pt x="89979" y="101050"/>
                                  <a:pt x="70955" y="60092"/>
                                  <a:pt x="31445" y="42528"/>
                                </a:cubicBezTo>
                                <a:cubicBezTo>
                                  <a:pt x="24133" y="39055"/>
                                  <a:pt x="16317" y="36541"/>
                                  <a:pt x="8203" y="34724"/>
                                </a:cubicBezTo>
                                <a:lnTo>
                                  <a:pt x="0" y="335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331272" y="159461"/>
                            <a:ext cx="196056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56" h="551561">
                                <a:moveTo>
                                  <a:pt x="0" y="0"/>
                                </a:moveTo>
                                <a:lnTo>
                                  <a:pt x="99504" y="0"/>
                                </a:lnTo>
                                <a:cubicBezTo>
                                  <a:pt x="119618" y="0"/>
                                  <a:pt x="138681" y="823"/>
                                  <a:pt x="156911" y="2938"/>
                                </a:cubicBezTo>
                                <a:lnTo>
                                  <a:pt x="196056" y="10921"/>
                                </a:lnTo>
                                <a:lnTo>
                                  <a:pt x="196056" y="45944"/>
                                </a:lnTo>
                                <a:lnTo>
                                  <a:pt x="194046" y="45080"/>
                                </a:lnTo>
                                <a:cubicBezTo>
                                  <a:pt x="164602" y="36026"/>
                                  <a:pt x="133147" y="32918"/>
                                  <a:pt x="98768" y="32918"/>
                                </a:cubicBezTo>
                                <a:lnTo>
                                  <a:pt x="35116" y="32918"/>
                                </a:lnTo>
                                <a:lnTo>
                                  <a:pt x="35116" y="518642"/>
                                </a:lnTo>
                                <a:lnTo>
                                  <a:pt x="98768" y="518642"/>
                                </a:lnTo>
                                <a:cubicBezTo>
                                  <a:pt x="116869" y="518642"/>
                                  <a:pt x="134194" y="517728"/>
                                  <a:pt x="150823" y="515545"/>
                                </a:cubicBezTo>
                                <a:lnTo>
                                  <a:pt x="196056" y="505427"/>
                                </a:lnTo>
                                <a:lnTo>
                                  <a:pt x="196056" y="540203"/>
                                </a:lnTo>
                                <a:lnTo>
                                  <a:pt x="157990" y="548360"/>
                                </a:lnTo>
                                <a:cubicBezTo>
                                  <a:pt x="139417" y="550647"/>
                                  <a:pt x="119986" y="551561"/>
                                  <a:pt x="99504" y="551561"/>
                                </a:cubicBez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527328" y="170382"/>
                            <a:ext cx="196056" cy="52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56" h="529282">
                                <a:moveTo>
                                  <a:pt x="0" y="0"/>
                                </a:moveTo>
                                <a:lnTo>
                                  <a:pt x="13260" y="2704"/>
                                </a:lnTo>
                                <a:cubicBezTo>
                                  <a:pt x="46819" y="13037"/>
                                  <a:pt x="77908" y="30411"/>
                                  <a:pt x="108261" y="58573"/>
                                </a:cubicBezTo>
                                <a:cubicBezTo>
                                  <a:pt x="166059" y="112701"/>
                                  <a:pt x="196056" y="186589"/>
                                  <a:pt x="196056" y="265583"/>
                                </a:cubicBezTo>
                                <a:cubicBezTo>
                                  <a:pt x="196056" y="341669"/>
                                  <a:pt x="166770" y="414084"/>
                                  <a:pt x="111195" y="467488"/>
                                </a:cubicBezTo>
                                <a:cubicBezTo>
                                  <a:pt x="80835" y="496749"/>
                                  <a:pt x="49381" y="515037"/>
                                  <a:pt x="15275" y="526009"/>
                                </a:cubicBezTo>
                                <a:lnTo>
                                  <a:pt x="0" y="529282"/>
                                </a:lnTo>
                                <a:lnTo>
                                  <a:pt x="0" y="494506"/>
                                </a:lnTo>
                                <a:lnTo>
                                  <a:pt x="2645" y="493915"/>
                                </a:lnTo>
                                <a:cubicBezTo>
                                  <a:pt x="33277" y="483766"/>
                                  <a:pt x="61443" y="467126"/>
                                  <a:pt x="87776" y="441161"/>
                                </a:cubicBezTo>
                                <a:cubicBezTo>
                                  <a:pt x="134601" y="394336"/>
                                  <a:pt x="160941" y="331433"/>
                                  <a:pt x="160941" y="265583"/>
                                </a:cubicBezTo>
                                <a:cubicBezTo>
                                  <a:pt x="160941" y="195365"/>
                                  <a:pt x="133140" y="129528"/>
                                  <a:pt x="81210" y="81992"/>
                                </a:cubicBezTo>
                                <a:cubicBezTo>
                                  <a:pt x="68040" y="70102"/>
                                  <a:pt x="54597" y="60407"/>
                                  <a:pt x="40765" y="52553"/>
                                </a:cubicBezTo>
                                <a:lnTo>
                                  <a:pt x="0" y="35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81" name="Shape 7981"/>
                        <wps:cNvSpPr/>
                        <wps:spPr>
                          <a:xfrm>
                            <a:off x="4809122" y="159461"/>
                            <a:ext cx="35123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3" h="551561">
                                <a:moveTo>
                                  <a:pt x="0" y="0"/>
                                </a:moveTo>
                                <a:lnTo>
                                  <a:pt x="35123" y="0"/>
                                </a:lnTo>
                                <a:lnTo>
                                  <a:pt x="35123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930711" y="152146"/>
                            <a:ext cx="551562" cy="566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562" h="566191">
                                <a:moveTo>
                                  <a:pt x="287490" y="0"/>
                                </a:moveTo>
                                <a:cubicBezTo>
                                  <a:pt x="387706" y="0"/>
                                  <a:pt x="468897" y="49746"/>
                                  <a:pt x="526695" y="128739"/>
                                </a:cubicBezTo>
                                <a:lnTo>
                                  <a:pt x="498170" y="151422"/>
                                </a:lnTo>
                                <a:cubicBezTo>
                                  <a:pt x="449149" y="78270"/>
                                  <a:pt x="374536" y="32918"/>
                                  <a:pt x="285293" y="32918"/>
                                </a:cubicBezTo>
                                <a:cubicBezTo>
                                  <a:pt x="150699" y="32918"/>
                                  <a:pt x="35103" y="150698"/>
                                  <a:pt x="35103" y="283096"/>
                                </a:cubicBezTo>
                                <a:cubicBezTo>
                                  <a:pt x="35103" y="419163"/>
                                  <a:pt x="147778" y="533273"/>
                                  <a:pt x="285293" y="533273"/>
                                </a:cubicBezTo>
                                <a:cubicBezTo>
                                  <a:pt x="344551" y="533273"/>
                                  <a:pt x="402349" y="509143"/>
                                  <a:pt x="447688" y="472567"/>
                                </a:cubicBezTo>
                                <a:cubicBezTo>
                                  <a:pt x="495236" y="432321"/>
                                  <a:pt x="512801" y="386245"/>
                                  <a:pt x="514986" y="326263"/>
                                </a:cubicBezTo>
                                <a:lnTo>
                                  <a:pt x="317488" y="326263"/>
                                </a:lnTo>
                                <a:lnTo>
                                  <a:pt x="317488" y="293332"/>
                                </a:lnTo>
                                <a:lnTo>
                                  <a:pt x="550101" y="293332"/>
                                </a:lnTo>
                                <a:cubicBezTo>
                                  <a:pt x="551562" y="362826"/>
                                  <a:pt x="541325" y="423545"/>
                                  <a:pt x="492303" y="476948"/>
                                </a:cubicBezTo>
                                <a:cubicBezTo>
                                  <a:pt x="439636" y="534009"/>
                                  <a:pt x="360642" y="566191"/>
                                  <a:pt x="283096" y="566191"/>
                                </a:cubicBezTo>
                                <a:cubicBezTo>
                                  <a:pt x="130214" y="566191"/>
                                  <a:pt x="0" y="437451"/>
                                  <a:pt x="0" y="285293"/>
                                </a:cubicBezTo>
                                <a:cubicBezTo>
                                  <a:pt x="0" y="127292"/>
                                  <a:pt x="129477" y="0"/>
                                  <a:pt x="2874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567285" y="159461"/>
                            <a:ext cx="456479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70" h="551561">
                                <a:moveTo>
                                  <a:pt x="0" y="0"/>
                                </a:moveTo>
                                <a:lnTo>
                                  <a:pt x="35128" y="0"/>
                                </a:lnTo>
                                <a:lnTo>
                                  <a:pt x="35128" y="234086"/>
                                </a:lnTo>
                                <a:lnTo>
                                  <a:pt x="370154" y="234086"/>
                                </a:lnTo>
                                <a:lnTo>
                                  <a:pt x="370154" y="0"/>
                                </a:lnTo>
                                <a:lnTo>
                                  <a:pt x="405270" y="0"/>
                                </a:lnTo>
                                <a:lnTo>
                                  <a:pt x="405270" y="551561"/>
                                </a:lnTo>
                                <a:lnTo>
                                  <a:pt x="370154" y="551561"/>
                                </a:lnTo>
                                <a:lnTo>
                                  <a:pt x="370154" y="267005"/>
                                </a:lnTo>
                                <a:lnTo>
                                  <a:pt x="35128" y="267005"/>
                                </a:lnTo>
                                <a:lnTo>
                                  <a:pt x="35128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091923" y="159474"/>
                            <a:ext cx="263360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360" h="551561">
                                <a:moveTo>
                                  <a:pt x="0" y="0"/>
                                </a:moveTo>
                                <a:lnTo>
                                  <a:pt x="263360" y="0"/>
                                </a:lnTo>
                                <a:lnTo>
                                  <a:pt x="263360" y="32919"/>
                                </a:lnTo>
                                <a:lnTo>
                                  <a:pt x="35116" y="32919"/>
                                </a:lnTo>
                                <a:lnTo>
                                  <a:pt x="35116" y="233350"/>
                                </a:lnTo>
                                <a:lnTo>
                                  <a:pt x="257505" y="233350"/>
                                </a:lnTo>
                                <a:lnTo>
                                  <a:pt x="257505" y="266281"/>
                                </a:lnTo>
                                <a:lnTo>
                                  <a:pt x="35116" y="266281"/>
                                </a:lnTo>
                                <a:lnTo>
                                  <a:pt x="35116" y="518643"/>
                                </a:lnTo>
                                <a:lnTo>
                                  <a:pt x="263360" y="518643"/>
                                </a:lnTo>
                                <a:lnTo>
                                  <a:pt x="263360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463704" y="159461"/>
                            <a:ext cx="125095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 h="551561">
                                <a:moveTo>
                                  <a:pt x="0" y="0"/>
                                </a:moveTo>
                                <a:lnTo>
                                  <a:pt x="68758" y="0"/>
                                </a:lnTo>
                                <a:cubicBezTo>
                                  <a:pt x="79915" y="0"/>
                                  <a:pt x="91025" y="45"/>
                                  <a:pt x="101999" y="536"/>
                                </a:cubicBezTo>
                                <a:lnTo>
                                  <a:pt x="125095" y="2823"/>
                                </a:lnTo>
                                <a:lnTo>
                                  <a:pt x="125095" y="36360"/>
                                </a:lnTo>
                                <a:lnTo>
                                  <a:pt x="108269" y="33925"/>
                                </a:lnTo>
                                <a:cubicBezTo>
                                  <a:pt x="91263" y="32553"/>
                                  <a:pt x="73889" y="32918"/>
                                  <a:pt x="57798" y="32918"/>
                                </a:cubicBezTo>
                                <a:lnTo>
                                  <a:pt x="35116" y="32918"/>
                                </a:lnTo>
                                <a:lnTo>
                                  <a:pt x="35116" y="257505"/>
                                </a:lnTo>
                                <a:lnTo>
                                  <a:pt x="79731" y="257505"/>
                                </a:lnTo>
                                <a:lnTo>
                                  <a:pt x="125095" y="254151"/>
                                </a:lnTo>
                                <a:lnTo>
                                  <a:pt x="125095" y="288587"/>
                                </a:lnTo>
                                <a:lnTo>
                                  <a:pt x="92177" y="290423"/>
                                </a:lnTo>
                                <a:lnTo>
                                  <a:pt x="125095" y="338000"/>
                                </a:lnTo>
                                <a:lnTo>
                                  <a:pt x="125095" y="395524"/>
                                </a:lnTo>
                                <a:lnTo>
                                  <a:pt x="52667" y="290423"/>
                                </a:lnTo>
                                <a:lnTo>
                                  <a:pt x="35116" y="290423"/>
                                </a:lnTo>
                                <a:lnTo>
                                  <a:pt x="35116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588800" y="497462"/>
                            <a:ext cx="147764" cy="213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64" h="213561">
                                <a:moveTo>
                                  <a:pt x="0" y="0"/>
                                </a:moveTo>
                                <a:lnTo>
                                  <a:pt x="147764" y="213561"/>
                                </a:lnTo>
                                <a:lnTo>
                                  <a:pt x="107531" y="213561"/>
                                </a:lnTo>
                                <a:lnTo>
                                  <a:pt x="0" y="57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588800" y="162285"/>
                            <a:ext cx="125095" cy="285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 h="285764">
                                <a:moveTo>
                                  <a:pt x="0" y="0"/>
                                </a:moveTo>
                                <a:lnTo>
                                  <a:pt x="9320" y="923"/>
                                </a:lnTo>
                                <a:cubicBezTo>
                                  <a:pt x="30533" y="4488"/>
                                  <a:pt x="50831" y="11438"/>
                                  <a:pt x="69481" y="24976"/>
                                </a:cubicBezTo>
                                <a:cubicBezTo>
                                  <a:pt x="108991" y="52777"/>
                                  <a:pt x="125095" y="96668"/>
                                  <a:pt x="125095" y="143480"/>
                                </a:cubicBezTo>
                                <a:cubicBezTo>
                                  <a:pt x="125095" y="227335"/>
                                  <a:pt x="74114" y="275904"/>
                                  <a:pt x="120" y="285757"/>
                                </a:cubicBezTo>
                                <a:lnTo>
                                  <a:pt x="0" y="285764"/>
                                </a:lnTo>
                                <a:lnTo>
                                  <a:pt x="0" y="251327"/>
                                </a:lnTo>
                                <a:lnTo>
                                  <a:pt x="5388" y="250929"/>
                                </a:lnTo>
                                <a:cubicBezTo>
                                  <a:pt x="21755" y="247544"/>
                                  <a:pt x="37300" y="241143"/>
                                  <a:pt x="51206" y="229078"/>
                                </a:cubicBezTo>
                                <a:cubicBezTo>
                                  <a:pt x="77533" y="207857"/>
                                  <a:pt x="89979" y="174938"/>
                                  <a:pt x="89979" y="142020"/>
                                </a:cubicBezTo>
                                <a:cubicBezTo>
                                  <a:pt x="89979" y="101050"/>
                                  <a:pt x="70955" y="60092"/>
                                  <a:pt x="31445" y="42528"/>
                                </a:cubicBezTo>
                                <a:cubicBezTo>
                                  <a:pt x="24133" y="39055"/>
                                  <a:pt x="16317" y="36541"/>
                                  <a:pt x="8203" y="34724"/>
                                </a:cubicBezTo>
                                <a:lnTo>
                                  <a:pt x="0" y="335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766001" y="142079"/>
                            <a:ext cx="230791" cy="56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91" h="568956">
                                <a:moveTo>
                                  <a:pt x="230791" y="0"/>
                                </a:moveTo>
                                <a:lnTo>
                                  <a:pt x="230791" y="89241"/>
                                </a:lnTo>
                                <a:lnTo>
                                  <a:pt x="122898" y="354619"/>
                                </a:lnTo>
                                <a:lnTo>
                                  <a:pt x="230791" y="354619"/>
                                </a:lnTo>
                                <a:lnTo>
                                  <a:pt x="230791" y="387537"/>
                                </a:lnTo>
                                <a:lnTo>
                                  <a:pt x="109727" y="387537"/>
                                </a:lnTo>
                                <a:lnTo>
                                  <a:pt x="35826" y="568956"/>
                                </a:lnTo>
                                <a:lnTo>
                                  <a:pt x="0" y="568956"/>
                                </a:lnTo>
                                <a:lnTo>
                                  <a:pt x="230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996792" y="141186"/>
                            <a:ext cx="230791" cy="569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91" h="569849">
                                <a:moveTo>
                                  <a:pt x="362" y="0"/>
                                </a:moveTo>
                                <a:lnTo>
                                  <a:pt x="230791" y="569849"/>
                                </a:lnTo>
                                <a:lnTo>
                                  <a:pt x="194938" y="569849"/>
                                </a:lnTo>
                                <a:lnTo>
                                  <a:pt x="121050" y="388429"/>
                                </a:lnTo>
                                <a:lnTo>
                                  <a:pt x="0" y="388429"/>
                                </a:lnTo>
                                <a:lnTo>
                                  <a:pt x="0" y="355511"/>
                                </a:lnTo>
                                <a:lnTo>
                                  <a:pt x="107893" y="355511"/>
                                </a:lnTo>
                                <a:lnTo>
                                  <a:pt x="362" y="89243"/>
                                </a:lnTo>
                                <a:lnTo>
                                  <a:pt x="0" y="90133"/>
                                </a:lnTo>
                                <a:lnTo>
                                  <a:pt x="0" y="893"/>
                                </a:lnTo>
                                <a:lnTo>
                                  <a:pt x="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BA9E8" id="Group 7961" o:spid="_x0000_s1026" style="width:257.95pt;height:22.7pt;mso-position-horizontal-relative:char;mso-position-vertical-relative:line" coordsize="72275,7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">
                <v:shape id="Shape 6" o:spid="_x0000_s1027" style="position:absolute;top:1521;width:4710;height:5662;visibility:visible;mso-wrap-style:square;v-text-anchor:top" coordsize="471094,56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GZvL0A&#10;AADaAAAADwAAAGRycy9kb3ducmV2LnhtbESPzQrCMBCE74LvEFbwpqkeilSjqKB4E//wujZrW2w2&#10;tYla394IgsdhZr5hJrPGlOJJtSssKxj0IxDEqdUFZwqOh1VvBMJ5ZI2lZVLwJgezabs1wUTbF+/o&#10;ufeZCBB2CSrIva8SKV2ak0HXtxVx8K62NuiDrDOpa3wFuCnlMIpiabDgsJBjRcuc0tv+YRSctrvi&#10;fImv+BiQRTqu4+WC70p1O818DMJT4//hX3ujFcTwvRJugJ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9GZvL0AAADaAAAADwAAAAAAAAAAAAAAAACYAgAAZHJzL2Rvd25yZXYu&#10;eG1sUEsFBgAAAAAEAAQA9QAAAIIDAAAAAA==&#10;" path="m288201,v66586,,133884,26339,182893,71691l471094,119964c428663,68021,354063,32918,286029,32918,148489,32918,35116,151422,35116,286766v,64376,27787,125069,73876,170421c155080,501091,220904,533273,286029,533273v63640,,144095,-34379,185065,-84112l471094,497433v-51943,43168,-115583,68758,-183604,68758c133858,566191,,438188,,283820,,127292,131674,,288201,xe" fillcolor="#181717" stroked="f" strokeweight="0">
                  <v:stroke miterlimit="83231f" joinstyle="miter"/>
                  <v:path arrowok="t" textboxrect="0,0,471094,566191"/>
                </v:shape>
                <v:shape id="Shape 7979" o:spid="_x0000_s1028" style="position:absolute;left:5743;top:1594;width:352;height:5516;visibility:visible;mso-wrap-style:square;v-text-anchor:top" coordsize="35112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bCcQA&#10;AADdAAAADwAAAGRycy9kb3ducmV2LnhtbESPQWsCMRSE74X+h/AKXqQmlVLd1SiiCL3WFnp9bp6b&#10;1c3LsnnV7b9vCoUeh5n5hlmuh9CqK/WpiWzhaWJAEVfRNVxb+HjfP85BJUF22EYmC9+UYL26v1ti&#10;6eKN3+h6kFplCKcSLXiRrtQ6VZ4CpknsiLN3in1AybKvtevxluGh1VNjXnTAhvOCx462nqrL4StY&#10;2HxuBfX4eVdfTHee+0HG5lhYO3oYNgtQQoP8h//ar87CrJgV8PsmPwG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lGwnEAAAA3QAAAA8AAAAAAAAAAAAAAAAAmAIAAGRycy9k&#10;b3ducmV2LnhtbFBLBQYAAAAABAAEAPUAAACJAwAAAAA=&#10;" path="m,l35112,r,551561l,551561,,e" fillcolor="#181717" stroked="f" strokeweight="0">
                  <v:stroke miterlimit="83231f" joinstyle="miter"/>
                  <v:path arrowok="t" textboxrect="0,0,35112,551561"/>
                </v:shape>
                <v:shape id="Shape 8" o:spid="_x0000_s1029" style="position:absolute;left:6740;top:1594;width:3204;height:5516;visibility:visible;mso-wrap-style:square;v-text-anchor:top" coordsize="320408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M3OMIA&#10;AADaAAAADwAAAGRycy9kb3ducmV2LnhtbERPTWsCMRC9F/wPYYTeamKhpaxGEcVaWiq6ingcNuNm&#10;cTNZN6lu/31zKHh8vO/xtHO1uFIbKs8ahgMFgrjwpuJSw363fHoDESKywdozafilANNJ72GMmfE3&#10;3tI1j6VIIRwy1GBjbDIpQ2HJYRj4hjhxJ986jAm2pTQt3lK4q+WzUq/SYcWpwWJDc0vFOf9xGjbH&#10;4bd6X28WB5tvX77U4XO1dBetH/vdbAQiUhfv4n/3h9GQtqYr6QbIy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0zc4wgAAANoAAAAPAAAAAAAAAAAAAAAAAJgCAABkcnMvZG93&#10;bnJldi54bWxQSwUGAAAAAAQABAD1AAAAhwMAAAAA&#10;" path="m,l320408,r,32919l177762,32919r,518642l142646,551561r,-518642l,32919,,xe" fillcolor="#181717" stroked="f" strokeweight="0">
                  <v:stroke miterlimit="83231f" joinstyle="miter"/>
                  <v:path arrowok="t" textboxrect="0,0,320408,551561"/>
                </v:shape>
                <v:shape id="Shape 9" o:spid="_x0000_s1030" style="position:absolute;left:10041;top:1594;width:3204;height:5516;visibility:visible;mso-wrap-style:square;v-text-anchor:top" coordsize="320421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shZMEA&#10;AADaAAAADwAAAGRycy9kb3ducmV2LnhtbESP3YrCMBSE74V9h3AE7zS1C0WrUVzZBdk7fx7g2Bzb&#10;anNSk6zWt98IgpfDzHzDzJedacSNnK8tKxiPEhDEhdU1lwoO+5/hBIQPyBoby6TgQR6Wi4/eHHNt&#10;77yl2y6UIkLY56igCqHNpfRFRQb9yLbE0TtZZzBE6UqpHd4j3DQyTZJMGqw5LlTY0rqi4rL7MwrO&#10;n184TVvcZpeH+z1SmX2v0qtSg363moEI1IV3+NXeaAVTeF6JN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bIWTBAAAA2gAAAA8AAAAAAAAAAAAAAAAAmAIAAGRycy9kb3du&#10;cmV2LnhtbFBLBQYAAAAABAAEAPUAAACGAwAAAAA=&#10;" path="m,l320421,r,32919l177775,32919r,518642l142659,551561r,-518642l,32919,,xe" fillcolor="#181717" stroked="f" strokeweight="0">
                  <v:stroke miterlimit="83231f" joinstyle="miter"/>
                  <v:path arrowok="t" textboxrect="0,0,320421,551561"/>
                </v:shape>
                <v:shape id="Shape 10" o:spid="_x0000_s1031" style="position:absolute;left:13334;top:1421;width:2308;height:5689;visibility:visible;mso-wrap-style:square;v-text-anchor:top" coordsize="230791,568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xzsUA&#10;AADbAAAADwAAAGRycy9kb3ducmV2LnhtbESPT0sDQQzF70K/w5CCNzuroMi206JCRTwI2z/UY9hJ&#10;d1Z3MstO2q7f3hwEbwnv5b1fFqsxduZMQ24TO7idFWCI6+RbbhzstuubRzBZkD12icnBD2VYLSdX&#10;Cyx9unBF5400RkM4l+ggiPSltbkOFDHPUk+s2jENEUXXobF+wIuGx87eFcWDjdiyNgTs6SVQ/b05&#10;RQfPn6E4HO+/qvfdB8t6W/nT616cu56OT3MwQqP8m/+u37ziK73+ogPY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7jHOxQAAANsAAAAPAAAAAAAAAAAAAAAAAJgCAABkcnMv&#10;ZG93bnJldi54bWxQSwUGAAAAAAQABAD1AAAAigMAAAAA&#10;" path="m230791,r,89241l122898,354587r107893,l230791,387505r-121063,l35839,568925,,568925,230791,xe" fillcolor="#181717" stroked="f" strokeweight="0">
                  <v:stroke miterlimit="83231f" joinstyle="miter"/>
                  <v:path arrowok="t" textboxrect="0,0,230791,568925"/>
                </v:shape>
                <v:shape id="Shape 11" o:spid="_x0000_s1032" style="position:absolute;left:15046;width:596;height:837;visibility:visible;mso-wrap-style:square;v-text-anchor:top" coordsize="59633,83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Sw8AA&#10;AADbAAAADwAAAGRycy9kb3ducmV2LnhtbERPTYvCMBC9L/gfwgje1lRBV6pRRBC8rboe9DY2Y1Nt&#10;JiXJav33RljY2zze58wWra3FnXyoHCsY9DMQxIXTFZcKDj/rzwmIEJE11o5JwZMCLOadjxnm2j14&#10;R/d9LEUK4ZCjAhNjk0sZCkMWQ981xIm7OG8xJuhLqT0+Urit5TDLxtJixanBYEMrQ8Vt/2sVXJvT&#10;+nt7o5H5uj7Ho+P27IvNWalet11OQURq47/4z73Raf4A3r+k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ASw8AAAADbAAAADwAAAAAAAAAAAAAAAACYAgAAZHJzL2Rvd25y&#10;ZXYueG1sUEsFBgAAAAAEAAQA9QAAAIUDAAAAAA==&#10;" path="m44640,l59633,21822r,61972l,13894,44640,xe" fillcolor="#181717" stroked="f" strokeweight="0">
                  <v:stroke miterlimit="83231f" joinstyle="miter"/>
                  <v:path arrowok="t" textboxrect="0,0,59633,83794"/>
                </v:shape>
                <v:shape id="Shape 12" o:spid="_x0000_s1033" style="position:absolute;left:15642;top:1411;width:2308;height:5699;visibility:visible;mso-wrap-style:square;v-text-anchor:top" coordsize="230803,569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xWMMMA&#10;AADbAAAADwAAAGRycy9kb3ducmV2LnhtbERPS2vCQBC+F/wPywheim5qoUh0FbGVNlAEEw8eh+yY&#10;BLOzIbvN4993CwVv8/E9Z7MbTC06al1lWcHLIgJBnFtdcaHgkh3nKxDOI2usLZOCkRzstpOnDcba&#10;9nymLvWFCCHsYlRQet/EUrq8JINuYRviwN1sa9AH2BZSt9iHcFPLZRS9SYMVh4YSGzqUlN/TH6Pg&#10;OXs90fhxu5j75+k9WV37pPvulZpNh/0ahKfBP8T/7i8d5i/h75dw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xWMMMAAADbAAAADwAAAAAAAAAAAAAAAACYAgAAZHJzL2Rv&#10;d25yZXYueG1sUEsFBgAAAAAEAAQA9QAAAIgDAAAAAA==&#10;" path="m375,l230803,569849r-35852,l121063,388429,,388429,,355511r107893,l375,89243,,90165,,924,375,xe" fillcolor="#181717" stroked="f" strokeweight="0">
                  <v:stroke miterlimit="83231f" joinstyle="miter"/>
                  <v:path arrowok="t" textboxrect="0,0,230803,569849"/>
                </v:shape>
                <v:shape id="Shape 13" o:spid="_x0000_s1034" style="position:absolute;left:15642;top:218;width:589;height:984;visibility:visible;mso-wrap-style:square;v-text-anchor:top" coordsize="58884,98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EwsMA&#10;AADbAAAADwAAAGRycy9kb3ducmV2LnhtbERPS2vCQBC+F/wPywje6sYKUqOrWIOi9lB8gHgbsmMS&#10;zM6G7Griv3cLhd7m43vOdN6aUjyodoVlBYN+BII4tbrgTMHpuHr/BOE8ssbSMil4koP5rPM2xVjb&#10;hvf0OPhMhBB2MSrIva9iKV2ak0HXtxVx4K62NugDrDOpa2xCuCnlRxSNpMGCQ0OOFS1zSm+Hu1Gw&#10;S5xc/+y+l6vx8PhlL+ekibaJUr1uu5iA8NT6f/Gfe6PD/CH8/hI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SEwsMAAADbAAAADwAAAAAAAAAAAAAAAACYAgAAZHJzL2Rv&#10;d25yZXYueG1sUEsFBgAAAAAEAAQA9QAAAIgDAAAAAA==&#10;" path="m,l58884,85709,31096,98421,,61971,,xe" fillcolor="#181717" stroked="f" strokeweight="0">
                  <v:stroke miterlimit="83231f" joinstyle="miter"/>
                  <v:path arrowok="t" textboxrect="0,0,58884,98421"/>
                </v:shape>
                <v:shape id="Shape 14" o:spid="_x0000_s1035" style="position:absolute;left:20800;top:1594;width:1961;height:5516;visibility:visible;mso-wrap-style:square;v-text-anchor:top" coordsize="196057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NeYsMA&#10;AADbAAAADwAAAGRycy9kb3ducmV2LnhtbERPTWvCQBC9C/6HZYTe6ial1ja6CVKwFKygtuB1zI5J&#10;MDsbs6sm/75bKHibx/ucedaZWlypdZVlBfE4AkGcW11xoeDne/n4CsJ5ZI21ZVLQk4MsHQ7mmGh7&#10;4y1dd74QIYRdggpK75tESpeXZNCNbUMcuKNtDfoA20LqFm8h3NTyKYpepMGKQ0OJDb2XlJ92F6Ng&#10;/XaO45WRcX+Z7reHj85N+s2XUg+jbjED4anzd/G/+1OH+c/w90s4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NeYsMAAADbAAAADwAAAAAAAAAAAAAAAACYAgAAZHJzL2Rv&#10;d25yZXYueG1sUEsFBgAAAAAEAAQA9QAAAIgDAAAAAA==&#10;" path="m,l99492,v20117,,39182,823,57414,2938l196057,10922r,35022l194047,45080c164602,36026,133147,32918,98768,32918r-63652,l35116,518642r63652,c116868,518642,134194,517728,150823,515545r45234,-10118l196057,540202r-38075,8158c139409,550647,119977,551561,99492,551561l,551561,,xe" fillcolor="#181717" stroked="f" strokeweight="0">
                  <v:stroke miterlimit="83231f" joinstyle="miter"/>
                  <v:path arrowok="t" textboxrect="0,0,196057,551561"/>
                </v:shape>
                <v:shape id="Shape 15" o:spid="_x0000_s1036" style="position:absolute;left:22761;top:1703;width:1960;height:5293;visibility:visible;mso-wrap-style:square;v-text-anchor:top" coordsize="196043,52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hQb8AA&#10;AADbAAAADwAAAGRycy9kb3ducmV2LnhtbERPTWsCMRC9F/ofwhS81WyVWlmNUgVRj2opHofNuFnc&#10;TJYkumt/vRGE3ubxPmc672wtruRD5VjBRz8DQVw4XXGp4Oeweh+DCBFZY+2YFNwowHz2+jLFXLuW&#10;d3Tdx1KkEA45KjAxNrmUoTBkMfRdQ5y4k/MWY4K+lNpjm8JtLQdZNpIWK04NBhtaGirO+4tVsP7b&#10;/LZ+RIvxV3MYbnF7XBrjlOq9dd8TEJG6+C9+ujc6zf+Exy/pAD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hQb8AAAADbAAAADwAAAAAAAAAAAAAAAACYAgAAZHJzL2Rvd25y&#10;ZXYueG1sUEsFBgAAAAAEAAQA9QAAAIUDAAAAAA==&#10;" path="m,l13258,2704v33560,10332,64650,27706,95003,55868c166058,112700,196043,186589,196043,265582v,76086,-29273,148502,-84861,201905c80822,496748,49371,515036,15267,526009l,529280,,494505r2644,-591c33277,483765,61442,467125,87776,441160v46825,-46825,73165,-109728,73165,-175578c160941,195364,133140,129527,81210,81991,68040,70101,54596,60406,40764,52552l,35023,,xe" fillcolor="#181717" stroked="f" strokeweight="0">
                  <v:stroke miterlimit="83231f" joinstyle="miter"/>
                  <v:path arrowok="t" textboxrect="0,0,196043,529280"/>
                </v:shape>
                <v:shape id="Shape 7980" o:spid="_x0000_s1037" style="position:absolute;left:25578;top:1594;width:352;height:5516;visibility:visible;mso-wrap-style:square;v-text-anchor:top" coordsize="35123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k/8MA&#10;AADdAAAADwAAAGRycy9kb3ducmV2LnhtbERPTWvCQBC9F/wPywje6sYKraauogGhFw+NIh6n2WmS&#10;mp1Ns9OY/vvuoeDx8b5Xm8E1qqcu1J4NzKYJKOLC25pLA6fj/nEBKgiyxcYzGfilAJv16GGFqfU3&#10;fqc+l1LFEA4pGqhE2lTrUFTkMEx9Sxy5T985lAi7UtsObzHcNfopSZ61w5pjQ4UtZRUV1/zHGegv&#10;Bz98iT5kuXwfcf/hdvPsbMxkPGxfQQkNchf/u9+sgZflIu6Pb+IT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ik/8MAAADdAAAADwAAAAAAAAAAAAAAAACYAgAAZHJzL2Rv&#10;d25yZXYueG1sUEsFBgAAAAAEAAQA9QAAAIgDAAAAAA==&#10;" path="m,l35123,r,551561l,551561,,e" fillcolor="#181717" stroked="f" strokeweight="0">
                  <v:stroke miterlimit="83231f" joinstyle="miter"/>
                  <v:path arrowok="t" textboxrect="0,0,35123,551561"/>
                </v:shape>
                <v:shape id="Shape 17" o:spid="_x0000_s1038" style="position:absolute;left:29336;top:1594;width:1605;height:5516;visibility:visible;mso-wrap-style:square;v-text-anchor:top" coordsize="160579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orcIA&#10;AADbAAAADwAAAGRycy9kb3ducmV2LnhtbERPS4vCMBC+L/gfwgh7EU0V1kc1igi7LOLBJ3gcmrEt&#10;NpPSZNv6740g7G0+vucsVq0pRE2Vyy0rGA4iEMSJ1TmnCs6n7/4UhPPIGgvLpOBBDlbLzscCY20b&#10;PlB99KkIIexiVJB5X8ZSuiQjg25gS+LA3Wxl0AdYpVJX2IRwU8hRFI2lwZxDQ4YlbTJK7sc/o+Dr&#10;Z11e6svORKdt8dj3dnY2aq5KfXbb9RyEp9b/i9/uXx3mT+D1Szh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GGitwgAAANsAAAAPAAAAAAAAAAAAAAAAAJgCAABkcnMvZG93&#10;bnJldi54bWxQSwUGAAAAAAQABAD1AAAAhwMAAAAA&#10;" path="m,l110452,v10430,,20721,183,30805,914l160579,3662r,34970l144660,35114c128565,32919,111925,32919,95834,32919r-60718,l35116,250178r60718,c114484,250178,131312,250727,147409,248441r13170,-3318l160579,285090r-47917,-1994l35116,283096r,235547l119240,518643r41339,-1494l160579,550714r-19393,847l,551561,,xe" fillcolor="#181717" stroked="f" strokeweight="0">
                  <v:stroke miterlimit="83231f" joinstyle="miter"/>
                  <v:path arrowok="t" textboxrect="0,0,160579,551561"/>
                </v:shape>
                <v:shape id="Shape 18" o:spid="_x0000_s1039" style="position:absolute;left:30941;top:1631;width:1606;height:5470;visibility:visible;mso-wrap-style:square;v-text-anchor:top" coordsize="160566,547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32P8QA&#10;AADbAAAADwAAAGRycy9kb3ducmV2LnhtbESPQW/CMAyF75P4D5GRuI10TOtQ1xQhpoldEILtB1iN&#10;aas1TkkyKP8eHybtZus9v/e5XI2uVxcKsfNs4GmegSKuve24MfD99fG4BBUTssXeMxm4UYRVNXko&#10;sbD+yge6HFOjJIRjgQbalIZC61i35DDO/UAs2skHh0nW0Ggb8CrhrteLLMu1w46locWBNi3VP8df&#10;Z4CWPj+/LLLn3ftrvj3ZvQ67zd6Y2XRcv4FKNKZ/89/1pxV8gZVfZAB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99j/EAAAA2wAAAA8AAAAAAAAAAAAAAAAAmAIAAGRycy9k&#10;b3ducmV2LnhtbFBLBQYAAAAABAAEAPUAAACJAwAAAAA=&#10;" path="m,l10239,1457c29442,5844,47542,13890,63995,28520v33668,29261,46089,70231,46089,114122c110084,193112,90335,230412,46444,255291v68034,13907,114122,68758,114122,138989c160566,438895,143739,479142,109360,508402,80280,533081,49971,542959,15953,546355l,547052,,513487r16916,-611c36030,510406,54502,505100,71323,493759v33643,-22669,54140,-57048,54140,-98006c125463,355520,105702,315274,68390,296986,51568,288572,31636,284184,11336,281899l,281428,,241462r10565,-2661c18385,235817,26159,231701,34024,226030,65468,203361,74981,175561,74981,137512v,-35840,-13907,-70955,-45352,-90691c22676,42430,15312,39137,7675,36667l,34970,,xe" fillcolor="#181717" stroked="f" strokeweight="0">
                  <v:stroke miterlimit="83231f" joinstyle="miter"/>
                  <v:path arrowok="t" textboxrect="0,0,160566,547052"/>
                </v:shape>
                <v:shape id="Shape 19" o:spid="_x0000_s1040" style="position:absolute;left:33148;top:1521;width:2861;height:5662;visibility:visible;mso-wrap-style:square;v-text-anchor:top" coordsize="286029,56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Ranb4A&#10;AADbAAAADwAAAGRycy9kb3ducmV2LnhtbERPTYvCMBC9C/6HMMLebFoXZa1GEWVxr+rqeWzGtphM&#10;ShO1++83guBtHu9z5svOGnGn1teOFWRJCoK4cLrmUsHv4Xv4BcIHZI3GMSn4Iw/LRb83x1y7B+/o&#10;vg+liCHsc1RQhdDkUvqiIos+cQ1x5C6utRgibEupW3zEcGvkKE0n0mLNsaHChtYVFdf9zSoYZ2ZD&#10;x8L6E97OzmTbz9qPtkp9DLrVDESgLrzFL/ePjvOn8PwlHiA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5UWp2+AAAA2wAAAA8AAAAAAAAAAAAAAAAAmAIAAGRycy9kb3ducmV2&#10;LnhtbFBLBQYAAAAABAAEAPUAAACDAwAAAAA=&#10;" path="m286029,r,32918c148501,32918,35116,147041,35116,283096v,136080,113385,250177,250913,250177l286029,566191c130937,566191,,438188,,283096,,128016,130213,,286029,xe" fillcolor="#181717" stroked="f" strokeweight="0">
                  <v:stroke miterlimit="83231f" joinstyle="miter"/>
                  <v:path arrowok="t" textboxrect="0,0,286029,566191"/>
                </v:shape>
                <v:shape id="Shape 20" o:spid="_x0000_s1041" style="position:absolute;left:36009;top:1521;width:2860;height:5662;visibility:visible;mso-wrap-style:square;v-text-anchor:top" coordsize="286017,56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7JY70A&#10;AADbAAAADwAAAGRycy9kb3ducmV2LnhtbERPTYvCMBC9C/sfwix403RFRKpRlqW7erUWz0MztmGb&#10;SUlirf/eHASPj/e93Y+2EwP5YBwr+JpnIIhrpw03Cqrz72wNIkRkjZ1jUvCgAPvdx2SLuXZ3PtFQ&#10;xkakEA45Kmhj7HMpQ92SxTB3PXHirs5bjAn6RmqP9xRuO7nIspW0aDg1tNjTT0v1f3mzCi6rZWGP&#10;xUn/mWpZGH8rBzwYpaaf4/cGRKQxvsUv91ErWKT16Uv6AXL3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o7JY70AAADbAAAADwAAAAAAAAAAAAAAAACYAgAAZHJzL2Rvd25yZXYu&#10;eG1sUEsFBgAAAAAEAAQA9QAAAIIDAAAAAA==&#10;" path="m,c155080,,286017,128016,286017,283096,286017,438188,155080,566191,,566191l,533273v136779,,250914,-114833,250914,-250177c250914,147041,136779,32918,,32918l,xe" fillcolor="#181717" stroked="f" strokeweight="0">
                  <v:stroke miterlimit="83231f" joinstyle="miter"/>
                  <v:path arrowok="t" textboxrect="0,0,286017,566191"/>
                </v:shape>
                <v:shape id="Shape 21" o:spid="_x0000_s1042" style="position:absolute;left:39734;top:1594;width:1251;height:5516;visibility:visible;mso-wrap-style:square;v-text-anchor:top" coordsize="125095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xJMUA&#10;AADbAAAADwAAAGRycy9kb3ducmV2LnhtbESPQWvCQBSE7wX/w/KEXopuVFIkdRNEKfQgBa2219fs&#10;M1nMvg3ZrUn/fbcgeBxm5htmVQy2EVfqvHGsYDZNQBCXThuuFBw/XidLED4ga2wck4Jf8lDko4cV&#10;Ztr1vKfrIVQiQthnqKAOoc2k9GVNFv3UtcTRO7vOYoiyq6TusI9w28h5kjxLi4bjQo0tbWoqL4cf&#10;q+Bp/b3Y+tQMu0+Zpl/9qTLv1Cv1OB7WLyACDeEevrXftIL5DP6/x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TEkxQAAANsAAAAPAAAAAAAAAAAAAAAAAJgCAABkcnMv&#10;ZG93bnJldi54bWxQSwUGAAAAAAQABAD1AAAAigMAAAAA&#10;" path="m,l68771,v11153,,22262,45,33234,536l125095,2823r,33537l108267,33925c91259,32553,73882,32918,57785,32918r-22670,l35115,257505r44628,l125095,254150r,34438l92177,290423r32918,47577l125095,395516,52667,290423r-17552,l35115,551561,,551561,,xe" fillcolor="#181717" stroked="f" strokeweight="0">
                  <v:stroke miterlimit="83231f" joinstyle="miter"/>
                  <v:path arrowok="t" textboxrect="0,0,125095,551561"/>
                </v:shape>
                <v:shape id="Shape 22" o:spid="_x0000_s1043" style="position:absolute;left:40985;top:4974;width:1477;height:2136;visibility:visible;mso-wrap-style:square;v-text-anchor:top" coordsize="147764,213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+LvcMA&#10;AADbAAAADwAAAGRycy9kb3ducmV2LnhtbESPT4vCMBTE78J+h/AW9iKa2oNIbRQRli0sHvwDenw0&#10;z6bYvJQm1vrtjbCwx2FmfsPk68E2oqfO144VzKYJCOLS6ZorBafj92QBwgdkjY1jUvAkD+vVxyjH&#10;TLsH76k/hEpECPsMFZgQ2kxKXxqy6KeuJY7e1XUWQ5RdJXWHjwi3jUyTZC4t1hwXDLa0NVTeDner&#10;4KdI57ofm/L89L9YjHeXY3srlPr6HDZLEIGG8B/+axdaQZrC+0v8A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+LvcMAAADbAAAADwAAAAAAAAAAAAAAAACYAgAAZHJzL2Rv&#10;d25yZXYueG1sUEsFBgAAAAAEAAQA9QAAAIgDAAAAAA==&#10;" path="m,l147764,213561r-40221,l,57516,,xe" fillcolor="#181717" stroked="f" strokeweight="0">
                  <v:stroke miterlimit="83231f" joinstyle="miter"/>
                  <v:path arrowok="t" textboxrect="0,0,147764,213561"/>
                </v:shape>
                <v:shape id="Shape 23" o:spid="_x0000_s1044" style="position:absolute;left:40985;top:1622;width:1251;height:2858;visibility:visible;mso-wrap-style:square;v-text-anchor:top" coordsize="125095,285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tT8MA&#10;AADbAAAADwAAAGRycy9kb3ducmV2LnhtbESPS4sCMRCE78L+h9ALXmTN7KiLzE6URRAUvPiAvTaT&#10;ngdOOsMkavz3RhA8FlX1FZUvg2nFlXrXWFbwPU5AEBdWN1wpOB3XX3MQziNrbC2Tgjs5WC4+Bjlm&#10;2t54T9eDr0SEsMtQQe19l0npipoMurHtiKNX2t6gj7KvpO7xFuGmlWmS/EiDDceFGjta1VScDxej&#10;YJ5W2/+iDF1YH3dm6vlyvs9GSg0/w98vCE/Bv8Ov9kYrSCf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StT8MAAADbAAAADwAAAAAAAAAAAAAAAACYAgAAZHJzL2Rv&#10;d25yZXYueG1sUEsFBgAAAAAEAAQA9QAAAIgDAAAAAA==&#10;" path="m,l9323,923c30537,4489,50838,11439,69494,24977v39510,27800,55601,71692,55601,118503c125095,227336,74125,275904,124,285758r-124,7l,251327r5383,-398c21748,247545,37293,241143,51193,229079,77533,207857,89979,174939,89979,142020v,-40970,-19024,-81928,-58534,-99492c24133,39055,16317,36541,8203,34724l,33537,,xe" fillcolor="#181717" stroked="f" strokeweight="0">
                  <v:stroke miterlimit="83231f" joinstyle="miter"/>
                  <v:path arrowok="t" textboxrect="0,0,125095,285765"/>
                </v:shape>
                <v:shape id="Shape 24" o:spid="_x0000_s1045" style="position:absolute;left:43312;top:1594;width:1961;height:5516;visibility:visible;mso-wrap-style:square;v-text-anchor:top" coordsize="196056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EhcMIA&#10;AADbAAAADwAAAGRycy9kb3ducmV2LnhtbESP0YrCMBRE34X9h3AXfBFNLSJrNYosFhbftH7A3eba&#10;FpubbhM1+/dGEHwcZuYMs9oE04ob9a6xrGA6SUAQl1Y3XCk4Ffn4C4TzyBpby6Tgnxxs1h+DFWba&#10;3vlAt6OvRISwy1BB7X2XSenKmgy6ie2Io3e2vUEfZV9J3eM9wk0r0ySZS4MNx4UaO/quqbwcr0ZB&#10;XoTtJRn9pQtXunz/Owu73fWg1PAzbJcgPAX/Dr/aP1pBOoPn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SFwwgAAANsAAAAPAAAAAAAAAAAAAAAAAJgCAABkcnMvZG93&#10;bnJldi54bWxQSwUGAAAAAAQABAD1AAAAhwMAAAAA&#10;" path="m,l99504,v20114,,39177,823,57407,2938l196056,10921r,35023l194046,45080c164602,36026,133147,32918,98768,32918r-63652,l35116,518642r63652,c116869,518642,134194,517728,150823,515545r45233,-10118l196056,540203r-38066,8157c139417,550647,119986,551561,99504,551561l,551561,,xe" fillcolor="#181717" stroked="f" strokeweight="0">
                  <v:stroke miterlimit="83231f" joinstyle="miter"/>
                  <v:path arrowok="t" textboxrect="0,0,196056,551561"/>
                </v:shape>
                <v:shape id="Shape 25" o:spid="_x0000_s1046" style="position:absolute;left:45273;top:1703;width:1960;height:5293;visibility:visible;mso-wrap-style:square;v-text-anchor:top" coordsize="196056,529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ulI8QA&#10;AADbAAAADwAAAGRycy9kb3ducmV2LnhtbESPT2vCQBTE70K/w/IKvemmQkuIriIWaS8KSev9kX0m&#10;0ezbkN38MZ/eLRR6HGbmN8x6O5pa9NS6yrKC10UEgji3uuJCwc/3YR6DcB5ZY22ZFNzJwXbzNFtj&#10;ou3AKfWZL0SAsEtQQel9k0jp8pIMuoVtiIN3sa1BH2RbSN3iEOCmlssoepcGKw4LJTa0Lym/ZZ1R&#10;kB4+LjqNz+NnPk31qcuuRxdNSr08j7sVCE+j/w//tb+0guUb/H4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bpSPEAAAA2wAAAA8AAAAAAAAAAAAAAAAAmAIAAGRycy9k&#10;b3ducmV2LnhtbFBLBQYAAAAABAAEAPUAAACJAwAAAAA=&#10;" path="m,l13260,2704v33559,10333,64648,27707,95001,55869c166059,112701,196056,186589,196056,265583v,76086,-29286,148501,-84861,201905c80835,496749,49381,515037,15275,526009l,529282,,494506r2645,-591c33277,483766,61443,467126,87776,441161v46825,-46825,73165,-109728,73165,-175578c160941,195365,133140,129528,81210,81992,68040,70102,54597,60407,40765,52553l,35023,,xe" fillcolor="#181717" stroked="f" strokeweight="0">
                  <v:stroke miterlimit="83231f" joinstyle="miter"/>
                  <v:path arrowok="t" textboxrect="0,0,196056,529282"/>
                </v:shape>
                <v:shape id="Shape 7981" o:spid="_x0000_s1047" style="position:absolute;left:48091;top:1594;width:351;height:5516;visibility:visible;mso-wrap-style:square;v-text-anchor:top" coordsize="35123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QBZMYA&#10;AADdAAAADwAAAGRycy9kb3ducmV2LnhtbESPQUvDQBSE7wX/w/IEb+2mFWxMuy02UPDSg6mIx9fs&#10;M4lm38bsM43/3hUKPQ4z8w2z3o6uVQP1ofFsYD5LQBGX3jZcGXg97qcpqCDIFlvPZOCXAmw3N5M1&#10;Ztaf+YWGQioVIRwyNFCLdJnWoazJYZj5jjh6H753KFH2lbY9niPctXqRJA/aYcNxocaO8prKr+LH&#10;GRjeD378FH3IC/k+4v7kdvf5mzF3t+PTCpTQKNfwpf1sDSwf0zn8v4lPQG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QBZMYAAADdAAAADwAAAAAAAAAAAAAAAACYAgAAZHJz&#10;L2Rvd25yZXYueG1sUEsFBgAAAAAEAAQA9QAAAIsDAAAAAA==&#10;" path="m,l35123,r,551561l,551561,,e" fillcolor="#181717" stroked="f" strokeweight="0">
                  <v:stroke miterlimit="83231f" joinstyle="miter"/>
                  <v:path arrowok="t" textboxrect="0,0,35123,551561"/>
                </v:shape>
                <v:shape id="Shape 27" o:spid="_x0000_s1048" style="position:absolute;left:49307;top:1521;width:5515;height:5662;visibility:visible;mso-wrap-style:square;v-text-anchor:top" coordsize="551562,56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H+JMIA&#10;AADbAAAADwAAAGRycy9kb3ducmV2LnhtbESPzW7CMBCE75V4B2uRuBUHDhSlGFQBVbn0wM8DbOMl&#10;TonXUbyQ8Pa4UiWOo5n5RrNY9b5WN2pjFdjAZJyBIi6Crbg0cDp+vs5BRUG2WAcmA3eKsFoOXhaY&#10;29Dxnm4HKVWCcMzRgBNpcq1j4chjHIeGOHnn0HqUJNtS2xa7BPe1nmbZTHusOC04bGjtqLgcrt5A&#10;x+cNb5r5sfzZhfrLbb9/LyLGjIb9xzsooV6e4f/2zhqYvsHfl/QD9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f4kwgAAANsAAAAPAAAAAAAAAAAAAAAAAJgCAABkcnMvZG93&#10;bnJldi54bWxQSwUGAAAAAAQABAD1AAAAhwMAAAAA&#10;" path="m287490,c387706,,468897,49746,526695,128739r-28525,22683c449149,78270,374536,32918,285293,32918,150699,32918,35103,150698,35103,283096v,136067,112675,250177,250190,250177c344551,533273,402349,509143,447688,472567v47548,-40246,65113,-86322,67298,-146304l317488,326263r,-32931l550101,293332v1461,69494,-8776,130213,-57798,183616c439636,534009,360642,566191,283096,566191,130214,566191,,437451,,285293,,127292,129477,,287490,xe" fillcolor="#181717" stroked="f" strokeweight="0">
                  <v:stroke miterlimit="83231f" joinstyle="miter"/>
                  <v:path arrowok="t" textboxrect="0,0,551562,566191"/>
                </v:shape>
                <v:shape id="Shape 28" o:spid="_x0000_s1049" style="position:absolute;left:55672;top:1594;width:4565;height:5516;visibility:visible;mso-wrap-style:square;v-text-anchor:top" coordsize="405270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AmMIA&#10;AADbAAAADwAAAGRycy9kb3ducmV2LnhtbERPzWrCQBC+F3yHZYReim7MwUp0FVGsCqXUnwcYsmMS&#10;zM6m2anGt3cPhR4/vv/ZonO1ulEbKs8GRsMEFHHubcWFgfNpM5iACoJssfZMBh4UYDHvvcwws/7O&#10;B7odpVAxhEOGBkqRJtM65CU5DEPfEEfu4luHEmFbaNviPYa7WqdJMtYOK44NJTa0Kim/Hn+dgfX2&#10;Z/L1Xui3k+Ry3n836WXz+WHMa79bTkEJdfIv/nPvrIE0jo1f4g/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kCYwgAAANsAAAAPAAAAAAAAAAAAAAAAAJgCAABkcnMvZG93&#10;bnJldi54bWxQSwUGAAAAAAQABAD1AAAAhwMAAAAA&#10;" path="m,l35128,r,234086l370154,234086,370154,r35116,l405270,551561r-35116,l370154,267005r-335026,l35128,551561,,551561,,xe" fillcolor="#181717" stroked="f" strokeweight="0">
                  <v:stroke miterlimit="83231f" joinstyle="miter"/>
                  <v:path arrowok="t" textboxrect="0,0,405270,551561"/>
                </v:shape>
                <v:shape id="Shape 29" o:spid="_x0000_s1050" style="position:absolute;left:60919;top:1594;width:2633;height:5516;visibility:visible;mso-wrap-style:square;v-text-anchor:top" coordsize="263360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UnsUA&#10;AADbAAAADwAAAGRycy9kb3ducmV2LnhtbESP0WrCQBRE34X+w3KFvulGaWsbXaUohT4IQc0HXLLX&#10;bDR7N2ZXTf16Vyj4OMzMGWa26GwtLtT6yrGC0TABQVw4XXGpIN/9DD5B+ICssXZMCv7Iw2L+0pth&#10;qt2VN3TZhlJECPsUFZgQmlRKXxiy6IeuIY7e3rUWQ5RtKXWL1wi3tRwnyYe0WHFcMNjQ0lBx3J6t&#10;gtPhdJysslAdsvN7tn7b3PLc7JR67XffUxCBuvAM/7d/tYLxFzy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ZSexQAAANsAAAAPAAAAAAAAAAAAAAAAAJgCAABkcnMv&#10;ZG93bnJldi54bWxQSwUGAAAAAAQABAD1AAAAigMAAAAA&#10;" path="m,l263360,r,32919l35116,32919r,200431l257505,233350r,32931l35116,266281r,252362l263360,518643r,32918l,551561,,xe" fillcolor="#181717" stroked="f" strokeweight="0">
                  <v:stroke miterlimit="83231f" joinstyle="miter"/>
                  <v:path arrowok="t" textboxrect="0,0,263360,551561"/>
                </v:shape>
                <v:shape id="Shape 30" o:spid="_x0000_s1051" style="position:absolute;left:64637;top:1594;width:1250;height:5516;visibility:visible;mso-wrap-style:square;v-text-anchor:top" coordsize="125095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CYsIA&#10;AADbAAAADwAAAGRycy9kb3ducmV2LnhtbERPy2rCQBTdC/7DcIVuxExaSZHoGEJLwYUUal/ba+aa&#10;DGbuhMxo4t93FgWXh/PeFKNtxZV6bxwreExSEMSV04ZrBV+fb4sVCB+QNbaOScGNPBTb6WSDuXYD&#10;f9D1EGoRQ9jnqKAJocul9FVDFn3iOuLInVxvMUTY11L3OMRw28qnNH2WFg3HhgY7emmoOh8uVsG8&#10;PC5ffWbG/Y/Mst/huzbvNCj1MBvLNYhAY7iL/907rWAZ18c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AJiwgAAANsAAAAPAAAAAAAAAAAAAAAAAJgCAABkcnMvZG93&#10;bnJldi54bWxQSwUGAAAAAAQABAD1AAAAhwMAAAAA&#10;" path="m,l68758,v11157,,22267,45,33241,536l125095,2823r,33537l108269,33925c91263,32553,73889,32918,57798,32918r-22682,l35116,257505r44615,l125095,254151r,34436l92177,290423r32918,47577l125095,395524,52667,290423r-17551,l35116,551561,,551561,,xe" fillcolor="#181717" stroked="f" strokeweight="0">
                  <v:stroke miterlimit="83231f" joinstyle="miter"/>
                  <v:path arrowok="t" textboxrect="0,0,125095,551561"/>
                </v:shape>
                <v:shape id="Shape 31" o:spid="_x0000_s1052" style="position:absolute;left:65888;top:4974;width:1477;height:2136;visibility:visible;mso-wrap-style:square;v-text-anchor:top" coordsize="147764,213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DF8IA&#10;AADbAAAADwAAAGRycy9kb3ducmV2LnhtbESPQYvCMBSE7wv+h/AEL6KpCiLVKCLIFsTDqqDHR/Ns&#10;is1LabK1/nsjLOxxmJlvmNWms5VoqfGlYwWTcQKCOHe65ELB5bwfLUD4gKyxckwKXuRhs+59rTDV&#10;7sk/1J5CISKEfYoKTAh1KqXPDVn0Y1cTR+/uGoshyqaQusFnhNtKTpNkLi2WHBcM1rQzlD9Ov1bB&#10;dzad63Zo8uvLHzAbHm/n+pEpNeh32yWIQF34D/+1M61gNoHPl/gD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JIMXwgAAANsAAAAPAAAAAAAAAAAAAAAAAJgCAABkcnMvZG93&#10;bnJldi54bWxQSwUGAAAAAAQABAD1AAAAhwMAAAAA&#10;" path="m,l147764,213561r-40233,l,57524,,xe" fillcolor="#181717" stroked="f" strokeweight="0">
                  <v:stroke miterlimit="83231f" joinstyle="miter"/>
                  <v:path arrowok="t" textboxrect="0,0,147764,213561"/>
                </v:shape>
                <v:shape id="Shape 32" o:spid="_x0000_s1053" style="position:absolute;left:65888;top:1622;width:1250;height:2858;visibility:visible;mso-wrap-style:square;v-text-anchor:top" coordsize="125095,285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J8cUA&#10;AADbAAAADwAAAGRycy9kb3ducmV2LnhtbESPT2sCMRTE74V+h/AK3jSrC1VWo0ihKO2l/jm0t+fm&#10;udl287IkqW799EYQehxm5jfMbNHZRpzIh9qxguEgA0FcOl1zpWC/e+1PQISIrLFxTAr+KMBi/vgw&#10;w0K7M2/otI2VSBAOBSowMbaFlKE0ZDEMXEucvKPzFmOSvpLa4znBbSNHWfYsLdacFgy29GKo/Nn+&#10;WgWrN0P+4C7jTfOef37kq8vXgb6V6j11yymISF38D9/ba60gH8HtS/o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UnxxQAAANsAAAAPAAAAAAAAAAAAAAAAAJgCAABkcnMv&#10;ZG93bnJldi54bWxQSwUGAAAAAAQABAD1AAAAigMAAAAA&#10;" path="m,l9320,923c30533,4488,50831,11438,69481,24976v39510,27801,55614,71692,55614,118504c125095,227335,74114,275904,120,285757r-120,7l,251327r5388,-398c21755,247544,37300,241143,51206,229078,77533,207857,89979,174938,89979,142020v,-40970,-19024,-81928,-58534,-99492c24133,39055,16317,36541,8203,34724l,33537,,xe" fillcolor="#181717" stroked="f" strokeweight="0">
                  <v:stroke miterlimit="83231f" joinstyle="miter"/>
                  <v:path arrowok="t" textboxrect="0,0,125095,285764"/>
                </v:shape>
                <v:shape id="Shape 33" o:spid="_x0000_s1054" style="position:absolute;left:67660;top:1420;width:2307;height:5690;visibility:visible;mso-wrap-style:square;v-text-anchor:top" coordsize="230791,56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I7MUA&#10;AADbAAAADwAAAGRycy9kb3ducmV2LnhtbESPT2sCMRTE70K/Q3iCt5pVqX9Wo0jF0ougqx68PTbP&#10;3cXNy7JJNX77plDwOMzMb5jFKpha3Kl1lWUFg34Cgji3uuJCwem4fZ+CcB5ZY22ZFDzJwWr51llg&#10;qu2DD3TPfCEihF2KCkrvm1RKl5dk0PVtQxy9q20N+ijbQuoWHxFuajlMkrE0WHFcKLGhz5LyW/Zj&#10;FGxmt10xtSG7TMLX9rk+X4Z7+lCq1w3rOQhPwb/C/+1vrWA0gr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MjsxQAAANsAAAAPAAAAAAAAAAAAAAAAAJgCAABkcnMv&#10;ZG93bnJldi54bWxQSwUGAAAAAAQABAD1AAAAigMAAAAA&#10;" path="m230791,r,89241l122898,354619r107893,l230791,387537r-121064,l35826,568956,,568956,230791,xe" fillcolor="#181717" stroked="f" strokeweight="0">
                  <v:stroke miterlimit="83231f" joinstyle="miter"/>
                  <v:path arrowok="t" textboxrect="0,0,230791,568956"/>
                </v:shape>
                <v:shape id="Shape 34" o:spid="_x0000_s1055" style="position:absolute;left:69967;top:1411;width:2308;height:5699;visibility:visible;mso-wrap-style:square;v-text-anchor:top" coordsize="230791,569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aI4MYA&#10;AADbAAAADwAAAGRycy9kb3ducmV2LnhtbESPQWvCQBSE70L/w/IK3uomKrakrqEookg9NBWkt0f2&#10;mYRm34bdVdP++q5Q8DjMzDfMPO9NKy7kfGNZQTpKQBCXVjdcKTh8rp9eQPiArLG1TAp+yEO+eBjM&#10;MdP2yh90KUIlIoR9hgrqELpMSl/WZNCPbEccvZN1BkOUrpLa4TXCTSvHSTKTBhuOCzV2tKyp/C7O&#10;RsHzqSo3O7dOJ9v3ZpUcl2H39btXavjYv72CCNSHe/i/vdUKJlO4fY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aI4MYAAADbAAAADwAAAAAAAAAAAAAAAACYAgAAZHJz&#10;L2Rvd25yZXYueG1sUEsFBgAAAAAEAAQA9QAAAIsDAAAAAA==&#10;" path="m362,l230791,569849r-35853,l121050,388429,,388429,,355511r107893,l362,89243,,90133,,893,362,xe" fillcolor="#181717" stroked="f" strokeweight="0">
                  <v:stroke miterlimit="83231f" joinstyle="miter"/>
                  <v:path arrowok="t" textboxrect="0,0,230791,569849"/>
                </v:shape>
                <w10:anchorlock/>
              </v:group>
            </w:pict>
          </mc:Fallback>
        </mc:AlternateContent>
      </w:r>
    </w:p>
    <w:p w:rsidR="0058539D" w:rsidRDefault="00546493" w:rsidP="005824F5">
      <w:pPr>
        <w:jc w:val="center"/>
        <w:rPr>
          <w:rFonts w:ascii="Cambria" w:hAnsi="Cambria"/>
          <w:sz w:val="24"/>
          <w:szCs w:val="24"/>
        </w:rPr>
      </w:pPr>
      <w:r w:rsidRPr="00C35B64">
        <w:rPr>
          <w:rFonts w:ascii="Cambria" w:hAnsi="Cambria"/>
          <w:sz w:val="24"/>
          <w:szCs w:val="24"/>
        </w:rPr>
        <w:t>Provincia di Imperia</w:t>
      </w:r>
    </w:p>
    <w:p w:rsidR="00143751" w:rsidRDefault="00143751" w:rsidP="00143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Servizio assistenza scolastica e sociale tel. 0184 272470</w:t>
      </w:r>
    </w:p>
    <w:p w:rsidR="00A522C5" w:rsidRDefault="00A522C5" w:rsidP="00510074">
      <w:pPr>
        <w:jc w:val="both"/>
        <w:rPr>
          <w:rFonts w:ascii="Verdana" w:hAnsi="Verdana" w:cs="Arial"/>
          <w:b/>
          <w:sz w:val="20"/>
          <w:szCs w:val="20"/>
        </w:rPr>
      </w:pPr>
      <w:r w:rsidRPr="00A522C5">
        <w:rPr>
          <w:rFonts w:ascii="Verdana" w:hAnsi="Verdana" w:cs="Arial"/>
          <w:b/>
          <w:sz w:val="20"/>
          <w:szCs w:val="20"/>
        </w:rPr>
        <w:t xml:space="preserve">Oggetto: iscrizione al </w:t>
      </w:r>
      <w:r w:rsidR="00B32A38" w:rsidRPr="00A522C5">
        <w:rPr>
          <w:rFonts w:ascii="Verdana" w:hAnsi="Verdana" w:cs="Arial"/>
          <w:b/>
          <w:sz w:val="20"/>
          <w:szCs w:val="20"/>
        </w:rPr>
        <w:t xml:space="preserve">CENTRO ESTIVO COMUNALE </w:t>
      </w:r>
      <w:r w:rsidRPr="00A522C5">
        <w:rPr>
          <w:rFonts w:ascii="Verdana" w:hAnsi="Verdana" w:cs="Arial"/>
          <w:b/>
          <w:sz w:val="20"/>
          <w:szCs w:val="20"/>
        </w:rPr>
        <w:t xml:space="preserve">per i mesi di </w:t>
      </w:r>
      <w:r w:rsidRPr="00B42CD9">
        <w:rPr>
          <w:rFonts w:ascii="Verdana" w:hAnsi="Verdana" w:cs="Arial"/>
          <w:b/>
          <w:sz w:val="20"/>
          <w:szCs w:val="20"/>
          <w:u w:val="single"/>
        </w:rPr>
        <w:t>luglio ed agosto 201</w:t>
      </w:r>
      <w:r w:rsidR="00C1555C" w:rsidRPr="00B42CD9">
        <w:rPr>
          <w:rFonts w:ascii="Verdana" w:hAnsi="Verdana" w:cs="Arial"/>
          <w:b/>
          <w:sz w:val="20"/>
          <w:szCs w:val="20"/>
          <w:u w:val="single"/>
        </w:rPr>
        <w:t>9</w:t>
      </w:r>
      <w:r w:rsidR="00510074" w:rsidRPr="00510074">
        <w:rPr>
          <w:rFonts w:ascii="Verdana" w:hAnsi="Verdana" w:cs="Arial"/>
          <w:b/>
          <w:sz w:val="20"/>
          <w:szCs w:val="20"/>
        </w:rPr>
        <w:t>- avviso agli interessati</w:t>
      </w:r>
      <w:r w:rsidRPr="00A522C5">
        <w:rPr>
          <w:rFonts w:ascii="Verdana" w:hAnsi="Verdana" w:cs="Arial"/>
          <w:b/>
          <w:sz w:val="20"/>
          <w:szCs w:val="20"/>
        </w:rPr>
        <w:t xml:space="preserve">  </w:t>
      </w:r>
    </w:p>
    <w:p w:rsidR="00A522C5" w:rsidRPr="009210DB" w:rsidRDefault="00A522C5" w:rsidP="00A522C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 w:rsidRPr="009210DB">
        <w:rPr>
          <w:rFonts w:ascii="Verdana" w:hAnsi="Verdana" w:cs="Verdana"/>
          <w:sz w:val="16"/>
          <w:szCs w:val="16"/>
        </w:rPr>
        <w:t xml:space="preserve">Si avvisa che il Comune di Bordighera intende attivare, durante i mesi di </w:t>
      </w:r>
      <w:r w:rsidRPr="009210DB">
        <w:rPr>
          <w:rFonts w:ascii="Verdana" w:hAnsi="Verdana" w:cs="Verdana"/>
          <w:b/>
          <w:sz w:val="16"/>
          <w:szCs w:val="16"/>
        </w:rPr>
        <w:t>LUGLIO</w:t>
      </w:r>
      <w:r w:rsidRPr="009210DB">
        <w:rPr>
          <w:rFonts w:ascii="Verdana" w:hAnsi="Verdana" w:cs="Verdana"/>
          <w:sz w:val="16"/>
          <w:szCs w:val="16"/>
        </w:rPr>
        <w:t xml:space="preserve"> ed </w:t>
      </w:r>
      <w:r w:rsidRPr="009210DB">
        <w:rPr>
          <w:rFonts w:ascii="Verdana" w:hAnsi="Verdana" w:cs="Verdana"/>
          <w:b/>
          <w:sz w:val="16"/>
          <w:szCs w:val="16"/>
        </w:rPr>
        <w:t>AGOSTO</w:t>
      </w:r>
      <w:r w:rsidRPr="009210DB">
        <w:rPr>
          <w:rFonts w:ascii="Verdana" w:hAnsi="Verdana" w:cs="Verdana"/>
          <w:sz w:val="16"/>
          <w:szCs w:val="16"/>
        </w:rPr>
        <w:t xml:space="preserve"> </w:t>
      </w:r>
      <w:r w:rsidRPr="009210DB">
        <w:rPr>
          <w:rFonts w:ascii="Verdana" w:hAnsi="Verdana" w:cs="Verdana"/>
          <w:b/>
          <w:sz w:val="16"/>
          <w:szCs w:val="16"/>
        </w:rPr>
        <w:t>201</w:t>
      </w:r>
      <w:r w:rsidR="00C1555C" w:rsidRPr="009210DB">
        <w:rPr>
          <w:rFonts w:ascii="Verdana" w:hAnsi="Verdana" w:cs="Verdana"/>
          <w:b/>
          <w:sz w:val="16"/>
          <w:szCs w:val="16"/>
        </w:rPr>
        <w:t>9</w:t>
      </w:r>
      <w:r w:rsidRPr="009210DB">
        <w:rPr>
          <w:rFonts w:ascii="Verdana" w:hAnsi="Verdana" w:cs="Verdana"/>
          <w:sz w:val="16"/>
          <w:szCs w:val="16"/>
        </w:rPr>
        <w:t xml:space="preserve">, un </w:t>
      </w:r>
      <w:r w:rsidRPr="009210DB">
        <w:rPr>
          <w:rFonts w:ascii="Verdana" w:hAnsi="Verdana" w:cs="Verdana"/>
          <w:b/>
          <w:sz w:val="16"/>
          <w:szCs w:val="16"/>
        </w:rPr>
        <w:t>CENTRO di VACANZE ESTIVO</w:t>
      </w:r>
      <w:r w:rsidRPr="009210DB">
        <w:rPr>
          <w:rFonts w:ascii="Verdana" w:hAnsi="Verdana" w:cs="Verdana"/>
          <w:sz w:val="16"/>
          <w:szCs w:val="16"/>
        </w:rPr>
        <w:t xml:space="preserve"> per bambini e ragazzi  dai 3 agli 11 anni,</w:t>
      </w:r>
      <w:r w:rsidR="00B32A38">
        <w:rPr>
          <w:rFonts w:ascii="Verdana" w:hAnsi="Verdana" w:cs="Verdana"/>
          <w:sz w:val="16"/>
          <w:szCs w:val="16"/>
        </w:rPr>
        <w:t xml:space="preserve"> </w:t>
      </w:r>
      <w:r w:rsidRPr="009210DB">
        <w:rPr>
          <w:rFonts w:ascii="Verdana" w:hAnsi="Verdana" w:cs="Verdana"/>
          <w:sz w:val="16"/>
          <w:szCs w:val="16"/>
        </w:rPr>
        <w:t>a favore dei residenti nel comune di Bordighera ( e dei residenti nei comuni di Vallebona e Seborga,</w:t>
      </w:r>
      <w:r w:rsidRPr="009210DB">
        <w:rPr>
          <w:rFonts w:ascii="Verdana" w:hAnsi="Verdana" w:cs="Arial"/>
          <w:sz w:val="16"/>
          <w:szCs w:val="16"/>
        </w:rPr>
        <w:t xml:space="preserve"> ove sussista relativa convenzione) con precedenza assoluta per i bambini appartenenti a famiglie in carico all’ufficio servizi sociali dell’A.T.S. n. 4</w:t>
      </w:r>
      <w:r w:rsidRPr="009210DB">
        <w:rPr>
          <w:rFonts w:ascii="Verdana" w:hAnsi="Verdana" w:cs="Verdana"/>
          <w:sz w:val="16"/>
          <w:szCs w:val="16"/>
        </w:rPr>
        <w:t>. Si prevede che per il mese di luglio siano ammesse non oltre 60 iscrizioni, e che per il mese di agosto siano ammesse non oltre 45 iscrizioni. Qualora il numero degli iscritti</w:t>
      </w:r>
      <w:r w:rsidRPr="009210DB">
        <w:rPr>
          <w:rFonts w:ascii="Verdana" w:hAnsi="Verdana" w:cs="Arial"/>
          <w:sz w:val="16"/>
          <w:szCs w:val="16"/>
        </w:rPr>
        <w:t xml:space="preserve"> </w:t>
      </w:r>
      <w:r w:rsidRPr="009210DB">
        <w:rPr>
          <w:rFonts w:ascii="Verdana" w:hAnsi="Verdana" w:cs="Verdana"/>
          <w:sz w:val="16"/>
          <w:szCs w:val="16"/>
        </w:rPr>
        <w:t xml:space="preserve">non fosse sufficiente a coprire la disponibilità di posti, potranno essere ammessi anche i non </w:t>
      </w:r>
      <w:r w:rsidRPr="005C733C">
        <w:rPr>
          <w:rFonts w:ascii="Verdana" w:hAnsi="Verdana" w:cs="Verdana"/>
          <w:sz w:val="16"/>
          <w:szCs w:val="16"/>
        </w:rPr>
        <w:t>residenti</w:t>
      </w:r>
      <w:r w:rsidR="0018093A" w:rsidRPr="005C733C">
        <w:rPr>
          <w:rFonts w:ascii="Verdana" w:hAnsi="Verdana" w:cs="Verdana"/>
          <w:sz w:val="16"/>
          <w:szCs w:val="16"/>
        </w:rPr>
        <w:t>.</w:t>
      </w:r>
      <w:r w:rsidRPr="005C733C">
        <w:rPr>
          <w:rFonts w:ascii="Verdana" w:hAnsi="Verdana" w:cs="Verdana"/>
          <w:sz w:val="16"/>
          <w:szCs w:val="16"/>
        </w:rPr>
        <w:t xml:space="preserve">  </w:t>
      </w:r>
    </w:p>
    <w:p w:rsidR="00A522C5" w:rsidRPr="00510074" w:rsidRDefault="00510074" w:rsidP="000F08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Verdana" w:hAnsi="Verdana" w:cs="Verdana"/>
          <w:sz w:val="18"/>
          <w:szCs w:val="18"/>
        </w:rPr>
      </w:pPr>
      <w:r w:rsidRPr="00510074">
        <w:rPr>
          <w:rFonts w:ascii="Verdana" w:hAnsi="Verdana" w:cs="Verdana"/>
          <w:sz w:val="18"/>
          <w:szCs w:val="18"/>
        </w:rPr>
        <w:t xml:space="preserve">Il termine per la presentazione delle domande di iscrizione </w:t>
      </w:r>
      <w:r w:rsidR="008056CB">
        <w:rPr>
          <w:rFonts w:ascii="Verdana" w:hAnsi="Verdana" w:cs="Verdana"/>
          <w:sz w:val="18"/>
          <w:szCs w:val="18"/>
        </w:rPr>
        <w:t xml:space="preserve">è </w:t>
      </w:r>
      <w:r w:rsidRPr="00510074">
        <w:rPr>
          <w:rFonts w:ascii="Verdana" w:hAnsi="Verdana" w:cs="Verdana"/>
          <w:sz w:val="18"/>
          <w:szCs w:val="18"/>
        </w:rPr>
        <w:t xml:space="preserve"> aperto </w:t>
      </w:r>
      <w:r w:rsidR="00190F09" w:rsidRPr="00510074">
        <w:rPr>
          <w:rFonts w:ascii="Verdana" w:hAnsi="Verdana" w:cs="Verdana"/>
          <w:b/>
          <w:bCs/>
        </w:rPr>
        <w:t>dal</w:t>
      </w:r>
      <w:r w:rsidR="00A522C5" w:rsidRPr="00510074">
        <w:rPr>
          <w:rFonts w:ascii="Verdana" w:hAnsi="Verdana" w:cs="Verdana"/>
          <w:b/>
          <w:bCs/>
        </w:rPr>
        <w:t xml:space="preserve"> </w:t>
      </w:r>
      <w:r w:rsidR="00E1706C" w:rsidRPr="00510074">
        <w:rPr>
          <w:rFonts w:ascii="Verdana" w:hAnsi="Verdana" w:cs="Verdana"/>
          <w:b/>
          <w:bCs/>
        </w:rPr>
        <w:t>1</w:t>
      </w:r>
      <w:r w:rsidR="00B42CD9" w:rsidRPr="00510074">
        <w:rPr>
          <w:rFonts w:ascii="Verdana" w:hAnsi="Verdana" w:cs="Verdana"/>
          <w:b/>
          <w:bCs/>
        </w:rPr>
        <w:t>°</w:t>
      </w:r>
      <w:r w:rsidR="00A522C5" w:rsidRPr="00510074">
        <w:rPr>
          <w:rFonts w:ascii="Verdana" w:hAnsi="Verdana" w:cs="Verdana"/>
          <w:b/>
          <w:bCs/>
        </w:rPr>
        <w:t xml:space="preserve"> al 1</w:t>
      </w:r>
      <w:r w:rsidR="00E1706C" w:rsidRPr="00510074">
        <w:rPr>
          <w:rFonts w:ascii="Verdana" w:hAnsi="Verdana" w:cs="Verdana"/>
          <w:b/>
          <w:bCs/>
        </w:rPr>
        <w:t xml:space="preserve">5 APRILE </w:t>
      </w:r>
      <w:r w:rsidR="00A522C5" w:rsidRPr="00510074">
        <w:rPr>
          <w:rFonts w:ascii="Verdana" w:hAnsi="Verdana" w:cs="Verdana"/>
          <w:b/>
          <w:bCs/>
        </w:rPr>
        <w:t>201</w:t>
      </w:r>
      <w:r w:rsidR="00C1555C" w:rsidRPr="00510074">
        <w:rPr>
          <w:rFonts w:ascii="Verdana" w:hAnsi="Verdana" w:cs="Verdana"/>
          <w:b/>
          <w:bCs/>
        </w:rPr>
        <w:t>9</w:t>
      </w:r>
      <w:r w:rsidRPr="00510074">
        <w:rPr>
          <w:rFonts w:ascii="Verdana" w:hAnsi="Verdana" w:cs="Verdana"/>
          <w:b/>
          <w:bCs/>
          <w:sz w:val="18"/>
          <w:szCs w:val="18"/>
        </w:rPr>
        <w:t xml:space="preserve"> - </w:t>
      </w:r>
      <w:r w:rsidR="00A522C5" w:rsidRPr="00510074">
        <w:rPr>
          <w:rFonts w:ascii="Verdana" w:hAnsi="Verdana" w:cs="Verdana"/>
          <w:sz w:val="18"/>
          <w:szCs w:val="18"/>
        </w:rPr>
        <w:t>dal lunedì al venerdì</w:t>
      </w:r>
      <w:r w:rsidR="009210DB" w:rsidRPr="00510074">
        <w:rPr>
          <w:rFonts w:ascii="Verdana" w:hAnsi="Verdana" w:cs="Verdana"/>
          <w:sz w:val="18"/>
          <w:szCs w:val="18"/>
        </w:rPr>
        <w:t>-</w:t>
      </w:r>
      <w:r w:rsidR="00A522C5" w:rsidRPr="00510074">
        <w:rPr>
          <w:rFonts w:ascii="Verdana" w:hAnsi="Verdana" w:cs="Verdana"/>
          <w:sz w:val="18"/>
          <w:szCs w:val="18"/>
        </w:rPr>
        <w:t xml:space="preserve"> dalle ore </w:t>
      </w:r>
      <w:r w:rsidR="00851705" w:rsidRPr="00510074">
        <w:rPr>
          <w:rFonts w:ascii="Verdana" w:hAnsi="Verdana" w:cs="Verdana"/>
          <w:sz w:val="18"/>
          <w:szCs w:val="18"/>
        </w:rPr>
        <w:t>8</w:t>
      </w:r>
      <w:r w:rsidR="00A522C5" w:rsidRPr="00510074">
        <w:rPr>
          <w:rFonts w:ascii="Verdana" w:hAnsi="Verdana" w:cs="Verdana"/>
          <w:sz w:val="18"/>
          <w:szCs w:val="18"/>
        </w:rPr>
        <w:t>,</w:t>
      </w:r>
      <w:r w:rsidR="00851705" w:rsidRPr="00510074">
        <w:rPr>
          <w:rFonts w:ascii="Verdana" w:hAnsi="Verdana" w:cs="Verdana"/>
          <w:sz w:val="18"/>
          <w:szCs w:val="18"/>
        </w:rPr>
        <w:t>3</w:t>
      </w:r>
      <w:r w:rsidR="00A522C5" w:rsidRPr="00510074">
        <w:rPr>
          <w:rFonts w:ascii="Verdana" w:hAnsi="Verdana" w:cs="Verdana"/>
          <w:sz w:val="18"/>
          <w:szCs w:val="18"/>
        </w:rPr>
        <w:t>0 alle ore 1</w:t>
      </w:r>
      <w:r w:rsidR="00851705" w:rsidRPr="00510074">
        <w:rPr>
          <w:rFonts w:ascii="Verdana" w:hAnsi="Verdana" w:cs="Verdana"/>
          <w:sz w:val="18"/>
          <w:szCs w:val="18"/>
        </w:rPr>
        <w:t>3</w:t>
      </w:r>
      <w:r w:rsidR="00A522C5" w:rsidRPr="00510074">
        <w:rPr>
          <w:rFonts w:ascii="Verdana" w:hAnsi="Verdana" w:cs="Verdana"/>
          <w:sz w:val="18"/>
          <w:szCs w:val="18"/>
        </w:rPr>
        <w:t>,00</w:t>
      </w:r>
      <w:r w:rsidRPr="00510074">
        <w:rPr>
          <w:rFonts w:ascii="Verdana" w:hAnsi="Verdana" w:cs="Verdana"/>
          <w:sz w:val="18"/>
          <w:szCs w:val="18"/>
        </w:rPr>
        <w:t xml:space="preserve"> </w:t>
      </w:r>
      <w:r w:rsidR="00A522C5" w:rsidRPr="00510074">
        <w:rPr>
          <w:rFonts w:ascii="Verdana" w:hAnsi="Verdana" w:cs="Verdana"/>
          <w:sz w:val="18"/>
          <w:szCs w:val="18"/>
        </w:rPr>
        <w:t xml:space="preserve">presso </w:t>
      </w:r>
      <w:r w:rsidR="00A522C5" w:rsidRPr="00510074">
        <w:rPr>
          <w:rFonts w:ascii="Verdana" w:hAnsi="Verdana" w:cs="Verdana"/>
          <w:b/>
          <w:sz w:val="18"/>
          <w:szCs w:val="18"/>
        </w:rPr>
        <w:t>l’UFFICIO PROTOCOLLO del Comune</w:t>
      </w:r>
      <w:r w:rsidR="00A522C5" w:rsidRPr="00510074">
        <w:rPr>
          <w:rFonts w:ascii="Verdana" w:hAnsi="Verdana" w:cs="Verdana"/>
          <w:sz w:val="18"/>
          <w:szCs w:val="18"/>
        </w:rPr>
        <w:t>.</w:t>
      </w:r>
    </w:p>
    <w:p w:rsidR="00510074" w:rsidRDefault="00510074" w:rsidP="00510074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 w:rsidRPr="009210DB">
        <w:rPr>
          <w:rFonts w:ascii="Verdana" w:hAnsi="Verdana" w:cs="Verdana"/>
          <w:sz w:val="16"/>
          <w:szCs w:val="16"/>
        </w:rPr>
        <w:t xml:space="preserve">I MODULI DI DOMANDA DI ISCRIZIONE sono reperibili dagli interessati presso l’UFFICIO PROTOCOLLO del Comune-Palazzo Garnier- via XX Settembre n. 32 piano terra- Tel. 0184/2721 o sul sito internet del </w:t>
      </w:r>
      <w:r w:rsidR="008056CB">
        <w:rPr>
          <w:rFonts w:ascii="Verdana" w:hAnsi="Verdana" w:cs="Verdana"/>
          <w:sz w:val="16"/>
          <w:szCs w:val="16"/>
        </w:rPr>
        <w:t>C</w:t>
      </w:r>
      <w:r w:rsidRPr="009210DB">
        <w:rPr>
          <w:rFonts w:ascii="Verdana" w:hAnsi="Verdana" w:cs="Verdana"/>
          <w:sz w:val="16"/>
          <w:szCs w:val="16"/>
        </w:rPr>
        <w:t xml:space="preserve">omune  </w:t>
      </w:r>
      <w:hyperlink r:id="rId11" w:history="1">
        <w:r w:rsidRPr="009210DB">
          <w:rPr>
            <w:rStyle w:val="Collegamentoipertestuale"/>
            <w:rFonts w:ascii="Verdana" w:hAnsi="Verdana" w:cs="Verdana"/>
            <w:sz w:val="16"/>
            <w:szCs w:val="16"/>
          </w:rPr>
          <w:t>www.bordighera.it</w:t>
        </w:r>
      </w:hyperlink>
      <w:r w:rsidRPr="009210DB">
        <w:rPr>
          <w:rFonts w:ascii="Verdana" w:hAnsi="Verdana" w:cs="Verdana"/>
          <w:sz w:val="16"/>
          <w:szCs w:val="16"/>
        </w:rPr>
        <w:t xml:space="preserve"> (alla voce news) e presso le scuole di Bordighera.</w:t>
      </w:r>
    </w:p>
    <w:p w:rsidR="008519C1" w:rsidRPr="009210DB" w:rsidRDefault="00A522C5" w:rsidP="00A522C5">
      <w:pPr>
        <w:pStyle w:val="NormaleWeb"/>
        <w:shd w:val="clear" w:color="auto" w:fill="FFFFFF"/>
        <w:jc w:val="both"/>
        <w:rPr>
          <w:rFonts w:ascii="Verdana" w:hAnsi="Verdana" w:cs="Arial"/>
          <w:sz w:val="16"/>
          <w:szCs w:val="16"/>
          <w:u w:val="single"/>
        </w:rPr>
      </w:pPr>
      <w:r w:rsidRPr="009210DB">
        <w:rPr>
          <w:rFonts w:ascii="Verdana" w:hAnsi="Verdana" w:cs="Arial"/>
          <w:sz w:val="16"/>
          <w:szCs w:val="16"/>
        </w:rPr>
        <w:t xml:space="preserve">La domanda di iscrizione può essere inviata </w:t>
      </w:r>
      <w:r w:rsidR="00FE0644" w:rsidRPr="009210DB">
        <w:rPr>
          <w:rFonts w:ascii="Verdana" w:hAnsi="Verdana" w:cs="Arial"/>
          <w:sz w:val="16"/>
          <w:szCs w:val="16"/>
        </w:rPr>
        <w:t xml:space="preserve">anche </w:t>
      </w:r>
      <w:r w:rsidRPr="009210DB">
        <w:rPr>
          <w:rFonts w:ascii="Verdana" w:hAnsi="Verdana" w:cs="Arial"/>
          <w:sz w:val="16"/>
          <w:szCs w:val="16"/>
        </w:rPr>
        <w:t xml:space="preserve">via posta elettronica certificata P.E.C. al </w:t>
      </w:r>
      <w:r w:rsidR="00A724C4" w:rsidRPr="009210DB">
        <w:rPr>
          <w:rFonts w:ascii="Verdana" w:hAnsi="Verdana" w:cs="Arial"/>
          <w:sz w:val="16"/>
          <w:szCs w:val="16"/>
        </w:rPr>
        <w:t>Co</w:t>
      </w:r>
      <w:r w:rsidRPr="009210DB">
        <w:rPr>
          <w:rFonts w:ascii="Verdana" w:hAnsi="Verdana" w:cs="Arial"/>
          <w:sz w:val="16"/>
          <w:szCs w:val="16"/>
        </w:rPr>
        <w:t xml:space="preserve">mune di Bordighera, al seguente indirizzo di posta elettronica certificata: </w:t>
      </w:r>
      <w:hyperlink r:id="rId12" w:history="1">
        <w:r w:rsidRPr="009210DB">
          <w:rPr>
            <w:rStyle w:val="Collegamentoipertestuale"/>
            <w:rFonts w:ascii="Verdana" w:hAnsi="Verdana" w:cs="Arial"/>
            <w:sz w:val="16"/>
            <w:szCs w:val="16"/>
          </w:rPr>
          <w:t>bordighera@legalmail.it</w:t>
        </w:r>
      </w:hyperlink>
      <w:r w:rsidRPr="009210DB">
        <w:rPr>
          <w:rFonts w:ascii="Verdana" w:hAnsi="Verdana" w:cs="Arial"/>
          <w:sz w:val="16"/>
          <w:szCs w:val="16"/>
        </w:rPr>
        <w:t>, corredata di domanda di iscrizione firmata e scannerizzata e documento di identità del dichiarante.</w:t>
      </w:r>
      <w:r w:rsidR="00E92C08" w:rsidRPr="009210DB">
        <w:rPr>
          <w:rFonts w:ascii="Verdana" w:hAnsi="Verdana" w:cs="Arial"/>
          <w:sz w:val="16"/>
          <w:szCs w:val="16"/>
        </w:rPr>
        <w:t xml:space="preserve"> </w:t>
      </w:r>
      <w:r w:rsidR="00E92C08" w:rsidRPr="009210DB">
        <w:rPr>
          <w:rFonts w:ascii="Verdana" w:hAnsi="Verdana" w:cs="Arial"/>
          <w:sz w:val="16"/>
          <w:szCs w:val="16"/>
          <w:u w:val="single"/>
        </w:rPr>
        <w:t xml:space="preserve">Le domande inviate precedentemente al </w:t>
      </w:r>
      <w:r w:rsidR="00E1706C" w:rsidRPr="009210DB">
        <w:rPr>
          <w:rFonts w:ascii="Verdana" w:hAnsi="Verdana" w:cs="Arial"/>
          <w:sz w:val="16"/>
          <w:szCs w:val="16"/>
          <w:u w:val="single"/>
        </w:rPr>
        <w:t>1° aprile</w:t>
      </w:r>
      <w:r w:rsidR="00E92C08" w:rsidRPr="009210DB">
        <w:rPr>
          <w:rFonts w:ascii="Verdana" w:hAnsi="Verdana" w:cs="Arial"/>
          <w:sz w:val="16"/>
          <w:szCs w:val="16"/>
          <w:u w:val="single"/>
        </w:rPr>
        <w:t xml:space="preserve"> 201</w:t>
      </w:r>
      <w:r w:rsidR="00C1555C" w:rsidRPr="009210DB">
        <w:rPr>
          <w:rFonts w:ascii="Verdana" w:hAnsi="Verdana" w:cs="Arial"/>
          <w:sz w:val="16"/>
          <w:szCs w:val="16"/>
          <w:u w:val="single"/>
        </w:rPr>
        <w:t>9</w:t>
      </w:r>
      <w:r w:rsidR="00E92C08" w:rsidRPr="009210DB">
        <w:rPr>
          <w:rFonts w:ascii="Verdana" w:hAnsi="Verdana" w:cs="Arial"/>
          <w:sz w:val="16"/>
          <w:szCs w:val="16"/>
          <w:u w:val="single"/>
        </w:rPr>
        <w:t xml:space="preserve"> non saranno accettate.</w:t>
      </w:r>
    </w:p>
    <w:p w:rsidR="00A27678" w:rsidRPr="00D234EA" w:rsidRDefault="00A522C5" w:rsidP="00A27678">
      <w:pPr>
        <w:pStyle w:val="NormaleWeb"/>
        <w:shd w:val="clear" w:color="auto" w:fill="FFFFFF"/>
        <w:jc w:val="both"/>
        <w:rPr>
          <w:rFonts w:ascii="Verdana" w:hAnsi="Verdana" w:cs="Verdana"/>
          <w:bCs/>
          <w:sz w:val="16"/>
          <w:szCs w:val="16"/>
        </w:rPr>
      </w:pPr>
      <w:r w:rsidRPr="009210DB">
        <w:rPr>
          <w:rFonts w:ascii="Verdana" w:hAnsi="Verdana" w:cs="Verdana"/>
          <w:sz w:val="16"/>
          <w:szCs w:val="16"/>
        </w:rPr>
        <w:t xml:space="preserve">La quota di partecipazione mensile è di </w:t>
      </w:r>
      <w:r w:rsidRPr="009210DB">
        <w:rPr>
          <w:rFonts w:ascii="Verdana" w:hAnsi="Verdana" w:cs="Verdana"/>
          <w:b/>
          <w:bCs/>
          <w:sz w:val="16"/>
          <w:szCs w:val="16"/>
        </w:rPr>
        <w:t>EURO 155,00.</w:t>
      </w:r>
      <w:r w:rsidR="006344D3" w:rsidRPr="009210DB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6344D3" w:rsidRPr="00D234EA">
        <w:rPr>
          <w:rFonts w:ascii="Verdana" w:hAnsi="Verdana" w:cs="Verdana"/>
          <w:bCs/>
          <w:sz w:val="16"/>
          <w:szCs w:val="16"/>
        </w:rPr>
        <w:t>In caso di iscrizione ai due mesi (luglio e agosto) il genitore è tenuto a corrispondere la quota del mese di luglio unitamente a euro 50,00 quale caparra per il mese di agosto. In caso di rinuncia il Comune non restituirà tale caparra</w:t>
      </w:r>
      <w:r w:rsidR="00D234EA" w:rsidRPr="00D234EA">
        <w:rPr>
          <w:rFonts w:ascii="Verdana" w:hAnsi="Verdana" w:cs="Verdana"/>
          <w:bCs/>
          <w:sz w:val="16"/>
          <w:szCs w:val="16"/>
        </w:rPr>
        <w:t>, c</w:t>
      </w:r>
      <w:r w:rsidR="006344D3" w:rsidRPr="00D234EA">
        <w:rPr>
          <w:rFonts w:ascii="Verdana" w:hAnsi="Verdana" w:cs="Verdana"/>
          <w:bCs/>
          <w:sz w:val="16"/>
          <w:szCs w:val="16"/>
        </w:rPr>
        <w:t xml:space="preserve">ome disposto dall’articolo 6, comma 4, del </w:t>
      </w:r>
      <w:r w:rsidR="00746D90" w:rsidRPr="00D234EA">
        <w:rPr>
          <w:rFonts w:ascii="Verdana" w:hAnsi="Verdana" w:cs="Verdana"/>
          <w:bCs/>
          <w:sz w:val="16"/>
          <w:szCs w:val="16"/>
        </w:rPr>
        <w:t>R</w:t>
      </w:r>
      <w:r w:rsidR="006344D3" w:rsidRPr="00D234EA">
        <w:rPr>
          <w:rFonts w:ascii="Verdana" w:hAnsi="Verdana" w:cs="Verdana"/>
          <w:bCs/>
          <w:sz w:val="16"/>
          <w:szCs w:val="16"/>
        </w:rPr>
        <w:t>egolamento del centro estivo comunale approvato con deliberazione del Consiglio Comunale n. 69 del 19/12/2017</w:t>
      </w:r>
      <w:r w:rsidR="00A27678" w:rsidRPr="00D234EA">
        <w:rPr>
          <w:rFonts w:ascii="Verdana" w:hAnsi="Verdana" w:cs="Verdana"/>
          <w:bCs/>
          <w:sz w:val="16"/>
          <w:szCs w:val="16"/>
        </w:rPr>
        <w:t xml:space="preserve"> e visionabile sul sito istituzionale del Comune.</w:t>
      </w:r>
    </w:p>
    <w:p w:rsidR="00A522C5" w:rsidRPr="009210DB" w:rsidRDefault="00A522C5" w:rsidP="00A522C5">
      <w:pPr>
        <w:pStyle w:val="NormaleWeb"/>
        <w:shd w:val="clear" w:color="auto" w:fill="FFFFFF"/>
        <w:jc w:val="both"/>
        <w:rPr>
          <w:rFonts w:ascii="Verdana" w:hAnsi="Verdana"/>
          <w:sz w:val="16"/>
          <w:szCs w:val="16"/>
        </w:rPr>
      </w:pPr>
      <w:r w:rsidRPr="009210DB">
        <w:rPr>
          <w:rFonts w:ascii="Verdana" w:hAnsi="Verdana"/>
          <w:sz w:val="16"/>
          <w:szCs w:val="16"/>
        </w:rPr>
        <w:t>Le graduatorie degli interessati (residenti e non residenti), salve le riserve di posti di cui sopra, saranno determinate in base all’ordine di arrivo al protocollo del Comune delle relative domande</w:t>
      </w:r>
      <w:r w:rsidR="00D234EA" w:rsidRPr="00D234EA">
        <w:rPr>
          <w:rFonts w:ascii="Verdana" w:hAnsi="Verdana"/>
          <w:sz w:val="16"/>
          <w:szCs w:val="16"/>
        </w:rPr>
        <w:t>,</w:t>
      </w:r>
      <w:r w:rsidR="00D234EA" w:rsidRPr="00D234EA">
        <w:rPr>
          <w:rFonts w:ascii="Verdana" w:hAnsi="Verdana"/>
          <w:b/>
          <w:sz w:val="16"/>
          <w:szCs w:val="16"/>
        </w:rPr>
        <w:t xml:space="preserve"> </w:t>
      </w:r>
      <w:r w:rsidR="00D234EA" w:rsidRPr="00D234EA">
        <w:rPr>
          <w:rFonts w:ascii="Verdana" w:hAnsi="Verdana"/>
          <w:sz w:val="16"/>
          <w:szCs w:val="16"/>
        </w:rPr>
        <w:t>c</w:t>
      </w:r>
      <w:r w:rsidR="00A27678" w:rsidRPr="00D234EA">
        <w:rPr>
          <w:rFonts w:ascii="Verdana" w:hAnsi="Verdana" w:cs="Verdana"/>
          <w:bCs/>
          <w:sz w:val="16"/>
          <w:szCs w:val="16"/>
        </w:rPr>
        <w:t xml:space="preserve">ome disposto dall’articolo 5, comma 3, del Regolamento del centro estivo comunale </w:t>
      </w:r>
      <w:r w:rsidR="00B42CD9" w:rsidRPr="00D234EA">
        <w:rPr>
          <w:rFonts w:ascii="Verdana" w:hAnsi="Verdana" w:cs="Verdana"/>
          <w:bCs/>
          <w:sz w:val="16"/>
          <w:szCs w:val="16"/>
        </w:rPr>
        <w:t>sopra citato</w:t>
      </w:r>
      <w:r w:rsidR="00510074" w:rsidRPr="00D234EA">
        <w:rPr>
          <w:rFonts w:ascii="Verdana" w:hAnsi="Verdana" w:cs="Verdana"/>
          <w:bCs/>
          <w:sz w:val="16"/>
          <w:szCs w:val="16"/>
        </w:rPr>
        <w:t>.</w:t>
      </w:r>
      <w:r w:rsidR="008056CB" w:rsidRPr="00D234EA">
        <w:rPr>
          <w:rFonts w:ascii="Verdana" w:hAnsi="Verdana" w:cs="Verdana"/>
          <w:bCs/>
          <w:sz w:val="16"/>
          <w:szCs w:val="16"/>
        </w:rPr>
        <w:t xml:space="preserve"> </w:t>
      </w:r>
      <w:r w:rsidRPr="00D234EA">
        <w:rPr>
          <w:rFonts w:ascii="Verdana" w:hAnsi="Verdana" w:cs="Arial"/>
          <w:sz w:val="16"/>
          <w:szCs w:val="16"/>
        </w:rPr>
        <w:t>Dopo la scadenza del termine per la presentazione delle</w:t>
      </w:r>
      <w:r w:rsidRPr="009210DB">
        <w:rPr>
          <w:rFonts w:ascii="Verdana" w:hAnsi="Verdana" w:cs="Arial"/>
          <w:sz w:val="16"/>
          <w:szCs w:val="16"/>
        </w:rPr>
        <w:t xml:space="preserve"> domande il Comune adotterà il provvedimento finale di approvazione delle graduatorie e di iscrizione degli interessati.</w:t>
      </w:r>
      <w:r w:rsidRPr="009210DB">
        <w:rPr>
          <w:rFonts w:ascii="Verdana" w:hAnsi="Verdana"/>
          <w:sz w:val="16"/>
          <w:szCs w:val="16"/>
        </w:rPr>
        <w:t xml:space="preserve"> L’ufficio scuola comunale provvederà a pubblicare la graduatoria degli ammessi sul sito internet </w:t>
      </w:r>
      <w:hyperlink r:id="rId13" w:history="1">
        <w:r w:rsidRPr="009210DB">
          <w:rPr>
            <w:rStyle w:val="Collegamentoipertestuale"/>
            <w:rFonts w:ascii="Verdana" w:hAnsi="Verdana"/>
            <w:sz w:val="16"/>
            <w:szCs w:val="16"/>
          </w:rPr>
          <w:t>www.bordighera.it</w:t>
        </w:r>
      </w:hyperlink>
      <w:r w:rsidRPr="009210DB">
        <w:rPr>
          <w:rFonts w:ascii="Verdana" w:hAnsi="Verdana"/>
          <w:sz w:val="16"/>
          <w:szCs w:val="16"/>
        </w:rPr>
        <w:t>.</w:t>
      </w:r>
    </w:p>
    <w:p w:rsidR="00A27678" w:rsidRPr="00B762FF" w:rsidRDefault="00B762FF" w:rsidP="00A27678">
      <w:pPr>
        <w:pStyle w:val="NormaleWeb"/>
        <w:shd w:val="clear" w:color="auto" w:fill="FFFFFF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La</w:t>
      </w:r>
      <w:r w:rsidR="00B42CD9" w:rsidRPr="009210DB">
        <w:rPr>
          <w:rFonts w:ascii="Verdana" w:hAnsi="Verdana" w:cs="Verdana"/>
          <w:sz w:val="16"/>
          <w:szCs w:val="16"/>
        </w:rPr>
        <w:t xml:space="preserve"> quota del mese di </w:t>
      </w:r>
      <w:r w:rsidR="00B42CD9" w:rsidRPr="00D234EA">
        <w:rPr>
          <w:rFonts w:ascii="Verdana" w:hAnsi="Verdana" w:cs="Verdana"/>
          <w:sz w:val="16"/>
          <w:szCs w:val="16"/>
        </w:rPr>
        <w:t>luglio</w:t>
      </w:r>
      <w:r w:rsidR="00B42CD9" w:rsidRPr="009210DB">
        <w:rPr>
          <w:rFonts w:ascii="Verdana" w:hAnsi="Verdana" w:cs="Verdana"/>
          <w:sz w:val="16"/>
          <w:szCs w:val="16"/>
        </w:rPr>
        <w:t xml:space="preserve"> dovrà essere pagata tassativamente entro il giorno 5/06/2019. </w:t>
      </w:r>
      <w:r w:rsidR="009210DB" w:rsidRPr="009210DB">
        <w:rPr>
          <w:rFonts w:ascii="Verdana" w:hAnsi="Verdana" w:cs="Verdana"/>
          <w:sz w:val="16"/>
          <w:szCs w:val="16"/>
        </w:rPr>
        <w:t>L</w:t>
      </w:r>
      <w:r w:rsidR="00B42CD9" w:rsidRPr="009210DB">
        <w:rPr>
          <w:rFonts w:ascii="Verdana" w:hAnsi="Verdana" w:cs="Verdana"/>
          <w:sz w:val="16"/>
          <w:szCs w:val="16"/>
        </w:rPr>
        <w:t xml:space="preserve">a quota del mese di </w:t>
      </w:r>
      <w:r w:rsidR="00B42CD9" w:rsidRPr="00D234EA">
        <w:rPr>
          <w:rFonts w:ascii="Verdana" w:hAnsi="Verdana" w:cs="Verdana"/>
          <w:sz w:val="16"/>
          <w:szCs w:val="16"/>
        </w:rPr>
        <w:t>agosto</w:t>
      </w:r>
      <w:r w:rsidR="00B42CD9" w:rsidRPr="009210DB">
        <w:rPr>
          <w:rFonts w:ascii="Verdana" w:hAnsi="Verdana" w:cs="Verdana"/>
          <w:sz w:val="16"/>
          <w:szCs w:val="16"/>
        </w:rPr>
        <w:t xml:space="preserve"> dovr</w:t>
      </w:r>
      <w:r w:rsidR="00D234EA">
        <w:rPr>
          <w:rFonts w:ascii="Verdana" w:hAnsi="Verdana" w:cs="Verdana"/>
          <w:sz w:val="16"/>
          <w:szCs w:val="16"/>
        </w:rPr>
        <w:t>à</w:t>
      </w:r>
      <w:r w:rsidR="00B42CD9" w:rsidRPr="009210DB">
        <w:rPr>
          <w:rFonts w:ascii="Verdana" w:hAnsi="Verdana" w:cs="Verdana"/>
          <w:sz w:val="16"/>
          <w:szCs w:val="16"/>
        </w:rPr>
        <w:t xml:space="preserve"> essere pagata tassativamente entro il 5/07/2019. </w:t>
      </w:r>
      <w:r w:rsidR="009210DB" w:rsidRPr="009210DB">
        <w:rPr>
          <w:rFonts w:ascii="Verdana" w:hAnsi="Verdana" w:cs="Verdana"/>
          <w:sz w:val="16"/>
          <w:szCs w:val="16"/>
        </w:rPr>
        <w:t>S</w:t>
      </w:r>
      <w:r w:rsidR="00B42CD9" w:rsidRPr="009210DB">
        <w:rPr>
          <w:rFonts w:ascii="Verdana" w:hAnsi="Verdana" w:cs="Verdana"/>
          <w:sz w:val="16"/>
          <w:szCs w:val="16"/>
        </w:rPr>
        <w:t>arà considerato rinunciatario chi non ha ottemperato al pagamento entro tali termini e si proceder</w:t>
      </w:r>
      <w:r>
        <w:rPr>
          <w:rFonts w:ascii="Verdana" w:hAnsi="Verdana" w:cs="Verdana"/>
          <w:sz w:val="16"/>
          <w:szCs w:val="16"/>
        </w:rPr>
        <w:t>à</w:t>
      </w:r>
      <w:r w:rsidR="00B42CD9" w:rsidRPr="009210DB">
        <w:rPr>
          <w:rFonts w:ascii="Verdana" w:hAnsi="Verdana" w:cs="Verdana"/>
          <w:sz w:val="16"/>
          <w:szCs w:val="16"/>
        </w:rPr>
        <w:t xml:space="preserve"> allo scorrimento della graduatoria degli iscritt</w:t>
      </w:r>
      <w:r w:rsidR="009210DB" w:rsidRPr="009210DB">
        <w:rPr>
          <w:rFonts w:ascii="Verdana" w:hAnsi="Verdana" w:cs="Verdana"/>
          <w:sz w:val="16"/>
          <w:szCs w:val="16"/>
        </w:rPr>
        <w:t>i</w:t>
      </w:r>
      <w:r w:rsidR="00510074">
        <w:rPr>
          <w:rFonts w:ascii="Verdana" w:hAnsi="Verdana" w:cs="Verdana"/>
          <w:sz w:val="16"/>
          <w:szCs w:val="16"/>
        </w:rPr>
        <w:t>, senza avviso alcuno</w:t>
      </w:r>
      <w:r w:rsidR="008519C1" w:rsidRPr="009210DB">
        <w:rPr>
          <w:rFonts w:ascii="Verdana" w:hAnsi="Verdana" w:cs="Verdana"/>
          <w:sz w:val="16"/>
          <w:szCs w:val="16"/>
        </w:rPr>
        <w:t>.</w:t>
      </w:r>
      <w:r w:rsidR="00E1706C" w:rsidRPr="009210DB">
        <w:rPr>
          <w:rFonts w:ascii="Verdana" w:hAnsi="Verdana" w:cs="Verdana"/>
          <w:sz w:val="16"/>
          <w:szCs w:val="16"/>
        </w:rPr>
        <w:t xml:space="preserve"> </w:t>
      </w:r>
      <w:r w:rsidR="009210DB">
        <w:rPr>
          <w:rFonts w:ascii="Verdana" w:hAnsi="Verdana" w:cs="Verdana"/>
          <w:sz w:val="16"/>
          <w:szCs w:val="16"/>
        </w:rPr>
        <w:t>E</w:t>
      </w:r>
      <w:r w:rsidR="009210DB" w:rsidRPr="009210DB">
        <w:rPr>
          <w:rFonts w:ascii="Verdana" w:hAnsi="Verdana" w:cs="Verdana"/>
          <w:sz w:val="16"/>
          <w:szCs w:val="16"/>
        </w:rPr>
        <w:t>ventuali rinunce devono essere comunicate via mail (</w:t>
      </w:r>
      <w:hyperlink r:id="rId14" w:history="1">
        <w:r w:rsidR="009210DB" w:rsidRPr="009210DB">
          <w:rPr>
            <w:rStyle w:val="Collegamentoipertestuale"/>
            <w:rFonts w:ascii="Verdana" w:hAnsi="Verdana" w:cs="Verdana"/>
            <w:sz w:val="16"/>
            <w:szCs w:val="16"/>
          </w:rPr>
          <w:t>scuola@bordighera.it</w:t>
        </w:r>
      </w:hyperlink>
      <w:r w:rsidR="009210DB" w:rsidRPr="009210DB">
        <w:rPr>
          <w:rFonts w:ascii="Verdana" w:hAnsi="Verdana" w:cs="Verdana"/>
          <w:sz w:val="16"/>
          <w:szCs w:val="16"/>
        </w:rPr>
        <w:t>) entro il 5 del mese precedente, pena la perdita della quota ve</w:t>
      </w:r>
      <w:r>
        <w:rPr>
          <w:rFonts w:ascii="Verdana" w:hAnsi="Verdana" w:cs="Verdana"/>
          <w:sz w:val="16"/>
          <w:szCs w:val="16"/>
        </w:rPr>
        <w:t>rsata, c</w:t>
      </w:r>
      <w:r w:rsidR="00A27678" w:rsidRPr="00B762FF">
        <w:rPr>
          <w:rFonts w:ascii="Verdana" w:hAnsi="Verdana" w:cs="Verdana"/>
          <w:bCs/>
          <w:sz w:val="16"/>
          <w:szCs w:val="16"/>
        </w:rPr>
        <w:t>ome disposto dall’articolo 8, comma 1</w:t>
      </w:r>
      <w:r w:rsidR="00B42CD9" w:rsidRPr="00B762FF">
        <w:rPr>
          <w:rFonts w:ascii="Verdana" w:hAnsi="Verdana" w:cs="Verdana"/>
          <w:bCs/>
          <w:sz w:val="16"/>
          <w:szCs w:val="16"/>
        </w:rPr>
        <w:t xml:space="preserve"> e 2</w:t>
      </w:r>
      <w:r w:rsidR="00A27678" w:rsidRPr="00B762FF">
        <w:rPr>
          <w:rFonts w:ascii="Verdana" w:hAnsi="Verdana" w:cs="Verdana"/>
          <w:bCs/>
          <w:sz w:val="16"/>
          <w:szCs w:val="16"/>
        </w:rPr>
        <w:t xml:space="preserve">, del Regolamento del centro estivo comunale </w:t>
      </w:r>
      <w:r w:rsidR="00B42CD9" w:rsidRPr="00B762FF">
        <w:rPr>
          <w:rFonts w:ascii="Verdana" w:hAnsi="Verdana" w:cs="Verdana"/>
          <w:bCs/>
          <w:sz w:val="16"/>
          <w:szCs w:val="16"/>
        </w:rPr>
        <w:t>sopra citato</w:t>
      </w:r>
      <w:r>
        <w:rPr>
          <w:rFonts w:ascii="Verdana" w:hAnsi="Verdana" w:cs="Verdana"/>
          <w:bCs/>
          <w:sz w:val="16"/>
          <w:szCs w:val="16"/>
        </w:rPr>
        <w:t>.</w:t>
      </w:r>
    </w:p>
    <w:p w:rsidR="0058539D" w:rsidRPr="009210DB" w:rsidRDefault="006E59C8" w:rsidP="00B32A38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sz w:val="16"/>
          <w:szCs w:val="16"/>
        </w:rPr>
      </w:pPr>
      <w:r w:rsidRPr="009210DB">
        <w:rPr>
          <w:rFonts w:ascii="Verdana" w:hAnsi="Verdana"/>
          <w:sz w:val="16"/>
          <w:szCs w:val="16"/>
        </w:rPr>
        <w:t>B</w:t>
      </w:r>
      <w:r w:rsidR="00A522C5" w:rsidRPr="009210DB">
        <w:rPr>
          <w:rFonts w:ascii="Verdana" w:hAnsi="Verdana"/>
          <w:sz w:val="16"/>
          <w:szCs w:val="16"/>
        </w:rPr>
        <w:t>ordighera,</w:t>
      </w:r>
      <w:r w:rsidR="00E1706C" w:rsidRPr="009210DB">
        <w:rPr>
          <w:rFonts w:ascii="Verdana" w:hAnsi="Verdana"/>
          <w:sz w:val="16"/>
          <w:szCs w:val="16"/>
        </w:rPr>
        <w:t xml:space="preserve"> </w:t>
      </w:r>
      <w:r w:rsidR="004562D2">
        <w:rPr>
          <w:rFonts w:ascii="Verdana" w:hAnsi="Verdana"/>
          <w:sz w:val="16"/>
          <w:szCs w:val="16"/>
        </w:rPr>
        <w:t xml:space="preserve">14/03/2019 </w:t>
      </w:r>
      <w:r w:rsidR="00E1706C" w:rsidRPr="009210DB">
        <w:rPr>
          <w:rFonts w:ascii="Verdana" w:hAnsi="Verdana"/>
          <w:sz w:val="16"/>
          <w:szCs w:val="16"/>
        </w:rPr>
        <w:t xml:space="preserve">                                        </w:t>
      </w:r>
      <w:r w:rsidR="00B32A38">
        <w:rPr>
          <w:rFonts w:ascii="Verdana" w:hAnsi="Verdana"/>
          <w:sz w:val="16"/>
          <w:szCs w:val="16"/>
        </w:rPr>
        <w:t xml:space="preserve">                                        </w:t>
      </w:r>
      <w:r w:rsidR="00E1706C" w:rsidRPr="009210DB">
        <w:rPr>
          <w:rFonts w:ascii="Verdana" w:hAnsi="Verdana"/>
          <w:sz w:val="16"/>
          <w:szCs w:val="16"/>
        </w:rPr>
        <w:t xml:space="preserve">       </w:t>
      </w:r>
      <w:r w:rsidR="009210DB">
        <w:rPr>
          <w:rFonts w:ascii="Verdana" w:hAnsi="Verdana"/>
          <w:sz w:val="16"/>
          <w:szCs w:val="16"/>
        </w:rPr>
        <w:t>I</w:t>
      </w:r>
      <w:r w:rsidR="00A522C5" w:rsidRPr="009210DB">
        <w:rPr>
          <w:rFonts w:ascii="Verdana" w:hAnsi="Verdana"/>
          <w:sz w:val="16"/>
          <w:szCs w:val="16"/>
        </w:rPr>
        <w:t xml:space="preserve">L DIRIGENTE AMMINISTRATIVO                                                                          </w:t>
      </w:r>
      <w:r w:rsidR="00746D90" w:rsidRPr="009210DB">
        <w:rPr>
          <w:rFonts w:ascii="Verdana" w:hAnsi="Verdana"/>
          <w:sz w:val="16"/>
          <w:szCs w:val="16"/>
        </w:rPr>
        <w:t xml:space="preserve">                               </w:t>
      </w:r>
      <w:r w:rsidR="00B32A38">
        <w:rPr>
          <w:rFonts w:ascii="Verdana" w:hAnsi="Verdana"/>
          <w:sz w:val="16"/>
          <w:szCs w:val="16"/>
        </w:rPr>
        <w:t xml:space="preserve">               </w:t>
      </w:r>
      <w:r w:rsidR="00A522C5" w:rsidRPr="009210DB">
        <w:rPr>
          <w:rFonts w:ascii="Verdana" w:hAnsi="Verdana"/>
          <w:sz w:val="16"/>
          <w:szCs w:val="16"/>
        </w:rPr>
        <w:t xml:space="preserve"> </w:t>
      </w:r>
      <w:bookmarkStart w:id="0" w:name="_GoBack"/>
      <w:bookmarkEnd w:id="0"/>
      <w:r w:rsidR="001B45F5">
        <w:rPr>
          <w:rFonts w:ascii="Verdana" w:hAnsi="Verdana"/>
          <w:sz w:val="16"/>
          <w:szCs w:val="16"/>
        </w:rPr>
        <w:t>f.to dott</w:t>
      </w:r>
      <w:r w:rsidR="00A522C5" w:rsidRPr="009210DB">
        <w:rPr>
          <w:rFonts w:ascii="Verdana" w:hAnsi="Verdana"/>
          <w:sz w:val="16"/>
          <w:szCs w:val="16"/>
        </w:rPr>
        <w:t>. Dario Sacchetti</w:t>
      </w:r>
    </w:p>
    <w:sectPr w:rsidR="0058539D" w:rsidRPr="009210DB" w:rsidSect="005C533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4EA" w:rsidRDefault="00D234EA" w:rsidP="00E47951">
      <w:pPr>
        <w:spacing w:after="0" w:line="240" w:lineRule="auto"/>
      </w:pPr>
      <w:r>
        <w:separator/>
      </w:r>
    </w:p>
  </w:endnote>
  <w:endnote w:type="continuationSeparator" w:id="0">
    <w:p w:rsidR="00D234EA" w:rsidRDefault="00D234EA" w:rsidP="00E4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4EA" w:rsidRDefault="00D234EA" w:rsidP="0092664D">
    <w:pPr>
      <w:jc w:val="center"/>
      <w:rPr>
        <w:rFonts w:ascii="Cambria" w:hAnsi="Cambria"/>
        <w:sz w:val="16"/>
        <w:szCs w:val="16"/>
      </w:rPr>
    </w:pPr>
    <w:r w:rsidRPr="0032048C">
      <w:rPr>
        <w:rFonts w:ascii="Cambria" w:hAnsi="Cambria"/>
        <w:sz w:val="16"/>
        <w:szCs w:val="16"/>
      </w:rPr>
      <w:t xml:space="preserve">Comune di Bordighera – Via XX Settembre, 32 – </w:t>
    </w:r>
    <w:proofErr w:type="spellStart"/>
    <w:r w:rsidRPr="0032048C">
      <w:rPr>
        <w:rFonts w:ascii="Cambria" w:hAnsi="Cambria"/>
        <w:sz w:val="16"/>
        <w:szCs w:val="16"/>
      </w:rPr>
      <w:t>tel</w:t>
    </w:r>
    <w:proofErr w:type="spellEnd"/>
    <w:r w:rsidRPr="0032048C">
      <w:rPr>
        <w:rFonts w:ascii="Cambria" w:hAnsi="Cambria"/>
        <w:sz w:val="16"/>
        <w:szCs w:val="16"/>
      </w:rPr>
      <w:t>: +3901842721 – fax +390184260144</w:t>
    </w:r>
    <w:r>
      <w:rPr>
        <w:rFonts w:ascii="Cambria" w:hAnsi="Cambria"/>
        <w:sz w:val="16"/>
        <w:szCs w:val="16"/>
      </w:rPr>
      <w:t xml:space="preserve"> - </w:t>
    </w:r>
    <w:hyperlink r:id="rId1" w:history="1">
      <w:r w:rsidRPr="00CF4713">
        <w:rPr>
          <w:rStyle w:val="Collegamentoipertestuale"/>
          <w:rFonts w:ascii="Cambria" w:hAnsi="Cambria"/>
          <w:sz w:val="16"/>
          <w:szCs w:val="16"/>
        </w:rPr>
        <w:t>bordighera@legalmail.it</w:t>
      </w:r>
    </w:hyperlink>
  </w:p>
  <w:p w:rsidR="00D234EA" w:rsidRDefault="00D234E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4EA" w:rsidRDefault="00D234EA" w:rsidP="0092664D">
    <w:pPr>
      <w:jc w:val="center"/>
      <w:rPr>
        <w:rFonts w:ascii="Cambria" w:hAnsi="Cambria"/>
        <w:sz w:val="16"/>
        <w:szCs w:val="16"/>
      </w:rPr>
    </w:pPr>
    <w:r w:rsidRPr="0032048C">
      <w:rPr>
        <w:rFonts w:ascii="Cambria" w:hAnsi="Cambria"/>
        <w:sz w:val="16"/>
        <w:szCs w:val="16"/>
      </w:rPr>
      <w:t xml:space="preserve">Comune di Bordighera – Via XX Settembre, 32 – </w:t>
    </w:r>
    <w:proofErr w:type="spellStart"/>
    <w:r w:rsidRPr="0032048C">
      <w:rPr>
        <w:rFonts w:ascii="Cambria" w:hAnsi="Cambria"/>
        <w:sz w:val="16"/>
        <w:szCs w:val="16"/>
      </w:rPr>
      <w:t>tel</w:t>
    </w:r>
    <w:proofErr w:type="spellEnd"/>
    <w:r w:rsidRPr="0032048C">
      <w:rPr>
        <w:rFonts w:ascii="Cambria" w:hAnsi="Cambria"/>
        <w:sz w:val="16"/>
        <w:szCs w:val="16"/>
      </w:rPr>
      <w:t>: +3901842721 – fax +390184260144</w:t>
    </w:r>
    <w:r>
      <w:rPr>
        <w:rFonts w:ascii="Cambria" w:hAnsi="Cambria"/>
        <w:sz w:val="16"/>
        <w:szCs w:val="16"/>
      </w:rPr>
      <w:t xml:space="preserve"> - </w:t>
    </w:r>
    <w:hyperlink r:id="rId1" w:history="1">
      <w:r w:rsidRPr="00CF4713">
        <w:rPr>
          <w:rStyle w:val="Collegamentoipertestuale"/>
          <w:rFonts w:ascii="Cambria" w:hAnsi="Cambria"/>
          <w:sz w:val="16"/>
          <w:szCs w:val="16"/>
        </w:rPr>
        <w:t>bordighera@legalmail.it</w:t>
      </w:r>
    </w:hyperlink>
  </w:p>
  <w:p w:rsidR="00D234EA" w:rsidRPr="0092664D" w:rsidRDefault="00D234EA" w:rsidP="009266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4EA" w:rsidRDefault="00D234EA" w:rsidP="00E47951">
      <w:pPr>
        <w:spacing w:after="0" w:line="240" w:lineRule="auto"/>
      </w:pPr>
      <w:r>
        <w:separator/>
      </w:r>
    </w:p>
  </w:footnote>
  <w:footnote w:type="continuationSeparator" w:id="0">
    <w:p w:rsidR="00D234EA" w:rsidRDefault="00D234EA" w:rsidP="00E47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4EA" w:rsidRDefault="00D234EA" w:rsidP="00B41BBE">
    <w:pPr>
      <w:spacing w:after="0"/>
      <w:jc w:val="center"/>
    </w:pPr>
    <w:r>
      <w:rPr>
        <w:noProof/>
        <w:lang w:eastAsia="it-IT"/>
      </w:rPr>
      <w:drawing>
        <wp:inline distT="0" distB="0" distL="0" distR="0" wp14:anchorId="58C00307" wp14:editId="59410540">
          <wp:extent cx="972000" cy="1332000"/>
          <wp:effectExtent l="0" t="0" r="0" b="1905"/>
          <wp:docPr id="8027" name="Picture 79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4" name="Picture 796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13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34EA" w:rsidRDefault="00D234EA" w:rsidP="00B41BBE">
    <w:pPr>
      <w:jc w:val="both"/>
    </w:pPr>
  </w:p>
  <w:p w:rsidR="00D234EA" w:rsidRDefault="00D234EA" w:rsidP="00B41BBE">
    <w:pPr>
      <w:jc w:val="center"/>
      <w:rPr>
        <w:sz w:val="20"/>
        <w:szCs w:val="20"/>
      </w:rPr>
    </w:pPr>
    <w:r w:rsidRPr="00277D00">
      <w:rPr>
        <w:rFonts w:ascii="Calibri" w:eastAsia="Times New Roman" w:hAnsi="Calibri" w:cs="Times New Roman"/>
        <w:noProof/>
        <w:sz w:val="20"/>
        <w:szCs w:val="20"/>
        <w:lang w:eastAsia="it-IT"/>
      </w:rPr>
      <mc:AlternateContent>
        <mc:Choice Requires="wpg">
          <w:drawing>
            <wp:inline distT="0" distB="0" distL="0" distR="0" wp14:anchorId="2E733CB2" wp14:editId="15EC4757">
              <wp:extent cx="3276000" cy="288000"/>
              <wp:effectExtent l="0" t="0" r="635" b="0"/>
              <wp:docPr id="7997" name="Group 79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76000" cy="288000"/>
                        <a:chOff x="0" y="0"/>
                        <a:chExt cx="7227583" cy="718337"/>
                      </a:xfrm>
                    </wpg:grpSpPr>
                    <wps:wsp>
                      <wps:cNvPr id="7998" name="Shape 6"/>
                      <wps:cNvSpPr/>
                      <wps:spPr>
                        <a:xfrm>
                          <a:off x="0" y="152146"/>
                          <a:ext cx="471094" cy="566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094" h="566191">
                              <a:moveTo>
                                <a:pt x="288201" y="0"/>
                              </a:moveTo>
                              <a:cubicBezTo>
                                <a:pt x="354787" y="0"/>
                                <a:pt x="422085" y="26339"/>
                                <a:pt x="471094" y="71691"/>
                              </a:cubicBezTo>
                              <a:lnTo>
                                <a:pt x="471094" y="119964"/>
                              </a:lnTo>
                              <a:cubicBezTo>
                                <a:pt x="428663" y="68021"/>
                                <a:pt x="354063" y="32918"/>
                                <a:pt x="286029" y="32918"/>
                              </a:cubicBezTo>
                              <a:cubicBezTo>
                                <a:pt x="148489" y="32918"/>
                                <a:pt x="35116" y="151422"/>
                                <a:pt x="35116" y="286766"/>
                              </a:cubicBezTo>
                              <a:cubicBezTo>
                                <a:pt x="35116" y="351142"/>
                                <a:pt x="62903" y="411835"/>
                                <a:pt x="108992" y="457187"/>
                              </a:cubicBezTo>
                              <a:cubicBezTo>
                                <a:pt x="155080" y="501091"/>
                                <a:pt x="220904" y="533273"/>
                                <a:pt x="286029" y="533273"/>
                              </a:cubicBezTo>
                              <a:cubicBezTo>
                                <a:pt x="349669" y="533273"/>
                                <a:pt x="430124" y="498894"/>
                                <a:pt x="471094" y="449161"/>
                              </a:cubicBezTo>
                              <a:lnTo>
                                <a:pt x="471094" y="497433"/>
                              </a:lnTo>
                              <a:cubicBezTo>
                                <a:pt x="419151" y="540601"/>
                                <a:pt x="355511" y="566191"/>
                                <a:pt x="287490" y="566191"/>
                              </a:cubicBezTo>
                              <a:cubicBezTo>
                                <a:pt x="133858" y="566191"/>
                                <a:pt x="0" y="438188"/>
                                <a:pt x="0" y="283820"/>
                              </a:cubicBezTo>
                              <a:cubicBezTo>
                                <a:pt x="0" y="127292"/>
                                <a:pt x="131674" y="0"/>
                                <a:pt x="2882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99" name="Shape 7979"/>
                      <wps:cNvSpPr/>
                      <wps:spPr>
                        <a:xfrm>
                          <a:off x="574396" y="159461"/>
                          <a:ext cx="35112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12" h="551561">
                              <a:moveTo>
                                <a:pt x="0" y="0"/>
                              </a:moveTo>
                              <a:lnTo>
                                <a:pt x="35112" y="0"/>
                              </a:lnTo>
                              <a:lnTo>
                                <a:pt x="35112" y="551561"/>
                              </a:ln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0" name="Shape 8"/>
                      <wps:cNvSpPr/>
                      <wps:spPr>
                        <a:xfrm>
                          <a:off x="674040" y="159474"/>
                          <a:ext cx="320408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408" h="551561">
                              <a:moveTo>
                                <a:pt x="0" y="0"/>
                              </a:moveTo>
                              <a:lnTo>
                                <a:pt x="320408" y="0"/>
                              </a:lnTo>
                              <a:lnTo>
                                <a:pt x="320408" y="32919"/>
                              </a:lnTo>
                              <a:lnTo>
                                <a:pt x="177762" y="32919"/>
                              </a:lnTo>
                              <a:lnTo>
                                <a:pt x="177762" y="551561"/>
                              </a:lnTo>
                              <a:lnTo>
                                <a:pt x="142646" y="551561"/>
                              </a:lnTo>
                              <a:lnTo>
                                <a:pt x="142646" y="32919"/>
                              </a:lnTo>
                              <a:lnTo>
                                <a:pt x="0" y="329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1" name="Shape 9"/>
                      <wps:cNvSpPr/>
                      <wps:spPr>
                        <a:xfrm>
                          <a:off x="1004100" y="159474"/>
                          <a:ext cx="320421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421" h="551561">
                              <a:moveTo>
                                <a:pt x="0" y="0"/>
                              </a:moveTo>
                              <a:lnTo>
                                <a:pt x="320421" y="0"/>
                              </a:lnTo>
                              <a:lnTo>
                                <a:pt x="320421" y="32919"/>
                              </a:lnTo>
                              <a:lnTo>
                                <a:pt x="177775" y="32919"/>
                              </a:lnTo>
                              <a:lnTo>
                                <a:pt x="177775" y="551561"/>
                              </a:lnTo>
                              <a:lnTo>
                                <a:pt x="142659" y="551561"/>
                              </a:lnTo>
                              <a:lnTo>
                                <a:pt x="142659" y="32919"/>
                              </a:lnTo>
                              <a:lnTo>
                                <a:pt x="0" y="329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2" name="Shape 10"/>
                      <wps:cNvSpPr/>
                      <wps:spPr>
                        <a:xfrm>
                          <a:off x="1333475" y="142110"/>
                          <a:ext cx="230791" cy="568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791" h="568925">
                              <a:moveTo>
                                <a:pt x="230791" y="0"/>
                              </a:moveTo>
                              <a:lnTo>
                                <a:pt x="230791" y="89241"/>
                              </a:lnTo>
                              <a:lnTo>
                                <a:pt x="122898" y="354587"/>
                              </a:lnTo>
                              <a:lnTo>
                                <a:pt x="230791" y="354587"/>
                              </a:lnTo>
                              <a:lnTo>
                                <a:pt x="230791" y="387505"/>
                              </a:lnTo>
                              <a:lnTo>
                                <a:pt x="109728" y="387505"/>
                              </a:lnTo>
                              <a:lnTo>
                                <a:pt x="35839" y="568925"/>
                              </a:lnTo>
                              <a:lnTo>
                                <a:pt x="0" y="568925"/>
                              </a:lnTo>
                              <a:lnTo>
                                <a:pt x="230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3" name="Shape 11"/>
                      <wps:cNvSpPr/>
                      <wps:spPr>
                        <a:xfrm>
                          <a:off x="1504633" y="0"/>
                          <a:ext cx="59633" cy="83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33" h="83794">
                              <a:moveTo>
                                <a:pt x="44640" y="0"/>
                              </a:moveTo>
                              <a:lnTo>
                                <a:pt x="59633" y="21822"/>
                              </a:lnTo>
                              <a:lnTo>
                                <a:pt x="59633" y="83794"/>
                              </a:lnTo>
                              <a:lnTo>
                                <a:pt x="0" y="13894"/>
                              </a:lnTo>
                              <a:lnTo>
                                <a:pt x="44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4" name="Shape 12"/>
                      <wps:cNvSpPr/>
                      <wps:spPr>
                        <a:xfrm>
                          <a:off x="1564265" y="141186"/>
                          <a:ext cx="230803" cy="569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803" h="569849">
                              <a:moveTo>
                                <a:pt x="375" y="0"/>
                              </a:moveTo>
                              <a:lnTo>
                                <a:pt x="230803" y="569849"/>
                              </a:lnTo>
                              <a:lnTo>
                                <a:pt x="194951" y="569849"/>
                              </a:lnTo>
                              <a:lnTo>
                                <a:pt x="121063" y="388429"/>
                              </a:lnTo>
                              <a:lnTo>
                                <a:pt x="0" y="388429"/>
                              </a:lnTo>
                              <a:lnTo>
                                <a:pt x="0" y="355511"/>
                              </a:lnTo>
                              <a:lnTo>
                                <a:pt x="107893" y="355511"/>
                              </a:lnTo>
                              <a:lnTo>
                                <a:pt x="375" y="89243"/>
                              </a:lnTo>
                              <a:lnTo>
                                <a:pt x="0" y="90165"/>
                              </a:lnTo>
                              <a:lnTo>
                                <a:pt x="0" y="924"/>
                              </a:lnTo>
                              <a:lnTo>
                                <a:pt x="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5" name="Shape 13"/>
                      <wps:cNvSpPr/>
                      <wps:spPr>
                        <a:xfrm>
                          <a:off x="1564265" y="21822"/>
                          <a:ext cx="58884" cy="984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84" h="98421">
                              <a:moveTo>
                                <a:pt x="0" y="0"/>
                              </a:moveTo>
                              <a:lnTo>
                                <a:pt x="58884" y="85709"/>
                              </a:lnTo>
                              <a:lnTo>
                                <a:pt x="31096" y="98421"/>
                              </a:lnTo>
                              <a:lnTo>
                                <a:pt x="0" y="619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6" name="Shape 14"/>
                      <wps:cNvSpPr/>
                      <wps:spPr>
                        <a:xfrm>
                          <a:off x="2080057" y="159461"/>
                          <a:ext cx="196057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57" h="551561">
                              <a:moveTo>
                                <a:pt x="0" y="0"/>
                              </a:moveTo>
                              <a:lnTo>
                                <a:pt x="99492" y="0"/>
                              </a:lnTo>
                              <a:cubicBezTo>
                                <a:pt x="119609" y="0"/>
                                <a:pt x="138674" y="823"/>
                                <a:pt x="156906" y="2938"/>
                              </a:cubicBezTo>
                              <a:lnTo>
                                <a:pt x="196057" y="10922"/>
                              </a:lnTo>
                              <a:lnTo>
                                <a:pt x="196057" y="45944"/>
                              </a:lnTo>
                              <a:lnTo>
                                <a:pt x="194047" y="45080"/>
                              </a:lnTo>
                              <a:cubicBezTo>
                                <a:pt x="164602" y="36026"/>
                                <a:pt x="133147" y="32918"/>
                                <a:pt x="98768" y="32918"/>
                              </a:cubicBezTo>
                              <a:lnTo>
                                <a:pt x="35116" y="32918"/>
                              </a:lnTo>
                              <a:lnTo>
                                <a:pt x="35116" y="518642"/>
                              </a:lnTo>
                              <a:lnTo>
                                <a:pt x="98768" y="518642"/>
                              </a:lnTo>
                              <a:cubicBezTo>
                                <a:pt x="116868" y="518642"/>
                                <a:pt x="134194" y="517728"/>
                                <a:pt x="150823" y="515545"/>
                              </a:cubicBezTo>
                              <a:lnTo>
                                <a:pt x="196057" y="505427"/>
                              </a:lnTo>
                              <a:lnTo>
                                <a:pt x="196057" y="540202"/>
                              </a:lnTo>
                              <a:lnTo>
                                <a:pt x="157982" y="548360"/>
                              </a:lnTo>
                              <a:cubicBezTo>
                                <a:pt x="139409" y="550647"/>
                                <a:pt x="119977" y="551561"/>
                                <a:pt x="99492" y="551561"/>
                              </a:cubicBez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7" name="Shape 15"/>
                      <wps:cNvSpPr/>
                      <wps:spPr>
                        <a:xfrm>
                          <a:off x="2276114" y="170383"/>
                          <a:ext cx="196043" cy="529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43" h="529280">
                              <a:moveTo>
                                <a:pt x="0" y="0"/>
                              </a:moveTo>
                              <a:lnTo>
                                <a:pt x="13258" y="2704"/>
                              </a:lnTo>
                              <a:cubicBezTo>
                                <a:pt x="46818" y="13036"/>
                                <a:pt x="77908" y="30410"/>
                                <a:pt x="108261" y="58572"/>
                              </a:cubicBezTo>
                              <a:cubicBezTo>
                                <a:pt x="166058" y="112700"/>
                                <a:pt x="196043" y="186589"/>
                                <a:pt x="196043" y="265582"/>
                              </a:cubicBezTo>
                              <a:cubicBezTo>
                                <a:pt x="196043" y="341668"/>
                                <a:pt x="166770" y="414084"/>
                                <a:pt x="111182" y="467487"/>
                              </a:cubicBezTo>
                              <a:cubicBezTo>
                                <a:pt x="80822" y="496748"/>
                                <a:pt x="49371" y="515036"/>
                                <a:pt x="15267" y="526009"/>
                              </a:cubicBezTo>
                              <a:lnTo>
                                <a:pt x="0" y="529280"/>
                              </a:lnTo>
                              <a:lnTo>
                                <a:pt x="0" y="494505"/>
                              </a:lnTo>
                              <a:lnTo>
                                <a:pt x="2644" y="493914"/>
                              </a:lnTo>
                              <a:cubicBezTo>
                                <a:pt x="33277" y="483765"/>
                                <a:pt x="61442" y="467125"/>
                                <a:pt x="87776" y="441160"/>
                              </a:cubicBezTo>
                              <a:cubicBezTo>
                                <a:pt x="134601" y="394335"/>
                                <a:pt x="160941" y="331432"/>
                                <a:pt x="160941" y="265582"/>
                              </a:cubicBezTo>
                              <a:cubicBezTo>
                                <a:pt x="160941" y="195364"/>
                                <a:pt x="133140" y="129527"/>
                                <a:pt x="81210" y="81991"/>
                              </a:cubicBezTo>
                              <a:cubicBezTo>
                                <a:pt x="68040" y="70101"/>
                                <a:pt x="54596" y="60406"/>
                                <a:pt x="40764" y="52552"/>
                              </a:cubicBezTo>
                              <a:lnTo>
                                <a:pt x="0" y="350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8" name="Shape 7980"/>
                      <wps:cNvSpPr/>
                      <wps:spPr>
                        <a:xfrm>
                          <a:off x="2557894" y="159461"/>
                          <a:ext cx="35123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3" h="551561">
                              <a:moveTo>
                                <a:pt x="0" y="0"/>
                              </a:moveTo>
                              <a:lnTo>
                                <a:pt x="35123" y="0"/>
                              </a:lnTo>
                              <a:lnTo>
                                <a:pt x="35123" y="551561"/>
                              </a:ln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9" name="Shape 17"/>
                      <wps:cNvSpPr/>
                      <wps:spPr>
                        <a:xfrm>
                          <a:off x="2933611" y="159475"/>
                          <a:ext cx="160580" cy="551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579" h="551561">
                              <a:moveTo>
                                <a:pt x="0" y="0"/>
                              </a:moveTo>
                              <a:lnTo>
                                <a:pt x="110452" y="0"/>
                              </a:lnTo>
                              <a:cubicBezTo>
                                <a:pt x="120882" y="0"/>
                                <a:pt x="131173" y="183"/>
                                <a:pt x="141257" y="914"/>
                              </a:cubicBezTo>
                              <a:lnTo>
                                <a:pt x="160579" y="3662"/>
                              </a:lnTo>
                              <a:lnTo>
                                <a:pt x="160579" y="38632"/>
                              </a:lnTo>
                              <a:lnTo>
                                <a:pt x="144660" y="35114"/>
                              </a:lnTo>
                              <a:cubicBezTo>
                                <a:pt x="128565" y="32919"/>
                                <a:pt x="111925" y="32919"/>
                                <a:pt x="95834" y="32919"/>
                              </a:cubicBezTo>
                              <a:lnTo>
                                <a:pt x="35116" y="32919"/>
                              </a:lnTo>
                              <a:lnTo>
                                <a:pt x="35116" y="250178"/>
                              </a:lnTo>
                              <a:lnTo>
                                <a:pt x="95834" y="250178"/>
                              </a:lnTo>
                              <a:cubicBezTo>
                                <a:pt x="114484" y="250178"/>
                                <a:pt x="131312" y="250727"/>
                                <a:pt x="147409" y="248441"/>
                              </a:cubicBezTo>
                              <a:lnTo>
                                <a:pt x="160579" y="245123"/>
                              </a:lnTo>
                              <a:lnTo>
                                <a:pt x="160579" y="285090"/>
                              </a:lnTo>
                              <a:lnTo>
                                <a:pt x="112662" y="283096"/>
                              </a:lnTo>
                              <a:lnTo>
                                <a:pt x="35116" y="283096"/>
                              </a:lnTo>
                              <a:lnTo>
                                <a:pt x="35116" y="518643"/>
                              </a:lnTo>
                              <a:lnTo>
                                <a:pt x="119240" y="518643"/>
                              </a:lnTo>
                              <a:lnTo>
                                <a:pt x="160579" y="517149"/>
                              </a:lnTo>
                              <a:lnTo>
                                <a:pt x="160579" y="550714"/>
                              </a:lnTo>
                              <a:lnTo>
                                <a:pt x="141186" y="551561"/>
                              </a:ln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0" name="Shape 18"/>
                      <wps:cNvSpPr/>
                      <wps:spPr>
                        <a:xfrm>
                          <a:off x="3094190" y="163135"/>
                          <a:ext cx="160566" cy="547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566" h="547052">
                              <a:moveTo>
                                <a:pt x="0" y="0"/>
                              </a:moveTo>
                              <a:lnTo>
                                <a:pt x="10239" y="1457"/>
                              </a:lnTo>
                              <a:cubicBezTo>
                                <a:pt x="29442" y="5844"/>
                                <a:pt x="47542" y="13890"/>
                                <a:pt x="63995" y="28520"/>
                              </a:cubicBezTo>
                              <a:cubicBezTo>
                                <a:pt x="97663" y="57781"/>
                                <a:pt x="110084" y="98751"/>
                                <a:pt x="110084" y="142642"/>
                              </a:cubicBezTo>
                              <a:cubicBezTo>
                                <a:pt x="110084" y="193112"/>
                                <a:pt x="90335" y="230412"/>
                                <a:pt x="46444" y="255291"/>
                              </a:cubicBezTo>
                              <a:cubicBezTo>
                                <a:pt x="114478" y="269198"/>
                                <a:pt x="160566" y="324049"/>
                                <a:pt x="160566" y="394280"/>
                              </a:cubicBezTo>
                              <a:cubicBezTo>
                                <a:pt x="160566" y="438895"/>
                                <a:pt x="143739" y="479142"/>
                                <a:pt x="109360" y="508402"/>
                              </a:cubicBezTo>
                              <a:cubicBezTo>
                                <a:pt x="80280" y="533081"/>
                                <a:pt x="49971" y="542959"/>
                                <a:pt x="15953" y="546355"/>
                              </a:cubicBezTo>
                              <a:lnTo>
                                <a:pt x="0" y="547052"/>
                              </a:lnTo>
                              <a:lnTo>
                                <a:pt x="0" y="513487"/>
                              </a:lnTo>
                              <a:lnTo>
                                <a:pt x="16916" y="512876"/>
                              </a:lnTo>
                              <a:cubicBezTo>
                                <a:pt x="36030" y="510406"/>
                                <a:pt x="54502" y="505100"/>
                                <a:pt x="71323" y="493759"/>
                              </a:cubicBezTo>
                              <a:cubicBezTo>
                                <a:pt x="104966" y="471090"/>
                                <a:pt x="125463" y="436711"/>
                                <a:pt x="125463" y="395753"/>
                              </a:cubicBezTo>
                              <a:cubicBezTo>
                                <a:pt x="125463" y="355520"/>
                                <a:pt x="105702" y="315274"/>
                                <a:pt x="68390" y="296986"/>
                              </a:cubicBezTo>
                              <a:cubicBezTo>
                                <a:pt x="51568" y="288572"/>
                                <a:pt x="31636" y="284184"/>
                                <a:pt x="11336" y="281899"/>
                              </a:cubicBezTo>
                              <a:lnTo>
                                <a:pt x="0" y="281428"/>
                              </a:lnTo>
                              <a:lnTo>
                                <a:pt x="0" y="241462"/>
                              </a:lnTo>
                              <a:lnTo>
                                <a:pt x="10565" y="238801"/>
                              </a:lnTo>
                              <a:cubicBezTo>
                                <a:pt x="18385" y="235817"/>
                                <a:pt x="26159" y="231701"/>
                                <a:pt x="34024" y="226030"/>
                              </a:cubicBezTo>
                              <a:cubicBezTo>
                                <a:pt x="65468" y="203361"/>
                                <a:pt x="74981" y="175561"/>
                                <a:pt x="74981" y="137512"/>
                              </a:cubicBezTo>
                              <a:cubicBezTo>
                                <a:pt x="74981" y="101672"/>
                                <a:pt x="61074" y="66557"/>
                                <a:pt x="29629" y="46821"/>
                              </a:cubicBezTo>
                              <a:cubicBezTo>
                                <a:pt x="22676" y="42430"/>
                                <a:pt x="15312" y="39137"/>
                                <a:pt x="7675" y="36667"/>
                              </a:cubicBezTo>
                              <a:lnTo>
                                <a:pt x="0" y="349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1" name="Shape 19"/>
                      <wps:cNvSpPr/>
                      <wps:spPr>
                        <a:xfrm>
                          <a:off x="3314891" y="152146"/>
                          <a:ext cx="286029" cy="566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029" h="566191">
                              <a:moveTo>
                                <a:pt x="286029" y="0"/>
                              </a:moveTo>
                              <a:lnTo>
                                <a:pt x="286029" y="32918"/>
                              </a:lnTo>
                              <a:cubicBezTo>
                                <a:pt x="148501" y="32918"/>
                                <a:pt x="35116" y="147041"/>
                                <a:pt x="35116" y="283096"/>
                              </a:cubicBezTo>
                              <a:cubicBezTo>
                                <a:pt x="35116" y="419176"/>
                                <a:pt x="148501" y="533273"/>
                                <a:pt x="286029" y="533273"/>
                              </a:cubicBezTo>
                              <a:lnTo>
                                <a:pt x="286029" y="566191"/>
                              </a:lnTo>
                              <a:cubicBezTo>
                                <a:pt x="130937" y="566191"/>
                                <a:pt x="0" y="438188"/>
                                <a:pt x="0" y="283096"/>
                              </a:cubicBezTo>
                              <a:cubicBezTo>
                                <a:pt x="0" y="128016"/>
                                <a:pt x="130213" y="0"/>
                                <a:pt x="2860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2" name="Shape 20"/>
                      <wps:cNvSpPr/>
                      <wps:spPr>
                        <a:xfrm>
                          <a:off x="3600920" y="152146"/>
                          <a:ext cx="286017" cy="566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017" h="566191">
                              <a:moveTo>
                                <a:pt x="0" y="0"/>
                              </a:moveTo>
                              <a:cubicBezTo>
                                <a:pt x="155080" y="0"/>
                                <a:pt x="286017" y="128016"/>
                                <a:pt x="286017" y="283096"/>
                              </a:cubicBezTo>
                              <a:cubicBezTo>
                                <a:pt x="286017" y="438188"/>
                                <a:pt x="155080" y="566191"/>
                                <a:pt x="0" y="566191"/>
                              </a:cubicBezTo>
                              <a:lnTo>
                                <a:pt x="0" y="533273"/>
                              </a:lnTo>
                              <a:cubicBezTo>
                                <a:pt x="136779" y="533273"/>
                                <a:pt x="250914" y="418440"/>
                                <a:pt x="250914" y="283096"/>
                              </a:cubicBezTo>
                              <a:cubicBezTo>
                                <a:pt x="250914" y="147041"/>
                                <a:pt x="136779" y="32918"/>
                                <a:pt x="0" y="329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3" name="Shape 21"/>
                      <wps:cNvSpPr/>
                      <wps:spPr>
                        <a:xfrm>
                          <a:off x="3973411" y="159461"/>
                          <a:ext cx="125095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095" h="551561">
                              <a:moveTo>
                                <a:pt x="0" y="0"/>
                              </a:moveTo>
                              <a:lnTo>
                                <a:pt x="68771" y="0"/>
                              </a:lnTo>
                              <a:cubicBezTo>
                                <a:pt x="79924" y="0"/>
                                <a:pt x="91033" y="45"/>
                                <a:pt x="102005" y="536"/>
                              </a:cubicBezTo>
                              <a:lnTo>
                                <a:pt x="125095" y="2823"/>
                              </a:lnTo>
                              <a:lnTo>
                                <a:pt x="125095" y="36360"/>
                              </a:lnTo>
                              <a:lnTo>
                                <a:pt x="108267" y="33925"/>
                              </a:lnTo>
                              <a:cubicBezTo>
                                <a:pt x="91259" y="32553"/>
                                <a:pt x="73882" y="32918"/>
                                <a:pt x="57785" y="32918"/>
                              </a:cubicBezTo>
                              <a:lnTo>
                                <a:pt x="35115" y="32918"/>
                              </a:lnTo>
                              <a:lnTo>
                                <a:pt x="35115" y="257505"/>
                              </a:lnTo>
                              <a:lnTo>
                                <a:pt x="79743" y="257505"/>
                              </a:lnTo>
                              <a:lnTo>
                                <a:pt x="125095" y="254150"/>
                              </a:lnTo>
                              <a:lnTo>
                                <a:pt x="125095" y="288588"/>
                              </a:lnTo>
                              <a:lnTo>
                                <a:pt x="92177" y="290423"/>
                              </a:lnTo>
                              <a:lnTo>
                                <a:pt x="125095" y="338000"/>
                              </a:lnTo>
                              <a:lnTo>
                                <a:pt x="125095" y="395516"/>
                              </a:lnTo>
                              <a:lnTo>
                                <a:pt x="52667" y="290423"/>
                              </a:lnTo>
                              <a:lnTo>
                                <a:pt x="35115" y="290423"/>
                              </a:lnTo>
                              <a:lnTo>
                                <a:pt x="35115" y="551561"/>
                              </a:ln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4" name="Shape 22"/>
                      <wps:cNvSpPr/>
                      <wps:spPr>
                        <a:xfrm>
                          <a:off x="4098506" y="497461"/>
                          <a:ext cx="147764" cy="213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764" h="213561">
                              <a:moveTo>
                                <a:pt x="0" y="0"/>
                              </a:moveTo>
                              <a:lnTo>
                                <a:pt x="147764" y="213561"/>
                              </a:lnTo>
                              <a:lnTo>
                                <a:pt x="107543" y="213561"/>
                              </a:lnTo>
                              <a:lnTo>
                                <a:pt x="0" y="57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5" name="Shape 23"/>
                      <wps:cNvSpPr/>
                      <wps:spPr>
                        <a:xfrm>
                          <a:off x="4098506" y="162284"/>
                          <a:ext cx="125095" cy="285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095" h="285765">
                              <a:moveTo>
                                <a:pt x="0" y="0"/>
                              </a:moveTo>
                              <a:lnTo>
                                <a:pt x="9323" y="923"/>
                              </a:lnTo>
                              <a:cubicBezTo>
                                <a:pt x="30537" y="4489"/>
                                <a:pt x="50838" y="11439"/>
                                <a:pt x="69494" y="24977"/>
                              </a:cubicBezTo>
                              <a:cubicBezTo>
                                <a:pt x="109004" y="52777"/>
                                <a:pt x="125095" y="96669"/>
                                <a:pt x="125095" y="143480"/>
                              </a:cubicBezTo>
                              <a:cubicBezTo>
                                <a:pt x="125095" y="227336"/>
                                <a:pt x="74125" y="275904"/>
                                <a:pt x="124" y="285758"/>
                              </a:cubicBezTo>
                              <a:lnTo>
                                <a:pt x="0" y="285765"/>
                              </a:lnTo>
                              <a:lnTo>
                                <a:pt x="0" y="251327"/>
                              </a:lnTo>
                              <a:lnTo>
                                <a:pt x="5383" y="250929"/>
                              </a:lnTo>
                              <a:cubicBezTo>
                                <a:pt x="21748" y="247545"/>
                                <a:pt x="37293" y="241143"/>
                                <a:pt x="51193" y="229079"/>
                              </a:cubicBezTo>
                              <a:cubicBezTo>
                                <a:pt x="77533" y="207857"/>
                                <a:pt x="89979" y="174939"/>
                                <a:pt x="89979" y="142020"/>
                              </a:cubicBezTo>
                              <a:cubicBezTo>
                                <a:pt x="89979" y="101050"/>
                                <a:pt x="70955" y="60092"/>
                                <a:pt x="31445" y="42528"/>
                              </a:cubicBezTo>
                              <a:cubicBezTo>
                                <a:pt x="24133" y="39055"/>
                                <a:pt x="16317" y="36541"/>
                                <a:pt x="8203" y="34724"/>
                              </a:cubicBezTo>
                              <a:lnTo>
                                <a:pt x="0" y="33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6" name="Shape 24"/>
                      <wps:cNvSpPr/>
                      <wps:spPr>
                        <a:xfrm>
                          <a:off x="4331272" y="159461"/>
                          <a:ext cx="196056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56" h="551561">
                              <a:moveTo>
                                <a:pt x="0" y="0"/>
                              </a:moveTo>
                              <a:lnTo>
                                <a:pt x="99504" y="0"/>
                              </a:lnTo>
                              <a:cubicBezTo>
                                <a:pt x="119618" y="0"/>
                                <a:pt x="138681" y="823"/>
                                <a:pt x="156911" y="2938"/>
                              </a:cubicBezTo>
                              <a:lnTo>
                                <a:pt x="196056" y="10921"/>
                              </a:lnTo>
                              <a:lnTo>
                                <a:pt x="196056" y="45944"/>
                              </a:lnTo>
                              <a:lnTo>
                                <a:pt x="194046" y="45080"/>
                              </a:lnTo>
                              <a:cubicBezTo>
                                <a:pt x="164602" y="36026"/>
                                <a:pt x="133147" y="32918"/>
                                <a:pt x="98768" y="32918"/>
                              </a:cubicBezTo>
                              <a:lnTo>
                                <a:pt x="35116" y="32918"/>
                              </a:lnTo>
                              <a:lnTo>
                                <a:pt x="35116" y="518642"/>
                              </a:lnTo>
                              <a:lnTo>
                                <a:pt x="98768" y="518642"/>
                              </a:lnTo>
                              <a:cubicBezTo>
                                <a:pt x="116869" y="518642"/>
                                <a:pt x="134194" y="517728"/>
                                <a:pt x="150823" y="515545"/>
                              </a:cubicBezTo>
                              <a:lnTo>
                                <a:pt x="196056" y="505427"/>
                              </a:lnTo>
                              <a:lnTo>
                                <a:pt x="196056" y="540203"/>
                              </a:lnTo>
                              <a:lnTo>
                                <a:pt x="157990" y="548360"/>
                              </a:lnTo>
                              <a:cubicBezTo>
                                <a:pt x="139417" y="550647"/>
                                <a:pt x="119986" y="551561"/>
                                <a:pt x="99504" y="551561"/>
                              </a:cubicBez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7" name="Shape 25"/>
                      <wps:cNvSpPr/>
                      <wps:spPr>
                        <a:xfrm>
                          <a:off x="4527328" y="170382"/>
                          <a:ext cx="196056" cy="529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56" h="529282">
                              <a:moveTo>
                                <a:pt x="0" y="0"/>
                              </a:moveTo>
                              <a:lnTo>
                                <a:pt x="13260" y="2704"/>
                              </a:lnTo>
                              <a:cubicBezTo>
                                <a:pt x="46819" y="13037"/>
                                <a:pt x="77908" y="30411"/>
                                <a:pt x="108261" y="58573"/>
                              </a:cubicBezTo>
                              <a:cubicBezTo>
                                <a:pt x="166059" y="112701"/>
                                <a:pt x="196056" y="186589"/>
                                <a:pt x="196056" y="265583"/>
                              </a:cubicBezTo>
                              <a:cubicBezTo>
                                <a:pt x="196056" y="341669"/>
                                <a:pt x="166770" y="414084"/>
                                <a:pt x="111195" y="467488"/>
                              </a:cubicBezTo>
                              <a:cubicBezTo>
                                <a:pt x="80835" y="496749"/>
                                <a:pt x="49381" y="515037"/>
                                <a:pt x="15275" y="526009"/>
                              </a:cubicBezTo>
                              <a:lnTo>
                                <a:pt x="0" y="529282"/>
                              </a:lnTo>
                              <a:lnTo>
                                <a:pt x="0" y="494506"/>
                              </a:lnTo>
                              <a:lnTo>
                                <a:pt x="2645" y="493915"/>
                              </a:lnTo>
                              <a:cubicBezTo>
                                <a:pt x="33277" y="483766"/>
                                <a:pt x="61443" y="467126"/>
                                <a:pt x="87776" y="441161"/>
                              </a:cubicBezTo>
                              <a:cubicBezTo>
                                <a:pt x="134601" y="394336"/>
                                <a:pt x="160941" y="331433"/>
                                <a:pt x="160941" y="265583"/>
                              </a:cubicBezTo>
                              <a:cubicBezTo>
                                <a:pt x="160941" y="195365"/>
                                <a:pt x="133140" y="129528"/>
                                <a:pt x="81210" y="81992"/>
                              </a:cubicBezTo>
                              <a:cubicBezTo>
                                <a:pt x="68040" y="70102"/>
                                <a:pt x="54597" y="60407"/>
                                <a:pt x="40765" y="52553"/>
                              </a:cubicBezTo>
                              <a:lnTo>
                                <a:pt x="0" y="350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8" name="Shape 7981"/>
                      <wps:cNvSpPr/>
                      <wps:spPr>
                        <a:xfrm>
                          <a:off x="4809122" y="159461"/>
                          <a:ext cx="35123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3" h="551561">
                              <a:moveTo>
                                <a:pt x="0" y="0"/>
                              </a:moveTo>
                              <a:lnTo>
                                <a:pt x="35123" y="0"/>
                              </a:lnTo>
                              <a:lnTo>
                                <a:pt x="35123" y="551561"/>
                              </a:ln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9" name="Shape 27"/>
                      <wps:cNvSpPr/>
                      <wps:spPr>
                        <a:xfrm>
                          <a:off x="4930711" y="152146"/>
                          <a:ext cx="551562" cy="566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62" h="566191">
                              <a:moveTo>
                                <a:pt x="287490" y="0"/>
                              </a:moveTo>
                              <a:cubicBezTo>
                                <a:pt x="387706" y="0"/>
                                <a:pt x="468897" y="49746"/>
                                <a:pt x="526695" y="128739"/>
                              </a:cubicBezTo>
                              <a:lnTo>
                                <a:pt x="498170" y="151422"/>
                              </a:lnTo>
                              <a:cubicBezTo>
                                <a:pt x="449149" y="78270"/>
                                <a:pt x="374536" y="32918"/>
                                <a:pt x="285293" y="32918"/>
                              </a:cubicBezTo>
                              <a:cubicBezTo>
                                <a:pt x="150699" y="32918"/>
                                <a:pt x="35103" y="150698"/>
                                <a:pt x="35103" y="283096"/>
                              </a:cubicBezTo>
                              <a:cubicBezTo>
                                <a:pt x="35103" y="419163"/>
                                <a:pt x="147778" y="533273"/>
                                <a:pt x="285293" y="533273"/>
                              </a:cubicBezTo>
                              <a:cubicBezTo>
                                <a:pt x="344551" y="533273"/>
                                <a:pt x="402349" y="509143"/>
                                <a:pt x="447688" y="472567"/>
                              </a:cubicBezTo>
                              <a:cubicBezTo>
                                <a:pt x="495236" y="432321"/>
                                <a:pt x="512801" y="386245"/>
                                <a:pt x="514986" y="326263"/>
                              </a:cubicBezTo>
                              <a:lnTo>
                                <a:pt x="317488" y="326263"/>
                              </a:lnTo>
                              <a:lnTo>
                                <a:pt x="317488" y="293332"/>
                              </a:lnTo>
                              <a:lnTo>
                                <a:pt x="550101" y="293332"/>
                              </a:lnTo>
                              <a:cubicBezTo>
                                <a:pt x="551562" y="362826"/>
                                <a:pt x="541325" y="423545"/>
                                <a:pt x="492303" y="476948"/>
                              </a:cubicBezTo>
                              <a:cubicBezTo>
                                <a:pt x="439636" y="534009"/>
                                <a:pt x="360642" y="566191"/>
                                <a:pt x="283096" y="566191"/>
                              </a:cubicBezTo>
                              <a:cubicBezTo>
                                <a:pt x="130214" y="566191"/>
                                <a:pt x="0" y="437451"/>
                                <a:pt x="0" y="285293"/>
                              </a:cubicBezTo>
                              <a:cubicBezTo>
                                <a:pt x="0" y="127292"/>
                                <a:pt x="129477" y="0"/>
                                <a:pt x="2874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20" name="Shape 28"/>
                      <wps:cNvSpPr/>
                      <wps:spPr>
                        <a:xfrm>
                          <a:off x="5567285" y="159461"/>
                          <a:ext cx="456479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5270" h="551561">
                              <a:moveTo>
                                <a:pt x="0" y="0"/>
                              </a:moveTo>
                              <a:lnTo>
                                <a:pt x="35128" y="0"/>
                              </a:lnTo>
                              <a:lnTo>
                                <a:pt x="35128" y="234086"/>
                              </a:lnTo>
                              <a:lnTo>
                                <a:pt x="370154" y="234086"/>
                              </a:lnTo>
                              <a:lnTo>
                                <a:pt x="370154" y="0"/>
                              </a:lnTo>
                              <a:lnTo>
                                <a:pt x="405270" y="0"/>
                              </a:lnTo>
                              <a:lnTo>
                                <a:pt x="405270" y="551561"/>
                              </a:lnTo>
                              <a:lnTo>
                                <a:pt x="370154" y="551561"/>
                              </a:lnTo>
                              <a:lnTo>
                                <a:pt x="370154" y="267005"/>
                              </a:lnTo>
                              <a:lnTo>
                                <a:pt x="35128" y="267005"/>
                              </a:lnTo>
                              <a:lnTo>
                                <a:pt x="35128" y="551561"/>
                              </a:ln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21" name="Shape 29"/>
                      <wps:cNvSpPr/>
                      <wps:spPr>
                        <a:xfrm>
                          <a:off x="6091923" y="159474"/>
                          <a:ext cx="263360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60" h="551561">
                              <a:moveTo>
                                <a:pt x="0" y="0"/>
                              </a:moveTo>
                              <a:lnTo>
                                <a:pt x="263360" y="0"/>
                              </a:lnTo>
                              <a:lnTo>
                                <a:pt x="263360" y="32919"/>
                              </a:lnTo>
                              <a:lnTo>
                                <a:pt x="35116" y="32919"/>
                              </a:lnTo>
                              <a:lnTo>
                                <a:pt x="35116" y="233350"/>
                              </a:lnTo>
                              <a:lnTo>
                                <a:pt x="257505" y="233350"/>
                              </a:lnTo>
                              <a:lnTo>
                                <a:pt x="257505" y="266281"/>
                              </a:lnTo>
                              <a:lnTo>
                                <a:pt x="35116" y="266281"/>
                              </a:lnTo>
                              <a:lnTo>
                                <a:pt x="35116" y="518643"/>
                              </a:lnTo>
                              <a:lnTo>
                                <a:pt x="263360" y="518643"/>
                              </a:lnTo>
                              <a:lnTo>
                                <a:pt x="263360" y="551561"/>
                              </a:ln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22" name="Shape 30"/>
                      <wps:cNvSpPr/>
                      <wps:spPr>
                        <a:xfrm>
                          <a:off x="6463704" y="159461"/>
                          <a:ext cx="125095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095" h="551561">
                              <a:moveTo>
                                <a:pt x="0" y="0"/>
                              </a:moveTo>
                              <a:lnTo>
                                <a:pt x="68758" y="0"/>
                              </a:lnTo>
                              <a:cubicBezTo>
                                <a:pt x="79915" y="0"/>
                                <a:pt x="91025" y="45"/>
                                <a:pt x="101999" y="536"/>
                              </a:cubicBezTo>
                              <a:lnTo>
                                <a:pt x="125095" y="2823"/>
                              </a:lnTo>
                              <a:lnTo>
                                <a:pt x="125095" y="36360"/>
                              </a:lnTo>
                              <a:lnTo>
                                <a:pt x="108269" y="33925"/>
                              </a:lnTo>
                              <a:cubicBezTo>
                                <a:pt x="91263" y="32553"/>
                                <a:pt x="73889" y="32918"/>
                                <a:pt x="57798" y="32918"/>
                              </a:cubicBezTo>
                              <a:lnTo>
                                <a:pt x="35116" y="32918"/>
                              </a:lnTo>
                              <a:lnTo>
                                <a:pt x="35116" y="257505"/>
                              </a:lnTo>
                              <a:lnTo>
                                <a:pt x="79731" y="257505"/>
                              </a:lnTo>
                              <a:lnTo>
                                <a:pt x="125095" y="254151"/>
                              </a:lnTo>
                              <a:lnTo>
                                <a:pt x="125095" y="288587"/>
                              </a:lnTo>
                              <a:lnTo>
                                <a:pt x="92177" y="290423"/>
                              </a:lnTo>
                              <a:lnTo>
                                <a:pt x="125095" y="338000"/>
                              </a:lnTo>
                              <a:lnTo>
                                <a:pt x="125095" y="395524"/>
                              </a:lnTo>
                              <a:lnTo>
                                <a:pt x="52667" y="290423"/>
                              </a:lnTo>
                              <a:lnTo>
                                <a:pt x="35116" y="290423"/>
                              </a:lnTo>
                              <a:lnTo>
                                <a:pt x="35116" y="551561"/>
                              </a:ln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23" name="Shape 31"/>
                      <wps:cNvSpPr/>
                      <wps:spPr>
                        <a:xfrm>
                          <a:off x="6588800" y="497462"/>
                          <a:ext cx="147764" cy="213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764" h="213561">
                              <a:moveTo>
                                <a:pt x="0" y="0"/>
                              </a:moveTo>
                              <a:lnTo>
                                <a:pt x="147764" y="213561"/>
                              </a:lnTo>
                              <a:lnTo>
                                <a:pt x="107531" y="213561"/>
                              </a:lnTo>
                              <a:lnTo>
                                <a:pt x="0" y="57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24" name="Shape 32"/>
                      <wps:cNvSpPr/>
                      <wps:spPr>
                        <a:xfrm>
                          <a:off x="6588800" y="162285"/>
                          <a:ext cx="125095" cy="285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095" h="285764">
                              <a:moveTo>
                                <a:pt x="0" y="0"/>
                              </a:moveTo>
                              <a:lnTo>
                                <a:pt x="9320" y="923"/>
                              </a:lnTo>
                              <a:cubicBezTo>
                                <a:pt x="30533" y="4488"/>
                                <a:pt x="50831" y="11438"/>
                                <a:pt x="69481" y="24976"/>
                              </a:cubicBezTo>
                              <a:cubicBezTo>
                                <a:pt x="108991" y="52777"/>
                                <a:pt x="125095" y="96668"/>
                                <a:pt x="125095" y="143480"/>
                              </a:cubicBezTo>
                              <a:cubicBezTo>
                                <a:pt x="125095" y="227335"/>
                                <a:pt x="74114" y="275904"/>
                                <a:pt x="120" y="285757"/>
                              </a:cubicBezTo>
                              <a:lnTo>
                                <a:pt x="0" y="285764"/>
                              </a:lnTo>
                              <a:lnTo>
                                <a:pt x="0" y="251327"/>
                              </a:lnTo>
                              <a:lnTo>
                                <a:pt x="5388" y="250929"/>
                              </a:lnTo>
                              <a:cubicBezTo>
                                <a:pt x="21755" y="247544"/>
                                <a:pt x="37300" y="241143"/>
                                <a:pt x="51206" y="229078"/>
                              </a:cubicBezTo>
                              <a:cubicBezTo>
                                <a:pt x="77533" y="207857"/>
                                <a:pt x="89979" y="174938"/>
                                <a:pt x="89979" y="142020"/>
                              </a:cubicBezTo>
                              <a:cubicBezTo>
                                <a:pt x="89979" y="101050"/>
                                <a:pt x="70955" y="60092"/>
                                <a:pt x="31445" y="42528"/>
                              </a:cubicBezTo>
                              <a:cubicBezTo>
                                <a:pt x="24133" y="39055"/>
                                <a:pt x="16317" y="36541"/>
                                <a:pt x="8203" y="34724"/>
                              </a:cubicBezTo>
                              <a:lnTo>
                                <a:pt x="0" y="33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25" name="Shape 33"/>
                      <wps:cNvSpPr/>
                      <wps:spPr>
                        <a:xfrm>
                          <a:off x="6766001" y="142079"/>
                          <a:ext cx="230791" cy="56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791" h="568956">
                              <a:moveTo>
                                <a:pt x="230791" y="0"/>
                              </a:moveTo>
                              <a:lnTo>
                                <a:pt x="230791" y="89241"/>
                              </a:lnTo>
                              <a:lnTo>
                                <a:pt x="122898" y="354619"/>
                              </a:lnTo>
                              <a:lnTo>
                                <a:pt x="230791" y="354619"/>
                              </a:lnTo>
                              <a:lnTo>
                                <a:pt x="230791" y="387537"/>
                              </a:lnTo>
                              <a:lnTo>
                                <a:pt x="109727" y="387537"/>
                              </a:lnTo>
                              <a:lnTo>
                                <a:pt x="35826" y="568956"/>
                              </a:lnTo>
                              <a:lnTo>
                                <a:pt x="0" y="568956"/>
                              </a:lnTo>
                              <a:lnTo>
                                <a:pt x="230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26" name="Shape 34"/>
                      <wps:cNvSpPr/>
                      <wps:spPr>
                        <a:xfrm>
                          <a:off x="6996792" y="141186"/>
                          <a:ext cx="230791" cy="569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791" h="569849">
                              <a:moveTo>
                                <a:pt x="362" y="0"/>
                              </a:moveTo>
                              <a:lnTo>
                                <a:pt x="230791" y="569849"/>
                              </a:lnTo>
                              <a:lnTo>
                                <a:pt x="194938" y="569849"/>
                              </a:lnTo>
                              <a:lnTo>
                                <a:pt x="121050" y="388429"/>
                              </a:lnTo>
                              <a:lnTo>
                                <a:pt x="0" y="388429"/>
                              </a:lnTo>
                              <a:lnTo>
                                <a:pt x="0" y="355511"/>
                              </a:lnTo>
                              <a:lnTo>
                                <a:pt x="107893" y="355511"/>
                              </a:lnTo>
                              <a:lnTo>
                                <a:pt x="362" y="89243"/>
                              </a:lnTo>
                              <a:lnTo>
                                <a:pt x="0" y="90133"/>
                              </a:lnTo>
                              <a:lnTo>
                                <a:pt x="0" y="893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103BBA8" id="Group 7961" o:spid="_x0000_s1026" style="width:257.95pt;height:22.7pt;mso-position-horizontal-relative:char;mso-position-vertical-relative:line" coordsize="72275,7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">
              <v:shape id="Shape 6" o:spid="_x0000_s1027" style="position:absolute;top:1521;width:4710;height:5662;visibility:visible;mso-wrap-style:square;v-text-anchor:top" coordsize="471094,56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ir8EA&#10;AADdAAAADwAAAGRycy9kb3ducmV2LnhtbERPPW/CMBDdK/EfrEPq1jhhCJBiEI1ExYaAINZrfCQR&#10;8TmNDYR/Xw+VGJ/e92I1mFbcqXeNZQVJFIMgLq1uuFJQHDcfMxDOI2tsLZOCJzlYLUdvC8y0ffCe&#10;7gdfiRDCLkMFtfddJqUrazLoItsRB+5ie4M+wL6SusdHCDetnMRxKg02HBpq7CivqbwebkbBabdv&#10;zj/pBW8JWaTiO82/+Fep9/Gw/gThafAv8b97qxVM5/MwN7wJT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zIq/BAAAA3QAAAA8AAAAAAAAAAAAAAAAAmAIAAGRycy9kb3du&#10;cmV2LnhtbFBLBQYAAAAABAAEAPUAAACGAwAAAAA=&#10;" path="m288201,v66586,,133884,26339,182893,71691l471094,119964c428663,68021,354063,32918,286029,32918,148489,32918,35116,151422,35116,286766v,64376,27787,125069,73876,170421c155080,501091,220904,533273,286029,533273v63640,,144095,-34379,185065,-84112l471094,497433v-51943,43168,-115583,68758,-183604,68758c133858,566191,,438188,,283820,,127292,131674,,288201,xe" fillcolor="#181717" stroked="f" strokeweight="0">
                <v:stroke miterlimit="83231f" joinstyle="miter"/>
                <v:path arrowok="t" textboxrect="0,0,471094,566191"/>
              </v:shape>
              <v:shape id="Shape 7979" o:spid="_x0000_s1028" style="position:absolute;left:5743;top:1594;width:352;height:5516;visibility:visible;mso-wrap-style:square;v-text-anchor:top" coordsize="35112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988QA&#10;AADdAAAADwAAAGRycy9kb3ducmV2LnhtbESPQWsCMRSE74X+h/AKvUhNKqW6q1FEKfRaFXp9bp6b&#10;1c3LsnnV7b9vCoUeh5n5hlmshtCqK/WpiWzheWxAEVfRNVxbOOzfnmagkiA7bCOThW9KsFre3y2w&#10;dPHGH3TdSa0yhFOJFrxIV2qdKk8B0zh2xNk7xT6gZNnX2vV4y/DQ6okxrzpgw3nBY0cbT9Vl9xUs&#10;rD83gnr0sq0vpjvP/CAjcyysfXwY1nNQQoP8h//a787CtCgK+H2Tn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p/fPEAAAA3QAAAA8AAAAAAAAAAAAAAAAAmAIAAGRycy9k&#10;b3ducmV2LnhtbFBLBQYAAAAABAAEAPUAAACJAwAAAAA=&#10;" path="m,l35112,r,551561l,551561,,e" fillcolor="#181717" stroked="f" strokeweight="0">
                <v:stroke miterlimit="83231f" joinstyle="miter"/>
                <v:path arrowok="t" textboxrect="0,0,35112,551561"/>
              </v:shape>
              <v:shape id="Shape 8" o:spid="_x0000_s1029" style="position:absolute;left:6740;top:1594;width:3204;height:5516;visibility:visible;mso-wrap-style:square;v-text-anchor:top" coordsize="320408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sn0MQA&#10;AADdAAAADwAAAGRycy9kb3ducmV2LnhtbERPTWsCMRC9F/wPYQq91cSCIqtRpMValBZdRTwOm3Gz&#10;uJlsN1G3/745FHp8vO/pvHO1uFEbKs8aBn0FgrjwpuJSw2G/fB6DCBHZYO2ZNPxQgPms9zDFzPg7&#10;7+iWx1KkEA4ZarAxNpmUobDkMPR9Q5y4s28dxgTbUpoW7ync1fJFqZF0WHFqsNjQq6Xikl+dhu1p&#10;8Knev7ZvR5vvhht1XK+W7lvrp8duMQERqYv/4j/3h9EwVirtT2/SE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bJ9DEAAAA3QAAAA8AAAAAAAAAAAAAAAAAmAIAAGRycy9k&#10;b3ducmV2LnhtbFBLBQYAAAAABAAEAPUAAACJAwAAAAA=&#10;" path="m,l320408,r,32919l177762,32919r,518642l142646,551561r,-518642l,32919,,xe" fillcolor="#181717" stroked="f" strokeweight="0">
                <v:stroke miterlimit="83231f" joinstyle="miter"/>
                <v:path arrowok="t" textboxrect="0,0,320408,551561"/>
              </v:shape>
              <v:shape id="Shape 9" o:spid="_x0000_s1030" style="position:absolute;left:10041;top:1594;width:3204;height:5516;visibility:visible;mso-wrap-style:square;v-text-anchor:top" coordsize="320421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FxncQA&#10;AADdAAAADwAAAGRycy9kb3ducmV2LnhtbESP3WoCMRSE7wt9h3AKvauJW1h0NYotLYh3/jzAcXPc&#10;Xd2cbJNU17c3guDlMDPfMNN5b1txJh8axxqGAwWCuHSm4UrDbvv7MQIRIrLB1jFpuFKA+ez1ZYqF&#10;cRde03kTK5EgHArUUMfYFVKGsiaLYeA64uQdnLcYk/SVNB4vCW5bmSmVS4sNp4UaO/quqTxt/q2G&#10;4+cXjrMO1/np6ld7qvKfRfan9ftbv5iAiNTHZ/jRXhoNI6WGcH+Tn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BcZ3EAAAA3QAAAA8AAAAAAAAAAAAAAAAAmAIAAGRycy9k&#10;b3ducmV2LnhtbFBLBQYAAAAABAAEAPUAAACJAwAAAAA=&#10;" path="m,l320421,r,32919l177775,32919r,518642l142659,551561r,-518642l,32919,,xe" fillcolor="#181717" stroked="f" strokeweight="0">
                <v:stroke miterlimit="83231f" joinstyle="miter"/>
                <v:path arrowok="t" textboxrect="0,0,320421,551561"/>
              </v:shape>
              <v:shape id="Shape 10" o:spid="_x0000_s1031" style="position:absolute;left:13334;top:1421;width:2308;height:5689;visibility:visible;mso-wrap-style:square;v-text-anchor:top" coordsize="230791,568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t3bsYA&#10;AADdAAAADwAAAGRycy9kb3ducmV2LnhtbESPQUsDMRSE74L/ITzBm00sWMratKhQEQ+FbSv2+Ni8&#10;brZuXpbNa7v9940geBxm5htmthhCq07UpyayhceRAUVcRddwbWG7WT5MQSVBdthGJgsXSrCY397M&#10;sHDxzCWd1lKrDOFUoAUv0hVap8pTwDSKHXH29rEPKFn2tXY9njM8tHpszEQHbDgveOzozVP1sz4G&#10;C687b773T4fyc7tiWW5Kd3z/Emvv74aXZ1BCg/yH/9ofzsLUmDH8vslP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t3bsYAAADdAAAADwAAAAAAAAAAAAAAAACYAgAAZHJz&#10;L2Rvd25yZXYueG1sUEsFBgAAAAAEAAQA9QAAAIsDAAAAAA==&#10;" path="m230791,r,89241l122898,354587r107893,l230791,387505r-121063,l35839,568925,,568925,230791,xe" fillcolor="#181717" stroked="f" strokeweight="0">
                <v:stroke miterlimit="83231f" joinstyle="miter"/>
                <v:path arrowok="t" textboxrect="0,0,230791,568925"/>
              </v:shape>
              <v:shape id="Shape 11" o:spid="_x0000_s1032" style="position:absolute;left:15046;width:596;height:837;visibility:visible;mso-wrap-style:square;v-text-anchor:top" coordsize="59633,83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NRMUA&#10;AADdAAAADwAAAGRycy9kb3ducmV2LnhtbESPT2sCMRTE70K/Q3iF3mpii39YjVIKgrda9aC35+a5&#10;Wd28LEmq67dvCgWPw8z8hpktOteIK4VYe9Yw6CsQxKU3NVcadtvl6wRETMgGG8+k4U4RFvOn3gwL&#10;42/8TddNqkSGcCxQg02pLaSMpSWHse9b4uydfHCYsgyVNAFvGe4a+abUSDqsOS9YbOnTUnnZ/DgN&#10;5/aw/FpfaGjH5/touF8fQ7k6av3y3H1MQSTq0iP8314ZDROl3uHvTX4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o1ExQAAAN0AAAAPAAAAAAAAAAAAAAAAAJgCAABkcnMv&#10;ZG93bnJldi54bWxQSwUGAAAAAAQABAD1AAAAigMAAAAA&#10;" path="m44640,l59633,21822r,61972l,13894,44640,xe" fillcolor="#181717" stroked="f" strokeweight="0">
                <v:stroke miterlimit="83231f" joinstyle="miter"/>
                <v:path arrowok="t" textboxrect="0,0,59633,83794"/>
              </v:shape>
              <v:shape id="Shape 12" o:spid="_x0000_s1033" style="position:absolute;left:15642;top:1411;width:2308;height:5699;visibility:visible;mso-wrap-style:square;v-text-anchor:top" coordsize="230803,569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NmvscA&#10;AADdAAAADwAAAGRycy9kb3ducmV2LnhtbESPT2vCQBTE7wW/w/IKXkrdrRUJqatItVRBBP8cenxk&#10;n0kw+zZkt0n89q5Q6HGYmd8ws0VvK9FS40vHGt5GCgRx5kzJuYbz6es1AeEDssHKMWm4kYfFfPA0&#10;w9S4jg/UHkMuIoR9ihqKEOpUSp8VZNGPXE0cvYtrLIYom1yaBrsIt5UcKzWVFkuOCwXW9FlQdj3+&#10;Wg0vp/c93daXs71+71fb5KfbtrtO6+Fzv/wAEagP/+G/9sZoSJSawONNf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DZr7HAAAA3QAAAA8AAAAAAAAAAAAAAAAAmAIAAGRy&#10;cy9kb3ducmV2LnhtbFBLBQYAAAAABAAEAPUAAACMAwAAAAA=&#10;" path="m375,l230803,569849r-35852,l121063,388429,,388429,,355511r107893,l375,89243,,90165,,924,375,xe" fillcolor="#181717" stroked="f" strokeweight="0">
                <v:stroke miterlimit="83231f" joinstyle="miter"/>
                <v:path arrowok="t" textboxrect="0,0,230803,569849"/>
              </v:shape>
              <v:shape id="Shape 13" o:spid="_x0000_s1034" style="position:absolute;left:15642;top:218;width:589;height:984;visibility:visible;mso-wrap-style:square;v-text-anchor:top" coordsize="58884,98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QqMcA&#10;AADdAAAADwAAAGRycy9kb3ducmV2LnhtbESPQWvCQBSE7wX/w/IEb3XXloqmrtIaLFYPpSqU3h7Z&#10;1ySYfRuyq4n/visIHoeZ+YaZLTpbiTM1vnSsYTRUIIgzZ0rONRz2q8cJCB+QDVaOScOFPCzmvYcZ&#10;Jsa1/E3nXchFhLBPUEMRQp1I6bOCLPqhq4mj9+caiyHKJpemwTbCbSWflBpLiyXHhQJrWhaUHXcn&#10;q2GTevnxtdkuV9Pn/bv7/Ulb9ZlqPeh3b68gAnXhHr6110bDRKkXuL6JT0D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q0KjHAAAA3QAAAA8AAAAAAAAAAAAAAAAAmAIAAGRy&#10;cy9kb3ducmV2LnhtbFBLBQYAAAAABAAEAPUAAACMAwAAAAA=&#10;" path="m,l58884,85709,31096,98421,,61971,,xe" fillcolor="#181717" stroked="f" strokeweight="0">
                <v:stroke miterlimit="83231f" joinstyle="miter"/>
                <v:path arrowok="t" textboxrect="0,0,58884,98421"/>
              </v:shape>
              <v:shape id="Shape 14" o:spid="_x0000_s1035" style="position:absolute;left:20800;top:1594;width:1961;height:5516;visibility:visible;mso-wrap-style:square;v-text-anchor:top" coordsize="196057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vvD8UA&#10;AADdAAAADwAAAGRycy9kb3ducmV2LnhtbESP3WrCQBSE7wu+w3KE3tVNClqNriKFSkEF/8DbY/aY&#10;BLNn0+yqydu7QsHLYWa+YSazxpTiRrUrLCuIexEI4tTqgjMFh/3PxxCE88gaS8ukoCUHs2nnbYKJ&#10;tnfe0m3nMxEg7BJUkHtfJVK6NCeDrmcr4uCdbW3QB1lnUtd4D3BTys8oGkiDBYeFHCv6zim97K5G&#10;wXr0F8dLI+P2+nXcnhaN67eblVLv3WY+BuGp8a/wf/tXKxgGIjzfhCc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m+8PxQAAAN0AAAAPAAAAAAAAAAAAAAAAAJgCAABkcnMv&#10;ZG93bnJldi54bWxQSwUGAAAAAAQABAD1AAAAigMAAAAA&#10;" path="m,l99492,v20117,,39182,823,57414,2938l196057,10922r,35022l194047,45080c164602,36026,133147,32918,98768,32918r-63652,l35116,518642r63652,c116868,518642,134194,517728,150823,515545r45234,-10118l196057,540202r-38075,8158c139409,550647,119977,551561,99492,551561l,551561,,xe" fillcolor="#181717" stroked="f" strokeweight="0">
                <v:stroke miterlimit="83231f" joinstyle="miter"/>
                <v:path arrowok="t" textboxrect="0,0,196057,551561"/>
              </v:shape>
              <v:shape id="Shape 15" o:spid="_x0000_s1036" style="position:absolute;left:22761;top:1703;width:1960;height:5293;visibility:visible;mso-wrap-style:square;v-text-anchor:top" coordsize="196043,52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3IA8QA&#10;AADdAAAADwAAAGRycy9kb3ducmV2LnhtbESPQWsCMRSE7wX/Q3hCbzVpC7qsRmmFUj1WS/H42Dw3&#10;i5uXJUndrb/eFASPw8x8wyxWg2vFmUJsPGt4nigQxJU3DdcavvcfTwWImJANtp5Jwx9FWC1HDwss&#10;je/5i867VIsM4ViiBptSV0oZK0sO48R3xNk7+uAwZRlqaQL2Ge5a+aLUVDpsOC9Y7GhtqTrtfp2G&#10;z8vmpw9Tei9m3f51i9vD2lqv9eN4eJuDSDSke/jW3hgNhVIz+H+Tn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yAPEAAAA3QAAAA8AAAAAAAAAAAAAAAAAmAIAAGRycy9k&#10;b3ducmV2LnhtbFBLBQYAAAAABAAEAPUAAACJAwAAAAA=&#10;" path="m,l13258,2704v33560,10332,64650,27706,95003,55868c166058,112700,196043,186589,196043,265582v,76086,-29273,148502,-84861,201905c80822,496748,49371,515036,15267,526009l,529280,,494505r2644,-591c33277,483765,61442,467125,87776,441160v46825,-46825,73165,-109728,73165,-175578c160941,195364,133140,129527,81210,81991,68040,70101,54596,60406,40764,52552l,35023,,xe" fillcolor="#181717" stroked="f" strokeweight="0">
                <v:stroke miterlimit="83231f" joinstyle="miter"/>
                <v:path arrowok="t" textboxrect="0,0,196043,529280"/>
              </v:shape>
              <v:shape id="Shape 7980" o:spid="_x0000_s1037" style="position:absolute;left:25578;top:1594;width:352;height:5516;visibility:visible;mso-wrap-style:square;v-text-anchor:top" coordsize="35123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F1WcIA&#10;AADdAAAADwAAAGRycy9kb3ducmV2LnhtbERPTWvCQBC9C/0PyxS86W4tFEldpQ0IXjwYi/Q4zU6T&#10;aHY2zU5j/PfuodDj432vNqNv1UB9bAJbeJobUMRlcA1XFj6O29kSVBRkh21gsnCjCJv1w2SFmQtX&#10;PtBQSKVSCMcMLdQiXaZ1LGvyGOehI07cd+g9SoJ9pV2P1xTuW70w5kV7bDg11NhRXlN5KX69heFz&#10;H8az6H1eyM8Rt1/+/Tk/WTt9HN9eQQmN8i/+c++chaUxaW56k56AX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IXVZwgAAAN0AAAAPAAAAAAAAAAAAAAAAAJgCAABkcnMvZG93&#10;bnJldi54bWxQSwUGAAAAAAQABAD1AAAAhwMAAAAA&#10;" path="m,l35123,r,551561l,551561,,e" fillcolor="#181717" stroked="f" strokeweight="0">
                <v:stroke miterlimit="83231f" joinstyle="miter"/>
                <v:path arrowok="t" textboxrect="0,0,35123,551561"/>
              </v:shape>
              <v:shape id="Shape 17" o:spid="_x0000_s1038" style="position:absolute;left:29336;top:1594;width:1605;height:5516;visibility:visible;mso-wrap-style:square;v-text-anchor:top" coordsize="160579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tN8YA&#10;AADdAAAADwAAAGRycy9kb3ducmV2LnhtbESPT4vCMBTE74LfITzBi2iisItWo4iwsiwedv0DHh/N&#10;sy02L6XJtvXbbwRhj8PM/IZZbTpbioZqXzjWMJ0oEMSpMwVnGs6nj/EchA/IBkvHpOFBHjbrfm+F&#10;iXEt/1BzDJmIEPYJashDqBIpfZqTRT9xFXH0bq62GKKsM2lqbCPclnKm1Lu0WHBcyLGiXU7p/fhr&#10;Nbztt9WluRysOn2Vj+/RwS1m7VXr4aDbLkEE6sJ/+NX+NBrmSi3g+S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tN8YAAADdAAAADwAAAAAAAAAAAAAAAACYAgAAZHJz&#10;L2Rvd25yZXYueG1sUEsFBgAAAAAEAAQA9QAAAIsDAAAAAA==&#10;" path="m,l110452,v10430,,20721,183,30805,914l160579,3662r,34970l144660,35114c128565,32919,111925,32919,95834,32919r-60718,l35116,250178r60718,c114484,250178,131312,250727,147409,248441r13170,-3318l160579,285090r-47917,-1994l35116,283096r,235547l119240,518643r41339,-1494l160579,550714r-19393,847l,551561,,xe" fillcolor="#181717" stroked="f" strokeweight="0">
                <v:stroke miterlimit="83231f" joinstyle="miter"/>
                <v:path arrowok="t" textboxrect="0,0,160579,551561"/>
              </v:shape>
              <v:shape id="Shape 18" o:spid="_x0000_s1039" style="position:absolute;left:30941;top:1631;width:1606;height:5470;visibility:visible;mso-wrap-style:square;v-text-anchor:top" coordsize="160566,547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9A4cEA&#10;AADdAAAADwAAAGRycy9kb3ducmV2LnhtbERP3WrCMBS+F/YO4Qx2p4nKaqlGEYdsNyJ2e4BDc2yL&#10;zUlNMu3efrkQvPz4/lebwXbiRj60jjVMJwoEceVMy7WGn+/9OAcRIrLBzjFp+KMAm/XLaIWFcXc+&#10;0a2MtUghHArU0MTYF1KGqiGLYeJ64sSdnbcYE/S1NB7vKdx2cqZUJi22nBoa7GnXUHUpf60Gyl12&#10;fZ+p+eFjkX2ezVH6w+6o9dvrsF2CiDTEp/jh/jIacjVN+9Ob9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/QOHBAAAA3QAAAA8AAAAAAAAAAAAAAAAAmAIAAGRycy9kb3du&#10;cmV2LnhtbFBLBQYAAAAABAAEAPUAAACGAwAAAAA=&#10;" path="m,l10239,1457c29442,5844,47542,13890,63995,28520v33668,29261,46089,70231,46089,114122c110084,193112,90335,230412,46444,255291v68034,13907,114122,68758,114122,138989c160566,438895,143739,479142,109360,508402,80280,533081,49971,542959,15953,546355l,547052,,513487r16916,-611c36030,510406,54502,505100,71323,493759v33643,-22669,54140,-57048,54140,-98006c125463,355520,105702,315274,68390,296986,51568,288572,31636,284184,11336,281899l,281428,,241462r10565,-2661c18385,235817,26159,231701,34024,226030,65468,203361,74981,175561,74981,137512v,-35840,-13907,-70955,-45352,-90691c22676,42430,15312,39137,7675,36667l,34970,,xe" fillcolor="#181717" stroked="f" strokeweight="0">
                <v:stroke miterlimit="83231f" joinstyle="miter"/>
                <v:path arrowok="t" textboxrect="0,0,160566,547052"/>
              </v:shape>
              <v:shape id="Shape 19" o:spid="_x0000_s1040" style="position:absolute;left:33148;top:1521;width:2861;height:5662;visibility:visible;mso-wrap-style:square;v-text-anchor:top" coordsize="286029,56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/qMMA&#10;AADdAAAADwAAAGRycy9kb3ducmV2LnhtbESPzWrDMBCE74W8g9hAbo2shJbgRgkhpTjXpmnPW2tj&#10;m0grY8k/efuqUOhxmJlvmO1+clYM1IXGswa1zEAQl940XGm4fLw9bkCEiGzQeiYNdwqw380etpgb&#10;P/I7DedYiQThkKOGOsY2lzKUNTkMS98SJ+/qO4cxya6SpsMxwZ2Vqyx7lg4bTgs1tnSsqbyde6fh&#10;SdlX+ixd+ML+21tVrJuwKrRezKfDC4hIU/wP/7VPRsMmUwp+36Qn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j/qMMAAADdAAAADwAAAAAAAAAAAAAAAACYAgAAZHJzL2Rv&#10;d25yZXYueG1sUEsFBgAAAAAEAAQA9QAAAIgDAAAAAA==&#10;" path="m286029,r,32918c148501,32918,35116,147041,35116,283096v,136080,113385,250177,250913,250177l286029,566191c130937,566191,,438188,,283096,,128016,130213,,286029,xe" fillcolor="#181717" stroked="f" strokeweight="0">
                <v:stroke miterlimit="83231f" joinstyle="miter"/>
                <v:path arrowok="t" textboxrect="0,0,286029,566191"/>
              </v:shape>
              <v:shape id="Shape 20" o:spid="_x0000_s1041" style="position:absolute;left:36009;top:1521;width:2860;height:5662;visibility:visible;mso-wrap-style:square;v-text-anchor:top" coordsize="286017,56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wEsIA&#10;AADdAAAADwAAAGRycy9kb3ducmV2LnhtbESPT4vCMBTE74LfITxhb5oqItI1yrLUP1er7PnRvG3D&#10;Ni8libV++40geBxm5jfMZjfYVvTkg3GsYD7LQBBXThuuFVwv++kaRIjIGlvHpOBBAXbb8WiDuXZ3&#10;PlNfxlokCIccFTQxdrmUoWrIYpi5jjh5v85bjEn6WmqP9wS3rVxk2UpaNJwWGuzou6Hqr7xZBT+r&#10;ZWFPxVkfzHVZGH8rezwapT4mw9cniEhDfIdf7ZNWsM7mC3i+SU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/ASwgAAAN0AAAAPAAAAAAAAAAAAAAAAAJgCAABkcnMvZG93&#10;bnJldi54bWxQSwUGAAAAAAQABAD1AAAAhwMAAAAA&#10;" path="m,c155080,,286017,128016,286017,283096,286017,438188,155080,566191,,566191l,533273v136779,,250914,-114833,250914,-250177c250914,147041,136779,32918,,32918l,xe" fillcolor="#181717" stroked="f" strokeweight="0">
                <v:stroke miterlimit="83231f" joinstyle="miter"/>
                <v:path arrowok="t" textboxrect="0,0,286017,566191"/>
              </v:shape>
              <v:shape id="Shape 21" o:spid="_x0000_s1042" style="position:absolute;left:39734;top:1594;width:1251;height:5516;visibility:visible;mso-wrap-style:square;v-text-anchor:top" coordsize="125095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lg8YA&#10;AADdAAAADwAAAGRycy9kb3ducmV2LnhtbESPQWvCQBSE70L/w/IKXqRurKRImo1IS6GHIqitXl+z&#10;r8nS7NuQXU38964geBxm5hsmXw62ESfqvHGsYDZNQBCXThuuFHzvPp4WIHxA1tg4JgVn8rAsHkY5&#10;Ztr1vKHTNlQiQthnqKAOoc2k9GVNFv3UtcTR+3OdxRBlV0ndYR/htpHPSfIiLRqOCzW29FZT+b89&#10;WgWT1e/83adm+NrLND30P5VZU6/U+HFYvYIINIR7+Nb+1AoWyWwO1zfxCcj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Blg8YAAADdAAAADwAAAAAAAAAAAAAAAACYAgAAZHJz&#10;L2Rvd25yZXYueG1sUEsFBgAAAAAEAAQA9QAAAIsDAAAAAA==&#10;" path="m,l68771,v11153,,22262,45,33234,536l125095,2823r,33537l108267,33925c91259,32553,73882,32918,57785,32918r-22670,l35115,257505r44628,l125095,254150r,34438l92177,290423r32918,47577l125095,395516,52667,290423r-17552,l35115,551561,,551561,,xe" fillcolor="#181717" stroked="f" strokeweight="0">
                <v:stroke miterlimit="83231f" joinstyle="miter"/>
                <v:path arrowok="t" textboxrect="0,0,125095,551561"/>
              </v:shape>
              <v:shape id="Shape 22" o:spid="_x0000_s1043" style="position:absolute;left:40985;top:4974;width:1477;height:2136;visibility:visible;mso-wrap-style:square;v-text-anchor:top" coordsize="147764,213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QVMYA&#10;AADdAAAADwAAAGRycy9kb3ducmV2LnhtbESPQWvCQBSE7wX/w/KEXqTZJBQJqauIIA2UHqqCHh/Z&#10;ZzaYfRuy2xj/fbdQ6HGYmW+Y1WaynRhp8K1jBVmSgiCunW65UXA67l8KED4ga+wck4IHedisZ08r&#10;LLW78xeNh9CICGFfogITQl9K6WtDFn3ieuLoXd1gMUQ5NFIPeI9w28k8TZfSYstxwWBPO0P17fBt&#10;FbxX+VKPC1OfH/4Dq8Xn5djfKqWe59P2DUSgKfyH/9qVVlCk2Sv8vo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kQVMYAAADdAAAADwAAAAAAAAAAAAAAAACYAgAAZHJz&#10;L2Rvd25yZXYueG1sUEsFBgAAAAAEAAQA9QAAAIsDAAAAAA==&#10;" path="m,l147764,213561r-40221,l,57516,,xe" fillcolor="#181717" stroked="f" strokeweight="0">
                <v:stroke miterlimit="83231f" joinstyle="miter"/>
                <v:path arrowok="t" textboxrect="0,0,147764,213561"/>
              </v:shape>
              <v:shape id="Shape 23" o:spid="_x0000_s1044" style="position:absolute;left:40985;top:1622;width:1251;height:2858;visibility:visible;mso-wrap-style:square;v-text-anchor:top" coordsize="125095,285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YUcEA&#10;AADdAAAADwAAAGRycy9kb3ducmV2LnhtbESPzQrCMBCE74LvEFbwIpoqKlKNIoKg4MUf8Lo0a1ts&#10;NqWJGt/eCILHYeabYRarYCrxpMaVlhUMBwkI4szqknMFl/O2PwPhPLLGyjIpeJOD1bLdWmCq7YuP&#10;9Dz5XMQSdikqKLyvUyldVpBBN7A1cfRutjHoo2xyqRt8xXJTyVGSTKXBkuNCgTVtCsrup4dRMBvl&#10;+2t2C3XYng9m7Plxf096SnU7YT0H4Sn4f/hH73TkkuEEvm/iE5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WFHBAAAA3QAAAA8AAAAAAAAAAAAAAAAAmAIAAGRycy9kb3du&#10;cmV2LnhtbFBLBQYAAAAABAAEAPUAAACGAwAAAAA=&#10;" path="m,l9323,923c30537,4489,50838,11439,69494,24977v39510,27800,55601,71692,55601,118503c125095,227336,74125,275904,124,285758r-124,7l,251327r5383,-398c21748,247545,37293,241143,51193,229079,77533,207857,89979,174939,89979,142020v,-40970,-19024,-81928,-58534,-99492c24133,39055,16317,36541,8203,34724l,33537,,xe" fillcolor="#181717" stroked="f" strokeweight="0">
                <v:stroke miterlimit="83231f" joinstyle="miter"/>
                <v:path arrowok="t" textboxrect="0,0,125095,285765"/>
              </v:shape>
              <v:shape id="Shape 24" o:spid="_x0000_s1045" style="position:absolute;left:43312;top:1594;width:1961;height:5516;visibility:visible;mso-wrap-style:square;v-text-anchor:top" coordsize="196056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mgEMQA&#10;AADdAAAADwAAAGRycy9kb3ducmV2LnhtbESP3YrCMBSE7wXfIZwFb2RNlEW0axQRC4t3/jzAsTnb&#10;FpuT2kTNvr1ZELwcZuYbZrGKthF36nztWMN4pEAQF87UXGo4HfPPGQgfkA02jknDH3lYLfu9BWbG&#10;PXhP90MoRYKwz1BDFUKbSemLiiz6kWuJk/frOoshya6UpsNHgttGTpSaSos1p4UKW9pUVFwON6sh&#10;P8b1RQ2vk7kvfL47f8Xt9rbXevAR198gAsXwDr/aP0bDTI2n8P8mP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JoBDEAAAA3QAAAA8AAAAAAAAAAAAAAAAAmAIAAGRycy9k&#10;b3ducmV2LnhtbFBLBQYAAAAABAAEAPUAAACJAwAAAAA=&#10;" path="m,l99504,v20114,,39177,823,57407,2938l196056,10921r,35023l194046,45080c164602,36026,133147,32918,98768,32918r-63652,l35116,518642r63652,c116869,518642,134194,517728,150823,515545r45233,-10118l196056,540203r-38066,8157c139417,550647,119986,551561,99504,551561l,551561,,xe" fillcolor="#181717" stroked="f" strokeweight="0">
                <v:stroke miterlimit="83231f" joinstyle="miter"/>
                <v:path arrowok="t" textboxrect="0,0,196056,551561"/>
              </v:shape>
              <v:shape id="Shape 25" o:spid="_x0000_s1046" style="position:absolute;left:45273;top:1703;width:1960;height:5293;visibility:visible;mso-wrap-style:square;v-text-anchor:top" coordsize="196056,529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YmUMUA&#10;AADdAAAADwAAAGRycy9kb3ducmV2LnhtbESPQWvCQBSE7wX/w/IEb3VXDzZEVxFF2ouFpPX+yD6T&#10;aPZtyK4a8+u7hUKPw8x8w6w2vW3EnTpfO9YwmyoQxIUzNZcavr8OrwkIH5ANNo5Jw5M8bNajlxWm&#10;xj04o3seShEh7FPUUIXQplL6oiKLfupa4uidXWcxRNmV0nT4iHDbyLlSC2mx5rhQYUu7ioprfrMa&#10;ssP+bLLk1L8Xw9B83vLL0atB68m43y5BBOrDf/iv/WE0JGr2Br9v4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ViZQxQAAAN0AAAAPAAAAAAAAAAAAAAAAAJgCAABkcnMv&#10;ZG93bnJldi54bWxQSwUGAAAAAAQABAD1AAAAigMAAAAA&#10;" path="m,l13260,2704v33559,10333,64648,27707,95001,55869c166059,112701,196056,186589,196056,265583v,76086,-29286,148501,-84861,201905c80835,496749,49381,515037,15275,526009l,529282,,494506r2645,-591c33277,483766,61443,467126,87776,441161v46825,-46825,73165,-109728,73165,-175578c160941,195365,133140,129528,81210,81992,68040,70102,54597,60407,40765,52553l,35023,,xe" fillcolor="#181717" stroked="f" strokeweight="0">
                <v:stroke miterlimit="83231f" joinstyle="miter"/>
                <v:path arrowok="t" textboxrect="0,0,196056,529282"/>
              </v:shape>
              <v:shape id="Shape 7981" o:spid="_x0000_s1047" style="position:absolute;left:48091;top:1594;width:351;height:5516;visibility:visible;mso-wrap-style:square;v-text-anchor:top" coordsize="35123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jhMIA&#10;AADdAAAADwAAAGRycy9kb3ducmV2LnhtbERPTWvCQBC9F/wPywi91Y0VikRX0YDQi4fGUnocs2MS&#10;zc7G7Bjjv3cPhR4f73u5HlyjeupC7dnAdJKAIi68rbk08H3Yvc1BBUG22HgmAw8KsF6NXpaYWn/n&#10;L+pzKVUM4ZCigUqkTbUORUUOw8S3xJE7+c6hRNiV2nZ4j+Gu0e9J8qEd1hwbKmwpq6i45DdnoP/d&#10;++Esep/lcj3g7ui2s+zHmNfxsFmAEhrkX/zn/rQG5sk0zo1v4hP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+OOEwgAAAN0AAAAPAAAAAAAAAAAAAAAAAJgCAABkcnMvZG93&#10;bnJldi54bWxQSwUGAAAAAAQABAD1AAAAhwMAAAAA&#10;" path="m,l35123,r,551561l,551561,,e" fillcolor="#181717" stroked="f" strokeweight="0">
                <v:stroke miterlimit="83231f" joinstyle="miter"/>
                <v:path arrowok="t" textboxrect="0,0,35123,551561"/>
              </v:shape>
              <v:shape id="Shape 27" o:spid="_x0000_s1048" style="position:absolute;left:49307;top:1521;width:5515;height:5662;visibility:visible;mso-wrap-style:square;v-text-anchor:top" coordsize="551562,56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NiMQA&#10;AADdAAAADwAAAGRycy9kb3ducmV2LnhtbESPwW7CMBBE70j9B2srcQOHHlBIMQiVVuXSQ4EP2MZL&#10;HIjXUbwl4e9xpUocRzPzRrNcD75RV+piHdjAbJqBIi6DrbkycDx8THJQUZAtNoHJwI0irFdPoyUW&#10;NvT8Tde9VCpBOBZowIm0hdaxdOQxTkNLnLxT6DxKkl2lbYd9gvtGv2TZXHusOS04bOnNUXnZ/3oD&#10;PZ+2vG3zQ/WzC82ne/86X0SMGT8Pm1dQQoM8wv/tnTWQZ7MF/L1JT0C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RDYjEAAAA3QAAAA8AAAAAAAAAAAAAAAAAmAIAAGRycy9k&#10;b3ducmV2LnhtbFBLBQYAAAAABAAEAPUAAACJAwAAAAA=&#10;" path="m287490,c387706,,468897,49746,526695,128739r-28525,22683c449149,78270,374536,32918,285293,32918,150699,32918,35103,150698,35103,283096v,136067,112675,250177,250190,250177c344551,533273,402349,509143,447688,472567v47548,-40246,65113,-86322,67298,-146304l317488,326263r,-32931l550101,293332v1461,69494,-8776,130213,-57798,183616c439636,534009,360642,566191,283096,566191,130214,566191,,437451,,285293,,127292,129477,,287490,xe" fillcolor="#181717" stroked="f" strokeweight="0">
                <v:stroke miterlimit="83231f" joinstyle="miter"/>
                <v:path arrowok="t" textboxrect="0,0,551562,566191"/>
              </v:shape>
              <v:shape id="Shape 28" o:spid="_x0000_s1049" style="position:absolute;left:55672;top:1594;width:4565;height:5516;visibility:visible;mso-wrap-style:square;v-text-anchor:top" coordsize="405270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+88MA&#10;AADdAAAADwAAAGRycy9kb3ducmV2LnhtbERPzWrCQBC+F3yHZQQvRTfNwYboKmKxrVBK/XmAITsm&#10;wexsmh01vr17KPT48f3Pl71r1JW6UHs28DJJQBEX3tZcGjgeNuMMVBBki41nMnCnAMvF4GmOufU3&#10;3tF1L6WKIRxyNFCJtLnWoajIYZj4ljhyJ985lAi7UtsObzHcNTpNkql2WHNsqLCldUXFeX9xBt4+&#10;frPv11I/H6SQ4/anTU+br3djRsN+NQMl1Mu/+M/9aQ1kSRr3xzfxCe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+88MAAADdAAAADwAAAAAAAAAAAAAAAACYAgAAZHJzL2Rv&#10;d25yZXYueG1sUEsFBgAAAAAEAAQA9QAAAIgDAAAAAA==&#10;" path="m,l35128,r,234086l370154,234086,370154,r35116,l405270,551561r-35116,l370154,267005r-335026,l35128,551561,,551561,,xe" fillcolor="#181717" stroked="f" strokeweight="0">
                <v:stroke miterlimit="83231f" joinstyle="miter"/>
                <v:path arrowok="t" textboxrect="0,0,405270,551561"/>
              </v:shape>
              <v:shape id="Shape 29" o:spid="_x0000_s1050" style="position:absolute;left:60919;top:1594;width:2633;height:5516;visibility:visible;mso-wrap-style:square;v-text-anchor:top" coordsize="263360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dPsYA&#10;AADdAAAADwAAAGRycy9kb3ducmV2LnhtbESP3WrCQBSE7wu+w3IKvasbxT9SV5EWoRdCUPMAh+wx&#10;G82ejdlVo0/fLQheDjPzDTNfdrYWV2p95VjBoJ+AIC6crrhUkO/XnzMQPiBrrB2Tgjt5WC56b3NM&#10;tbvxlq67UIoIYZ+iAhNCk0rpC0MWfd81xNE7uNZiiLItpW7xFuG2lsMkmUiLFccFgw19GypOu4tV&#10;cD6eT9OfLFTH7DLONqPtI8/NXqmP9271BSJQF17hZ/tXK5glwwH8v4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ZdPsYAAADdAAAADwAAAAAAAAAAAAAAAACYAgAAZHJz&#10;L2Rvd25yZXYueG1sUEsFBgAAAAAEAAQA9QAAAIsDAAAAAA==&#10;" path="m,l263360,r,32919l35116,32919r,200431l257505,233350r,32931l35116,266281r,252362l263360,518643r,32918l,551561,,xe" fillcolor="#181717" stroked="f" strokeweight="0">
                <v:stroke miterlimit="83231f" joinstyle="miter"/>
                <v:path arrowok="t" textboxrect="0,0,263360,551561"/>
              </v:shape>
              <v:shape id="Shape 30" o:spid="_x0000_s1051" style="position:absolute;left:64637;top:1594;width:1250;height:5516;visibility:visible;mso-wrap-style:square;v-text-anchor:top" coordsize="125095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KpcYA&#10;AADdAAAADwAAAGRycy9kb3ducmV2LnhtbESPT2vCQBTE7wW/w/IEL6VumhKR6CpiEXooQv3TXl+z&#10;z2Qx+zZktyZ+e1coeBxm5jfMfNnbWlyo9caxgtdxAoK4cNpwqeCw37xMQfiArLF2TAqu5GG5GDzN&#10;Mdeu4y+67EIpIoR9jgqqEJpcSl9UZNGPXUMcvZNrLYYo21LqFrsIt7VMk2QiLRqOCxU2tK6oOO/+&#10;rILn1e/bu89M//kts+ynO5ZmS51So2G/moEI1IdH+L/9oRVMkzSF+5v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AKpcYAAADdAAAADwAAAAAAAAAAAAAAAACYAgAAZHJz&#10;L2Rvd25yZXYueG1sUEsFBgAAAAAEAAQA9QAAAIsDAAAAAA==&#10;" path="m,l68758,v11157,,22267,45,33241,536l125095,2823r,33537l108269,33925c91263,32553,73889,32918,57798,32918r-22682,l35116,257505r44615,l125095,254151r,34436l92177,290423r32918,47577l125095,395524,52667,290423r-17551,l35116,551561,,551561,,xe" fillcolor="#181717" stroked="f" strokeweight="0">
                <v:stroke miterlimit="83231f" joinstyle="miter"/>
                <v:path arrowok="t" textboxrect="0,0,125095,551561"/>
              </v:shape>
              <v:shape id="Shape 31" o:spid="_x0000_s1052" style="position:absolute;left:65888;top:4974;width:1477;height:2136;visibility:visible;mso-wrap-style:square;v-text-anchor:top" coordsize="147764,213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CncYA&#10;AADdAAAADwAAAGRycy9kb3ducmV2LnhtbESPwWrDMBBE74X8g9hCLiGR60IwbhRTAiWG0EPjQnNc&#10;rK1lYq2MpdjO31eFQo/DzLxhdsVsOzHS4FvHCp42CQji2umWGwWf1ds6A+EDssbOMSm4k4div3jY&#10;Ya7dxB80nkMjIoR9jgpMCH0upa8NWfQb1xNH79sNFkOUQyP1gFOE206mSbKVFluOCwZ7Ohiqr+eb&#10;VXAs060eV6b+uvsTlqv3S9VfS6WWj/PrC4hAc/gP/7VLrSBL0mf4fROfgN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xCncYAAADdAAAADwAAAAAAAAAAAAAAAACYAgAAZHJz&#10;L2Rvd25yZXYueG1sUEsFBgAAAAAEAAQA9QAAAIsDAAAAAA==&#10;" path="m,l147764,213561r-40233,l,57524,,xe" fillcolor="#181717" stroked="f" strokeweight="0">
                <v:stroke miterlimit="83231f" joinstyle="miter"/>
                <v:path arrowok="t" textboxrect="0,0,147764,213561"/>
              </v:shape>
              <v:shape id="Shape 32" o:spid="_x0000_s1053" style="position:absolute;left:65888;top:1622;width:1250;height:2858;visibility:visible;mso-wrap-style:square;v-text-anchor:top" coordsize="125095,285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NTMYA&#10;AADdAAAADwAAAGRycy9kb3ducmV2LnhtbESPQWsCMRSE70L/Q3hCb5pVi8pqlFIoSr1U7aHenpvX&#10;zbablyWJuvrrm4LQ4zAz3zDzZWtrcSYfKscKBv0MBHHhdMWlgo/9a28KIkRkjbVjUnClAMvFQ2eO&#10;uXYX3tJ5F0uRIBxyVGBibHIpQ2HIYui7hjh5X85bjEn6UmqPlwS3tRxm2VharDgtGGzoxVDxsztZ&#10;Bas3Q/7obpNtvRl9vo9Wt8ORvpV67LbPMxCR2vgfvrfXWsE0Gz7B35v0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bNTMYAAADdAAAADwAAAAAAAAAAAAAAAACYAgAAZHJz&#10;L2Rvd25yZXYueG1sUEsFBgAAAAAEAAQA9QAAAIsDAAAAAA==&#10;" path="m,l9320,923c30533,4488,50831,11438,69481,24976v39510,27801,55614,71692,55614,118504c125095,227335,74114,275904,120,285757r-120,7l,251327r5388,-398c21755,247544,37300,241143,51206,229078,77533,207857,89979,174938,89979,142020v,-40970,-19024,-81928,-58534,-99492c24133,39055,16317,36541,8203,34724l,33537,,xe" fillcolor="#181717" stroked="f" strokeweight="0">
                <v:stroke miterlimit="83231f" joinstyle="miter"/>
                <v:path arrowok="t" textboxrect="0,0,125095,285764"/>
              </v:shape>
              <v:shape id="Shape 33" o:spid="_x0000_s1054" style="position:absolute;left:67660;top:1420;width:2307;height:5690;visibility:visible;mso-wrap-style:square;v-text-anchor:top" coordsize="230791,56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nU8YA&#10;AADdAAAADwAAAGRycy9kb3ducmV2LnhtbESPQWvCQBSE7wX/w/IKvdVNA7YxdRVRLL0INerB2yP7&#10;mgSzb0N21fXfu4LgcZiZb5jJLJhWnKl3jWUFH8MEBHFpdcOVgt129Z6BcB5ZY2uZFFzJwWw6eJlg&#10;ru2FN3QufCUihF2OCmrvu1xKV9Zk0A1tRxy9f9sb9FH2ldQ9XiLctDJNkk9psOG4UGNHi5rKY3Ey&#10;Cpbj47rKbCgOX+FndZ3vD+kfjZR6ew3zbxCegn+GH+1frSBL0hHc38Qn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knU8YAAADdAAAADwAAAAAAAAAAAAAAAACYAgAAZHJz&#10;L2Rvd25yZXYueG1sUEsFBgAAAAAEAAQA9QAAAIsDAAAAAA==&#10;" path="m230791,r,89241l122898,354619r107893,l230791,387537r-121064,l35826,568956,,568956,230791,xe" fillcolor="#181717" stroked="f" strokeweight="0">
                <v:stroke miterlimit="83231f" joinstyle="miter"/>
                <v:path arrowok="t" textboxrect="0,0,230791,568956"/>
              </v:shape>
              <v:shape id="Shape 34" o:spid="_x0000_s1055" style="position:absolute;left:69967;top:1411;width:2308;height:5699;visibility:visible;mso-wrap-style:square;v-text-anchor:top" coordsize="230791,569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JdmccA&#10;AADdAAAADwAAAGRycy9kb3ducmV2LnhtbESPT2sCMRTE74LfIbxCb5powcrWKEURRdqDf0C8PTbP&#10;3aWblyWJuvrpm0LB4zAzv2Ems9bW4ko+VI41DPoKBHHuTMWFhsN+2RuDCBHZYO2YNNwpwGza7Uww&#10;M+7GW7ruYiEShEOGGsoYm0zKkJdkMfRdQ5y8s/MWY5K+kMbjLcFtLYdKjaTFitNCiQ3NS8p/dher&#10;4f1c5KuNXw7e1l/VQh3ncXN6fGv9+tJ+foCI1MZn+L+9NhrGajiCvzfpCc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CXZnHAAAA3QAAAA8AAAAAAAAAAAAAAAAAmAIAAGRy&#10;cy9kb3ducmV2LnhtbFBLBQYAAAAABAAEAPUAAACMAwAAAAA=&#10;" path="m362,l230791,569849r-35853,l121050,388429,,388429,,355511r107893,l362,89243,,90133,,893,362,xe" fillcolor="#181717" stroked="f" strokeweight="0">
                <v:stroke miterlimit="83231f" joinstyle="miter"/>
                <v:path arrowok="t" textboxrect="0,0,230791,569849"/>
              </v:shape>
              <w10:anchorlock/>
            </v:group>
          </w:pict>
        </mc:Fallback>
      </mc:AlternateContent>
    </w:r>
  </w:p>
  <w:p w:rsidR="00D234EA" w:rsidRDefault="00D234EA" w:rsidP="00B41BBE">
    <w:pPr>
      <w:jc w:val="center"/>
      <w:rPr>
        <w:rFonts w:ascii="Cambria" w:hAnsi="Cambria"/>
        <w:sz w:val="24"/>
        <w:szCs w:val="24"/>
      </w:rPr>
    </w:pPr>
    <w:r w:rsidRPr="00C35B64">
      <w:rPr>
        <w:rFonts w:ascii="Cambria" w:hAnsi="Cambria"/>
        <w:sz w:val="24"/>
        <w:szCs w:val="24"/>
      </w:rPr>
      <w:t>Provincia di Imperia</w:t>
    </w:r>
  </w:p>
  <w:p w:rsidR="00D234EA" w:rsidRDefault="00D234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4D"/>
    <w:rsid w:val="000236C1"/>
    <w:rsid w:val="00064734"/>
    <w:rsid w:val="000B2627"/>
    <w:rsid w:val="000F08B9"/>
    <w:rsid w:val="00143751"/>
    <w:rsid w:val="00170BBD"/>
    <w:rsid w:val="0018093A"/>
    <w:rsid w:val="00190F09"/>
    <w:rsid w:val="001B45F5"/>
    <w:rsid w:val="002405EB"/>
    <w:rsid w:val="00277D00"/>
    <w:rsid w:val="002D6ABD"/>
    <w:rsid w:val="0032048C"/>
    <w:rsid w:val="003210A7"/>
    <w:rsid w:val="00344C0B"/>
    <w:rsid w:val="00405E5F"/>
    <w:rsid w:val="00445526"/>
    <w:rsid w:val="004562D2"/>
    <w:rsid w:val="00467BB6"/>
    <w:rsid w:val="00470044"/>
    <w:rsid w:val="0048147F"/>
    <w:rsid w:val="004856A9"/>
    <w:rsid w:val="004C0576"/>
    <w:rsid w:val="0050344C"/>
    <w:rsid w:val="00510074"/>
    <w:rsid w:val="00546493"/>
    <w:rsid w:val="005824F5"/>
    <w:rsid w:val="0058539D"/>
    <w:rsid w:val="005C533E"/>
    <w:rsid w:val="005C733C"/>
    <w:rsid w:val="005E7BEF"/>
    <w:rsid w:val="005F0E83"/>
    <w:rsid w:val="0060678C"/>
    <w:rsid w:val="006344D3"/>
    <w:rsid w:val="00695B4D"/>
    <w:rsid w:val="006B3819"/>
    <w:rsid w:val="006C41F6"/>
    <w:rsid w:val="006E59C8"/>
    <w:rsid w:val="006E59EC"/>
    <w:rsid w:val="00713A3C"/>
    <w:rsid w:val="00746D90"/>
    <w:rsid w:val="0076261E"/>
    <w:rsid w:val="007D57E2"/>
    <w:rsid w:val="00802246"/>
    <w:rsid w:val="008056CB"/>
    <w:rsid w:val="00851705"/>
    <w:rsid w:val="008519C1"/>
    <w:rsid w:val="00870697"/>
    <w:rsid w:val="008B52E4"/>
    <w:rsid w:val="008E6566"/>
    <w:rsid w:val="009210DB"/>
    <w:rsid w:val="0092664D"/>
    <w:rsid w:val="009F62BF"/>
    <w:rsid w:val="00A070EF"/>
    <w:rsid w:val="00A22956"/>
    <w:rsid w:val="00A27678"/>
    <w:rsid w:val="00A40F13"/>
    <w:rsid w:val="00A522C5"/>
    <w:rsid w:val="00A724C4"/>
    <w:rsid w:val="00A74E15"/>
    <w:rsid w:val="00B32A38"/>
    <w:rsid w:val="00B41BBE"/>
    <w:rsid w:val="00B42CD9"/>
    <w:rsid w:val="00B65CDE"/>
    <w:rsid w:val="00B762FF"/>
    <w:rsid w:val="00BC50E9"/>
    <w:rsid w:val="00BF0BC2"/>
    <w:rsid w:val="00C1555C"/>
    <w:rsid w:val="00C35B64"/>
    <w:rsid w:val="00C845A5"/>
    <w:rsid w:val="00C90C38"/>
    <w:rsid w:val="00CA3BB1"/>
    <w:rsid w:val="00CE3FFB"/>
    <w:rsid w:val="00D234EA"/>
    <w:rsid w:val="00D90557"/>
    <w:rsid w:val="00DE6334"/>
    <w:rsid w:val="00E1706C"/>
    <w:rsid w:val="00E47951"/>
    <w:rsid w:val="00E92C08"/>
    <w:rsid w:val="00F222CC"/>
    <w:rsid w:val="00F61C4A"/>
    <w:rsid w:val="00F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883637D4-E9A0-4662-8CA3-6A3BF3C6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95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4552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479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951"/>
  </w:style>
  <w:style w:type="paragraph" w:styleId="Pidipagina">
    <w:name w:val="footer"/>
    <w:basedOn w:val="Normale"/>
    <w:link w:val="PidipaginaCarattere"/>
    <w:uiPriority w:val="99"/>
    <w:unhideWhenUsed/>
    <w:rsid w:val="00E479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951"/>
  </w:style>
  <w:style w:type="paragraph" w:styleId="NormaleWeb">
    <w:name w:val="Normal (Web)"/>
    <w:basedOn w:val="Normale"/>
    <w:rsid w:val="00A5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ordighera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bordighera@legalmail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ordigher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scuola@bordigher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rdighera@legalmail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rdighera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40704-A5F1-4EC1-BC00-8B6CD98A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CE565402.dotm</Template>
  <TotalTime>114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Bordighera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trionfo</dc:creator>
  <cp:keywords/>
  <dc:description/>
  <cp:lastModifiedBy>isabella selmi</cp:lastModifiedBy>
  <cp:revision>33</cp:revision>
  <cp:lastPrinted>2019-02-07T09:15:00Z</cp:lastPrinted>
  <dcterms:created xsi:type="dcterms:W3CDTF">2018-01-26T08:40:00Z</dcterms:created>
  <dcterms:modified xsi:type="dcterms:W3CDTF">2019-03-19T09:24:00Z</dcterms:modified>
</cp:coreProperties>
</file>