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526" w:rsidRDefault="00445526" w:rsidP="00277D00">
      <w:pPr>
        <w:spacing w:after="0"/>
        <w:jc w:val="center"/>
        <w:sectPr w:rsidR="00445526" w:rsidSect="007D57E2">
          <w:headerReference w:type="default" r:id="rId7"/>
          <w:footerReference w:type="default" r:id="rId8"/>
          <w:footerReference w:type="first" r:id="rId9"/>
          <w:pgSz w:w="11906" w:h="16838"/>
          <w:pgMar w:top="284" w:right="1418" w:bottom="426" w:left="1134" w:header="708" w:footer="708" w:gutter="0"/>
          <w:cols w:space="708"/>
          <w:titlePg/>
          <w:docGrid w:linePitch="360"/>
        </w:sectPr>
      </w:pPr>
    </w:p>
    <w:p w:rsidR="00277D00" w:rsidRDefault="00277D00" w:rsidP="00277D00">
      <w:pPr>
        <w:spacing w:after="0"/>
        <w:jc w:val="center"/>
      </w:pPr>
      <w:r>
        <w:rPr>
          <w:noProof/>
          <w:lang w:eastAsia="it-IT"/>
        </w:rPr>
        <w:drawing>
          <wp:inline distT="0" distB="0" distL="0" distR="0">
            <wp:extent cx="972000" cy="1332000"/>
            <wp:effectExtent l="0" t="0" r="0" b="1905"/>
            <wp:docPr id="7964" name="Picture 79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64" name="Picture 796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D00" w:rsidRDefault="00277D00" w:rsidP="00C845A5">
      <w:pPr>
        <w:jc w:val="both"/>
      </w:pPr>
    </w:p>
    <w:p w:rsidR="00277D00" w:rsidRDefault="00277D00" w:rsidP="000B2627">
      <w:pPr>
        <w:jc w:val="center"/>
        <w:rPr>
          <w:sz w:val="20"/>
          <w:szCs w:val="20"/>
        </w:rPr>
      </w:pPr>
      <w:r w:rsidRPr="00277D00">
        <w:rPr>
          <w:rFonts w:ascii="Calibri" w:eastAsia="Times New Roman" w:hAnsi="Calibri" w:cs="Times New Roman"/>
          <w:noProof/>
          <w:sz w:val="20"/>
          <w:szCs w:val="20"/>
          <w:lang w:eastAsia="it-IT"/>
        </w:rPr>
        <mc:AlternateContent>
          <mc:Choice Requires="wpg">
            <w:drawing>
              <wp:inline distT="0" distB="0" distL="0" distR="0" wp14:anchorId="4D61A291" wp14:editId="35A670FD">
                <wp:extent cx="3276000" cy="288000"/>
                <wp:effectExtent l="0" t="0" r="635" b="0"/>
                <wp:docPr id="7961" name="Group 7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000" cy="288000"/>
                          <a:chOff x="0" y="0"/>
                          <a:chExt cx="7227583" cy="718337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152146"/>
                            <a:ext cx="471094" cy="566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1094" h="566191">
                                <a:moveTo>
                                  <a:pt x="288201" y="0"/>
                                </a:moveTo>
                                <a:cubicBezTo>
                                  <a:pt x="354787" y="0"/>
                                  <a:pt x="422085" y="26339"/>
                                  <a:pt x="471094" y="71691"/>
                                </a:cubicBezTo>
                                <a:lnTo>
                                  <a:pt x="471094" y="119964"/>
                                </a:lnTo>
                                <a:cubicBezTo>
                                  <a:pt x="428663" y="68021"/>
                                  <a:pt x="354063" y="32918"/>
                                  <a:pt x="286029" y="32918"/>
                                </a:cubicBezTo>
                                <a:cubicBezTo>
                                  <a:pt x="148489" y="32918"/>
                                  <a:pt x="35116" y="151422"/>
                                  <a:pt x="35116" y="286766"/>
                                </a:cubicBezTo>
                                <a:cubicBezTo>
                                  <a:pt x="35116" y="351142"/>
                                  <a:pt x="62903" y="411835"/>
                                  <a:pt x="108992" y="457187"/>
                                </a:cubicBezTo>
                                <a:cubicBezTo>
                                  <a:pt x="155080" y="501091"/>
                                  <a:pt x="220904" y="533273"/>
                                  <a:pt x="286029" y="533273"/>
                                </a:cubicBezTo>
                                <a:cubicBezTo>
                                  <a:pt x="349669" y="533273"/>
                                  <a:pt x="430124" y="498894"/>
                                  <a:pt x="471094" y="449161"/>
                                </a:cubicBezTo>
                                <a:lnTo>
                                  <a:pt x="471094" y="497433"/>
                                </a:lnTo>
                                <a:cubicBezTo>
                                  <a:pt x="419151" y="540601"/>
                                  <a:pt x="355511" y="566191"/>
                                  <a:pt x="287490" y="566191"/>
                                </a:cubicBezTo>
                                <a:cubicBezTo>
                                  <a:pt x="133858" y="566191"/>
                                  <a:pt x="0" y="438188"/>
                                  <a:pt x="0" y="283820"/>
                                </a:cubicBezTo>
                                <a:cubicBezTo>
                                  <a:pt x="0" y="127292"/>
                                  <a:pt x="131674" y="0"/>
                                  <a:pt x="28820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79" name="Shape 7979"/>
                        <wps:cNvSpPr/>
                        <wps:spPr>
                          <a:xfrm>
                            <a:off x="574396" y="159461"/>
                            <a:ext cx="35112" cy="55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12" h="551561">
                                <a:moveTo>
                                  <a:pt x="0" y="0"/>
                                </a:moveTo>
                                <a:lnTo>
                                  <a:pt x="35112" y="0"/>
                                </a:lnTo>
                                <a:lnTo>
                                  <a:pt x="35112" y="551561"/>
                                </a:lnTo>
                                <a:lnTo>
                                  <a:pt x="0" y="5515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674040" y="159474"/>
                            <a:ext cx="320408" cy="55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08" h="551561">
                                <a:moveTo>
                                  <a:pt x="0" y="0"/>
                                </a:moveTo>
                                <a:lnTo>
                                  <a:pt x="320408" y="0"/>
                                </a:lnTo>
                                <a:lnTo>
                                  <a:pt x="320408" y="32919"/>
                                </a:lnTo>
                                <a:lnTo>
                                  <a:pt x="177762" y="32919"/>
                                </a:lnTo>
                                <a:lnTo>
                                  <a:pt x="177762" y="551561"/>
                                </a:lnTo>
                                <a:lnTo>
                                  <a:pt x="142646" y="551561"/>
                                </a:lnTo>
                                <a:lnTo>
                                  <a:pt x="142646" y="32919"/>
                                </a:lnTo>
                                <a:lnTo>
                                  <a:pt x="0" y="32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1004100" y="159474"/>
                            <a:ext cx="320421" cy="55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421" h="551561">
                                <a:moveTo>
                                  <a:pt x="0" y="0"/>
                                </a:moveTo>
                                <a:lnTo>
                                  <a:pt x="320421" y="0"/>
                                </a:lnTo>
                                <a:lnTo>
                                  <a:pt x="320421" y="32919"/>
                                </a:lnTo>
                                <a:lnTo>
                                  <a:pt x="177775" y="32919"/>
                                </a:lnTo>
                                <a:lnTo>
                                  <a:pt x="177775" y="551561"/>
                                </a:lnTo>
                                <a:lnTo>
                                  <a:pt x="142659" y="551561"/>
                                </a:lnTo>
                                <a:lnTo>
                                  <a:pt x="142659" y="32919"/>
                                </a:lnTo>
                                <a:lnTo>
                                  <a:pt x="0" y="32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333475" y="142110"/>
                            <a:ext cx="230791" cy="568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791" h="568925">
                                <a:moveTo>
                                  <a:pt x="230791" y="0"/>
                                </a:moveTo>
                                <a:lnTo>
                                  <a:pt x="230791" y="89241"/>
                                </a:lnTo>
                                <a:lnTo>
                                  <a:pt x="122898" y="354587"/>
                                </a:lnTo>
                                <a:lnTo>
                                  <a:pt x="230791" y="354587"/>
                                </a:lnTo>
                                <a:lnTo>
                                  <a:pt x="230791" y="387505"/>
                                </a:lnTo>
                                <a:lnTo>
                                  <a:pt x="109728" y="387505"/>
                                </a:lnTo>
                                <a:lnTo>
                                  <a:pt x="35839" y="568925"/>
                                </a:lnTo>
                                <a:lnTo>
                                  <a:pt x="0" y="568925"/>
                                </a:lnTo>
                                <a:lnTo>
                                  <a:pt x="230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504633" y="0"/>
                            <a:ext cx="59633" cy="837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633" h="83794">
                                <a:moveTo>
                                  <a:pt x="44640" y="0"/>
                                </a:moveTo>
                                <a:lnTo>
                                  <a:pt x="59633" y="21822"/>
                                </a:lnTo>
                                <a:lnTo>
                                  <a:pt x="59633" y="83794"/>
                                </a:lnTo>
                                <a:lnTo>
                                  <a:pt x="0" y="13894"/>
                                </a:lnTo>
                                <a:lnTo>
                                  <a:pt x="446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564265" y="141186"/>
                            <a:ext cx="230803" cy="569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803" h="569849">
                                <a:moveTo>
                                  <a:pt x="375" y="0"/>
                                </a:moveTo>
                                <a:lnTo>
                                  <a:pt x="230803" y="569849"/>
                                </a:lnTo>
                                <a:lnTo>
                                  <a:pt x="194951" y="569849"/>
                                </a:lnTo>
                                <a:lnTo>
                                  <a:pt x="121063" y="388429"/>
                                </a:lnTo>
                                <a:lnTo>
                                  <a:pt x="0" y="388429"/>
                                </a:lnTo>
                                <a:lnTo>
                                  <a:pt x="0" y="355511"/>
                                </a:lnTo>
                                <a:lnTo>
                                  <a:pt x="107893" y="355511"/>
                                </a:lnTo>
                                <a:lnTo>
                                  <a:pt x="375" y="89243"/>
                                </a:lnTo>
                                <a:lnTo>
                                  <a:pt x="0" y="90165"/>
                                </a:lnTo>
                                <a:lnTo>
                                  <a:pt x="0" y="924"/>
                                </a:lnTo>
                                <a:lnTo>
                                  <a:pt x="3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564265" y="21822"/>
                            <a:ext cx="58884" cy="98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4" h="98421">
                                <a:moveTo>
                                  <a:pt x="0" y="0"/>
                                </a:moveTo>
                                <a:lnTo>
                                  <a:pt x="58884" y="85709"/>
                                </a:lnTo>
                                <a:lnTo>
                                  <a:pt x="31096" y="98421"/>
                                </a:lnTo>
                                <a:lnTo>
                                  <a:pt x="0" y="619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080057" y="159461"/>
                            <a:ext cx="196057" cy="55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057" h="551561">
                                <a:moveTo>
                                  <a:pt x="0" y="0"/>
                                </a:moveTo>
                                <a:lnTo>
                                  <a:pt x="99492" y="0"/>
                                </a:lnTo>
                                <a:cubicBezTo>
                                  <a:pt x="119609" y="0"/>
                                  <a:pt x="138674" y="823"/>
                                  <a:pt x="156906" y="2938"/>
                                </a:cubicBezTo>
                                <a:lnTo>
                                  <a:pt x="196057" y="10922"/>
                                </a:lnTo>
                                <a:lnTo>
                                  <a:pt x="196057" y="45944"/>
                                </a:lnTo>
                                <a:lnTo>
                                  <a:pt x="194047" y="45080"/>
                                </a:lnTo>
                                <a:cubicBezTo>
                                  <a:pt x="164602" y="36026"/>
                                  <a:pt x="133147" y="32918"/>
                                  <a:pt x="98768" y="32918"/>
                                </a:cubicBezTo>
                                <a:lnTo>
                                  <a:pt x="35116" y="32918"/>
                                </a:lnTo>
                                <a:lnTo>
                                  <a:pt x="35116" y="518642"/>
                                </a:lnTo>
                                <a:lnTo>
                                  <a:pt x="98768" y="518642"/>
                                </a:lnTo>
                                <a:cubicBezTo>
                                  <a:pt x="116868" y="518642"/>
                                  <a:pt x="134194" y="517728"/>
                                  <a:pt x="150823" y="515545"/>
                                </a:cubicBezTo>
                                <a:lnTo>
                                  <a:pt x="196057" y="505427"/>
                                </a:lnTo>
                                <a:lnTo>
                                  <a:pt x="196057" y="540202"/>
                                </a:lnTo>
                                <a:lnTo>
                                  <a:pt x="157982" y="548360"/>
                                </a:lnTo>
                                <a:cubicBezTo>
                                  <a:pt x="139409" y="550647"/>
                                  <a:pt x="119977" y="551561"/>
                                  <a:pt x="99492" y="551561"/>
                                </a:cubicBezTo>
                                <a:lnTo>
                                  <a:pt x="0" y="551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276114" y="170383"/>
                            <a:ext cx="196043" cy="529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043" h="529280">
                                <a:moveTo>
                                  <a:pt x="0" y="0"/>
                                </a:moveTo>
                                <a:lnTo>
                                  <a:pt x="13258" y="2704"/>
                                </a:lnTo>
                                <a:cubicBezTo>
                                  <a:pt x="46818" y="13036"/>
                                  <a:pt x="77908" y="30410"/>
                                  <a:pt x="108261" y="58572"/>
                                </a:cubicBezTo>
                                <a:cubicBezTo>
                                  <a:pt x="166058" y="112700"/>
                                  <a:pt x="196043" y="186589"/>
                                  <a:pt x="196043" y="265582"/>
                                </a:cubicBezTo>
                                <a:cubicBezTo>
                                  <a:pt x="196043" y="341668"/>
                                  <a:pt x="166770" y="414084"/>
                                  <a:pt x="111182" y="467487"/>
                                </a:cubicBezTo>
                                <a:cubicBezTo>
                                  <a:pt x="80822" y="496748"/>
                                  <a:pt x="49371" y="515036"/>
                                  <a:pt x="15267" y="526009"/>
                                </a:cubicBezTo>
                                <a:lnTo>
                                  <a:pt x="0" y="529280"/>
                                </a:lnTo>
                                <a:lnTo>
                                  <a:pt x="0" y="494505"/>
                                </a:lnTo>
                                <a:lnTo>
                                  <a:pt x="2644" y="493914"/>
                                </a:lnTo>
                                <a:cubicBezTo>
                                  <a:pt x="33277" y="483765"/>
                                  <a:pt x="61442" y="467125"/>
                                  <a:pt x="87776" y="441160"/>
                                </a:cubicBezTo>
                                <a:cubicBezTo>
                                  <a:pt x="134601" y="394335"/>
                                  <a:pt x="160941" y="331432"/>
                                  <a:pt x="160941" y="265582"/>
                                </a:cubicBezTo>
                                <a:cubicBezTo>
                                  <a:pt x="160941" y="195364"/>
                                  <a:pt x="133140" y="129527"/>
                                  <a:pt x="81210" y="81991"/>
                                </a:cubicBezTo>
                                <a:cubicBezTo>
                                  <a:pt x="68040" y="70101"/>
                                  <a:pt x="54596" y="60406"/>
                                  <a:pt x="40764" y="52552"/>
                                </a:cubicBezTo>
                                <a:lnTo>
                                  <a:pt x="0" y="350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80" name="Shape 7980"/>
                        <wps:cNvSpPr/>
                        <wps:spPr>
                          <a:xfrm>
                            <a:off x="2557894" y="159461"/>
                            <a:ext cx="35123" cy="55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23" h="551561">
                                <a:moveTo>
                                  <a:pt x="0" y="0"/>
                                </a:moveTo>
                                <a:lnTo>
                                  <a:pt x="35123" y="0"/>
                                </a:lnTo>
                                <a:lnTo>
                                  <a:pt x="35123" y="551561"/>
                                </a:lnTo>
                                <a:lnTo>
                                  <a:pt x="0" y="5515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933611" y="159475"/>
                            <a:ext cx="160580" cy="5515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79" h="551561">
                                <a:moveTo>
                                  <a:pt x="0" y="0"/>
                                </a:moveTo>
                                <a:lnTo>
                                  <a:pt x="110452" y="0"/>
                                </a:lnTo>
                                <a:cubicBezTo>
                                  <a:pt x="120882" y="0"/>
                                  <a:pt x="131173" y="183"/>
                                  <a:pt x="141257" y="914"/>
                                </a:cubicBezTo>
                                <a:lnTo>
                                  <a:pt x="160579" y="3662"/>
                                </a:lnTo>
                                <a:lnTo>
                                  <a:pt x="160579" y="38632"/>
                                </a:lnTo>
                                <a:lnTo>
                                  <a:pt x="144660" y="35114"/>
                                </a:lnTo>
                                <a:cubicBezTo>
                                  <a:pt x="128565" y="32919"/>
                                  <a:pt x="111925" y="32919"/>
                                  <a:pt x="95834" y="32919"/>
                                </a:cubicBezTo>
                                <a:lnTo>
                                  <a:pt x="35116" y="32919"/>
                                </a:lnTo>
                                <a:lnTo>
                                  <a:pt x="35116" y="250178"/>
                                </a:lnTo>
                                <a:lnTo>
                                  <a:pt x="95834" y="250178"/>
                                </a:lnTo>
                                <a:cubicBezTo>
                                  <a:pt x="114484" y="250178"/>
                                  <a:pt x="131312" y="250727"/>
                                  <a:pt x="147409" y="248441"/>
                                </a:cubicBezTo>
                                <a:lnTo>
                                  <a:pt x="160579" y="245123"/>
                                </a:lnTo>
                                <a:lnTo>
                                  <a:pt x="160579" y="285090"/>
                                </a:lnTo>
                                <a:lnTo>
                                  <a:pt x="112662" y="283096"/>
                                </a:lnTo>
                                <a:lnTo>
                                  <a:pt x="35116" y="283096"/>
                                </a:lnTo>
                                <a:lnTo>
                                  <a:pt x="35116" y="518643"/>
                                </a:lnTo>
                                <a:lnTo>
                                  <a:pt x="119240" y="518643"/>
                                </a:lnTo>
                                <a:lnTo>
                                  <a:pt x="160579" y="517149"/>
                                </a:lnTo>
                                <a:lnTo>
                                  <a:pt x="160579" y="550714"/>
                                </a:lnTo>
                                <a:lnTo>
                                  <a:pt x="141186" y="551561"/>
                                </a:lnTo>
                                <a:lnTo>
                                  <a:pt x="0" y="551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094190" y="163135"/>
                            <a:ext cx="160566" cy="5470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66" h="547052">
                                <a:moveTo>
                                  <a:pt x="0" y="0"/>
                                </a:moveTo>
                                <a:lnTo>
                                  <a:pt x="10239" y="1457"/>
                                </a:lnTo>
                                <a:cubicBezTo>
                                  <a:pt x="29442" y="5844"/>
                                  <a:pt x="47542" y="13890"/>
                                  <a:pt x="63995" y="28520"/>
                                </a:cubicBezTo>
                                <a:cubicBezTo>
                                  <a:pt x="97663" y="57781"/>
                                  <a:pt x="110084" y="98751"/>
                                  <a:pt x="110084" y="142642"/>
                                </a:cubicBezTo>
                                <a:cubicBezTo>
                                  <a:pt x="110084" y="193112"/>
                                  <a:pt x="90335" y="230412"/>
                                  <a:pt x="46444" y="255291"/>
                                </a:cubicBezTo>
                                <a:cubicBezTo>
                                  <a:pt x="114478" y="269198"/>
                                  <a:pt x="160566" y="324049"/>
                                  <a:pt x="160566" y="394280"/>
                                </a:cubicBezTo>
                                <a:cubicBezTo>
                                  <a:pt x="160566" y="438895"/>
                                  <a:pt x="143739" y="479142"/>
                                  <a:pt x="109360" y="508402"/>
                                </a:cubicBezTo>
                                <a:cubicBezTo>
                                  <a:pt x="80280" y="533081"/>
                                  <a:pt x="49971" y="542959"/>
                                  <a:pt x="15953" y="546355"/>
                                </a:cubicBezTo>
                                <a:lnTo>
                                  <a:pt x="0" y="547052"/>
                                </a:lnTo>
                                <a:lnTo>
                                  <a:pt x="0" y="513487"/>
                                </a:lnTo>
                                <a:lnTo>
                                  <a:pt x="16916" y="512876"/>
                                </a:lnTo>
                                <a:cubicBezTo>
                                  <a:pt x="36030" y="510406"/>
                                  <a:pt x="54502" y="505100"/>
                                  <a:pt x="71323" y="493759"/>
                                </a:cubicBezTo>
                                <a:cubicBezTo>
                                  <a:pt x="104966" y="471090"/>
                                  <a:pt x="125463" y="436711"/>
                                  <a:pt x="125463" y="395753"/>
                                </a:cubicBezTo>
                                <a:cubicBezTo>
                                  <a:pt x="125463" y="355520"/>
                                  <a:pt x="105702" y="315274"/>
                                  <a:pt x="68390" y="296986"/>
                                </a:cubicBezTo>
                                <a:cubicBezTo>
                                  <a:pt x="51568" y="288572"/>
                                  <a:pt x="31636" y="284184"/>
                                  <a:pt x="11336" y="281899"/>
                                </a:cubicBezTo>
                                <a:lnTo>
                                  <a:pt x="0" y="281428"/>
                                </a:lnTo>
                                <a:lnTo>
                                  <a:pt x="0" y="241462"/>
                                </a:lnTo>
                                <a:lnTo>
                                  <a:pt x="10565" y="238801"/>
                                </a:lnTo>
                                <a:cubicBezTo>
                                  <a:pt x="18385" y="235817"/>
                                  <a:pt x="26159" y="231701"/>
                                  <a:pt x="34024" y="226030"/>
                                </a:cubicBezTo>
                                <a:cubicBezTo>
                                  <a:pt x="65468" y="203361"/>
                                  <a:pt x="74981" y="175561"/>
                                  <a:pt x="74981" y="137512"/>
                                </a:cubicBezTo>
                                <a:cubicBezTo>
                                  <a:pt x="74981" y="101672"/>
                                  <a:pt x="61074" y="66557"/>
                                  <a:pt x="29629" y="46821"/>
                                </a:cubicBezTo>
                                <a:cubicBezTo>
                                  <a:pt x="22676" y="42430"/>
                                  <a:pt x="15312" y="39137"/>
                                  <a:pt x="7675" y="36667"/>
                                </a:cubicBezTo>
                                <a:lnTo>
                                  <a:pt x="0" y="349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314891" y="152146"/>
                            <a:ext cx="286029" cy="566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029" h="566191">
                                <a:moveTo>
                                  <a:pt x="286029" y="0"/>
                                </a:moveTo>
                                <a:lnTo>
                                  <a:pt x="286029" y="32918"/>
                                </a:lnTo>
                                <a:cubicBezTo>
                                  <a:pt x="148501" y="32918"/>
                                  <a:pt x="35116" y="147041"/>
                                  <a:pt x="35116" y="283096"/>
                                </a:cubicBezTo>
                                <a:cubicBezTo>
                                  <a:pt x="35116" y="419176"/>
                                  <a:pt x="148501" y="533273"/>
                                  <a:pt x="286029" y="533273"/>
                                </a:cubicBezTo>
                                <a:lnTo>
                                  <a:pt x="286029" y="566191"/>
                                </a:lnTo>
                                <a:cubicBezTo>
                                  <a:pt x="130937" y="566191"/>
                                  <a:pt x="0" y="438188"/>
                                  <a:pt x="0" y="283096"/>
                                </a:cubicBezTo>
                                <a:cubicBezTo>
                                  <a:pt x="0" y="128016"/>
                                  <a:pt x="130213" y="0"/>
                                  <a:pt x="28602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600920" y="152146"/>
                            <a:ext cx="286017" cy="566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017" h="566191">
                                <a:moveTo>
                                  <a:pt x="0" y="0"/>
                                </a:moveTo>
                                <a:cubicBezTo>
                                  <a:pt x="155080" y="0"/>
                                  <a:pt x="286017" y="128016"/>
                                  <a:pt x="286017" y="283096"/>
                                </a:cubicBezTo>
                                <a:cubicBezTo>
                                  <a:pt x="286017" y="438188"/>
                                  <a:pt x="155080" y="566191"/>
                                  <a:pt x="0" y="566191"/>
                                </a:cubicBezTo>
                                <a:lnTo>
                                  <a:pt x="0" y="533273"/>
                                </a:lnTo>
                                <a:cubicBezTo>
                                  <a:pt x="136779" y="533273"/>
                                  <a:pt x="250914" y="418440"/>
                                  <a:pt x="250914" y="283096"/>
                                </a:cubicBezTo>
                                <a:cubicBezTo>
                                  <a:pt x="250914" y="147041"/>
                                  <a:pt x="136779" y="32918"/>
                                  <a:pt x="0" y="3291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3973411" y="159461"/>
                            <a:ext cx="125095" cy="55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5" h="551561">
                                <a:moveTo>
                                  <a:pt x="0" y="0"/>
                                </a:moveTo>
                                <a:lnTo>
                                  <a:pt x="68771" y="0"/>
                                </a:lnTo>
                                <a:cubicBezTo>
                                  <a:pt x="79924" y="0"/>
                                  <a:pt x="91033" y="45"/>
                                  <a:pt x="102005" y="536"/>
                                </a:cubicBezTo>
                                <a:lnTo>
                                  <a:pt x="125095" y="2823"/>
                                </a:lnTo>
                                <a:lnTo>
                                  <a:pt x="125095" y="36360"/>
                                </a:lnTo>
                                <a:lnTo>
                                  <a:pt x="108267" y="33925"/>
                                </a:lnTo>
                                <a:cubicBezTo>
                                  <a:pt x="91259" y="32553"/>
                                  <a:pt x="73882" y="32918"/>
                                  <a:pt x="57785" y="32918"/>
                                </a:cubicBezTo>
                                <a:lnTo>
                                  <a:pt x="35115" y="32918"/>
                                </a:lnTo>
                                <a:lnTo>
                                  <a:pt x="35115" y="257505"/>
                                </a:lnTo>
                                <a:lnTo>
                                  <a:pt x="79743" y="257505"/>
                                </a:lnTo>
                                <a:lnTo>
                                  <a:pt x="125095" y="254150"/>
                                </a:lnTo>
                                <a:lnTo>
                                  <a:pt x="125095" y="288588"/>
                                </a:lnTo>
                                <a:lnTo>
                                  <a:pt x="92177" y="290423"/>
                                </a:lnTo>
                                <a:lnTo>
                                  <a:pt x="125095" y="338000"/>
                                </a:lnTo>
                                <a:lnTo>
                                  <a:pt x="125095" y="395516"/>
                                </a:lnTo>
                                <a:lnTo>
                                  <a:pt x="52667" y="290423"/>
                                </a:lnTo>
                                <a:lnTo>
                                  <a:pt x="35115" y="290423"/>
                                </a:lnTo>
                                <a:lnTo>
                                  <a:pt x="35115" y="551561"/>
                                </a:lnTo>
                                <a:lnTo>
                                  <a:pt x="0" y="551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4098506" y="497461"/>
                            <a:ext cx="147764" cy="213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764" h="213561">
                                <a:moveTo>
                                  <a:pt x="0" y="0"/>
                                </a:moveTo>
                                <a:lnTo>
                                  <a:pt x="147764" y="213561"/>
                                </a:lnTo>
                                <a:lnTo>
                                  <a:pt x="107543" y="213561"/>
                                </a:lnTo>
                                <a:lnTo>
                                  <a:pt x="0" y="575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098506" y="162284"/>
                            <a:ext cx="125095" cy="285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5" h="285765">
                                <a:moveTo>
                                  <a:pt x="0" y="0"/>
                                </a:moveTo>
                                <a:lnTo>
                                  <a:pt x="9323" y="923"/>
                                </a:lnTo>
                                <a:cubicBezTo>
                                  <a:pt x="30537" y="4489"/>
                                  <a:pt x="50838" y="11439"/>
                                  <a:pt x="69494" y="24977"/>
                                </a:cubicBezTo>
                                <a:cubicBezTo>
                                  <a:pt x="109004" y="52777"/>
                                  <a:pt x="125095" y="96669"/>
                                  <a:pt x="125095" y="143480"/>
                                </a:cubicBezTo>
                                <a:cubicBezTo>
                                  <a:pt x="125095" y="227336"/>
                                  <a:pt x="74125" y="275904"/>
                                  <a:pt x="124" y="285758"/>
                                </a:cubicBezTo>
                                <a:lnTo>
                                  <a:pt x="0" y="285765"/>
                                </a:lnTo>
                                <a:lnTo>
                                  <a:pt x="0" y="251327"/>
                                </a:lnTo>
                                <a:lnTo>
                                  <a:pt x="5383" y="250929"/>
                                </a:lnTo>
                                <a:cubicBezTo>
                                  <a:pt x="21748" y="247545"/>
                                  <a:pt x="37293" y="241143"/>
                                  <a:pt x="51193" y="229079"/>
                                </a:cubicBezTo>
                                <a:cubicBezTo>
                                  <a:pt x="77533" y="207857"/>
                                  <a:pt x="89979" y="174939"/>
                                  <a:pt x="89979" y="142020"/>
                                </a:cubicBezTo>
                                <a:cubicBezTo>
                                  <a:pt x="89979" y="101050"/>
                                  <a:pt x="70955" y="60092"/>
                                  <a:pt x="31445" y="42528"/>
                                </a:cubicBezTo>
                                <a:cubicBezTo>
                                  <a:pt x="24133" y="39055"/>
                                  <a:pt x="16317" y="36541"/>
                                  <a:pt x="8203" y="34724"/>
                                </a:cubicBezTo>
                                <a:lnTo>
                                  <a:pt x="0" y="335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331272" y="159461"/>
                            <a:ext cx="196056" cy="55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056" h="551561">
                                <a:moveTo>
                                  <a:pt x="0" y="0"/>
                                </a:moveTo>
                                <a:lnTo>
                                  <a:pt x="99504" y="0"/>
                                </a:lnTo>
                                <a:cubicBezTo>
                                  <a:pt x="119618" y="0"/>
                                  <a:pt x="138681" y="823"/>
                                  <a:pt x="156911" y="2938"/>
                                </a:cubicBezTo>
                                <a:lnTo>
                                  <a:pt x="196056" y="10921"/>
                                </a:lnTo>
                                <a:lnTo>
                                  <a:pt x="196056" y="45944"/>
                                </a:lnTo>
                                <a:lnTo>
                                  <a:pt x="194046" y="45080"/>
                                </a:lnTo>
                                <a:cubicBezTo>
                                  <a:pt x="164602" y="36026"/>
                                  <a:pt x="133147" y="32918"/>
                                  <a:pt x="98768" y="32918"/>
                                </a:cubicBezTo>
                                <a:lnTo>
                                  <a:pt x="35116" y="32918"/>
                                </a:lnTo>
                                <a:lnTo>
                                  <a:pt x="35116" y="518642"/>
                                </a:lnTo>
                                <a:lnTo>
                                  <a:pt x="98768" y="518642"/>
                                </a:lnTo>
                                <a:cubicBezTo>
                                  <a:pt x="116869" y="518642"/>
                                  <a:pt x="134194" y="517728"/>
                                  <a:pt x="150823" y="515545"/>
                                </a:cubicBezTo>
                                <a:lnTo>
                                  <a:pt x="196056" y="505427"/>
                                </a:lnTo>
                                <a:lnTo>
                                  <a:pt x="196056" y="540203"/>
                                </a:lnTo>
                                <a:lnTo>
                                  <a:pt x="157990" y="548360"/>
                                </a:lnTo>
                                <a:cubicBezTo>
                                  <a:pt x="139417" y="550647"/>
                                  <a:pt x="119986" y="551561"/>
                                  <a:pt x="99504" y="551561"/>
                                </a:cubicBezTo>
                                <a:lnTo>
                                  <a:pt x="0" y="551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4527328" y="170382"/>
                            <a:ext cx="196056" cy="5292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6056" h="529282">
                                <a:moveTo>
                                  <a:pt x="0" y="0"/>
                                </a:moveTo>
                                <a:lnTo>
                                  <a:pt x="13260" y="2704"/>
                                </a:lnTo>
                                <a:cubicBezTo>
                                  <a:pt x="46819" y="13037"/>
                                  <a:pt x="77908" y="30411"/>
                                  <a:pt x="108261" y="58573"/>
                                </a:cubicBezTo>
                                <a:cubicBezTo>
                                  <a:pt x="166059" y="112701"/>
                                  <a:pt x="196056" y="186589"/>
                                  <a:pt x="196056" y="265583"/>
                                </a:cubicBezTo>
                                <a:cubicBezTo>
                                  <a:pt x="196056" y="341669"/>
                                  <a:pt x="166770" y="414084"/>
                                  <a:pt x="111195" y="467488"/>
                                </a:cubicBezTo>
                                <a:cubicBezTo>
                                  <a:pt x="80835" y="496749"/>
                                  <a:pt x="49381" y="515037"/>
                                  <a:pt x="15275" y="526009"/>
                                </a:cubicBezTo>
                                <a:lnTo>
                                  <a:pt x="0" y="529282"/>
                                </a:lnTo>
                                <a:lnTo>
                                  <a:pt x="0" y="494506"/>
                                </a:lnTo>
                                <a:lnTo>
                                  <a:pt x="2645" y="493915"/>
                                </a:lnTo>
                                <a:cubicBezTo>
                                  <a:pt x="33277" y="483766"/>
                                  <a:pt x="61443" y="467126"/>
                                  <a:pt x="87776" y="441161"/>
                                </a:cubicBezTo>
                                <a:cubicBezTo>
                                  <a:pt x="134601" y="394336"/>
                                  <a:pt x="160941" y="331433"/>
                                  <a:pt x="160941" y="265583"/>
                                </a:cubicBezTo>
                                <a:cubicBezTo>
                                  <a:pt x="160941" y="195365"/>
                                  <a:pt x="133140" y="129528"/>
                                  <a:pt x="81210" y="81992"/>
                                </a:cubicBezTo>
                                <a:cubicBezTo>
                                  <a:pt x="68040" y="70102"/>
                                  <a:pt x="54597" y="60407"/>
                                  <a:pt x="40765" y="52553"/>
                                </a:cubicBezTo>
                                <a:lnTo>
                                  <a:pt x="0" y="350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81" name="Shape 7981"/>
                        <wps:cNvSpPr/>
                        <wps:spPr>
                          <a:xfrm>
                            <a:off x="4809122" y="159461"/>
                            <a:ext cx="35123" cy="55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123" h="551561">
                                <a:moveTo>
                                  <a:pt x="0" y="0"/>
                                </a:moveTo>
                                <a:lnTo>
                                  <a:pt x="35123" y="0"/>
                                </a:lnTo>
                                <a:lnTo>
                                  <a:pt x="35123" y="551561"/>
                                </a:lnTo>
                                <a:lnTo>
                                  <a:pt x="0" y="5515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4930711" y="152146"/>
                            <a:ext cx="551562" cy="566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562" h="566191">
                                <a:moveTo>
                                  <a:pt x="287490" y="0"/>
                                </a:moveTo>
                                <a:cubicBezTo>
                                  <a:pt x="387706" y="0"/>
                                  <a:pt x="468897" y="49746"/>
                                  <a:pt x="526695" y="128739"/>
                                </a:cubicBezTo>
                                <a:lnTo>
                                  <a:pt x="498170" y="151422"/>
                                </a:lnTo>
                                <a:cubicBezTo>
                                  <a:pt x="449149" y="78270"/>
                                  <a:pt x="374536" y="32918"/>
                                  <a:pt x="285293" y="32918"/>
                                </a:cubicBezTo>
                                <a:cubicBezTo>
                                  <a:pt x="150699" y="32918"/>
                                  <a:pt x="35103" y="150698"/>
                                  <a:pt x="35103" y="283096"/>
                                </a:cubicBezTo>
                                <a:cubicBezTo>
                                  <a:pt x="35103" y="419163"/>
                                  <a:pt x="147778" y="533273"/>
                                  <a:pt x="285293" y="533273"/>
                                </a:cubicBezTo>
                                <a:cubicBezTo>
                                  <a:pt x="344551" y="533273"/>
                                  <a:pt x="402349" y="509143"/>
                                  <a:pt x="447688" y="472567"/>
                                </a:cubicBezTo>
                                <a:cubicBezTo>
                                  <a:pt x="495236" y="432321"/>
                                  <a:pt x="512801" y="386245"/>
                                  <a:pt x="514986" y="326263"/>
                                </a:cubicBezTo>
                                <a:lnTo>
                                  <a:pt x="317488" y="326263"/>
                                </a:lnTo>
                                <a:lnTo>
                                  <a:pt x="317488" y="293332"/>
                                </a:lnTo>
                                <a:lnTo>
                                  <a:pt x="550101" y="293332"/>
                                </a:lnTo>
                                <a:cubicBezTo>
                                  <a:pt x="551562" y="362826"/>
                                  <a:pt x="541325" y="423545"/>
                                  <a:pt x="492303" y="476948"/>
                                </a:cubicBezTo>
                                <a:cubicBezTo>
                                  <a:pt x="439636" y="534009"/>
                                  <a:pt x="360642" y="566191"/>
                                  <a:pt x="283096" y="566191"/>
                                </a:cubicBezTo>
                                <a:cubicBezTo>
                                  <a:pt x="130214" y="566191"/>
                                  <a:pt x="0" y="437451"/>
                                  <a:pt x="0" y="285293"/>
                                </a:cubicBezTo>
                                <a:cubicBezTo>
                                  <a:pt x="0" y="127292"/>
                                  <a:pt x="129477" y="0"/>
                                  <a:pt x="2874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5567285" y="159461"/>
                            <a:ext cx="456479" cy="55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270" h="551561">
                                <a:moveTo>
                                  <a:pt x="0" y="0"/>
                                </a:moveTo>
                                <a:lnTo>
                                  <a:pt x="35128" y="0"/>
                                </a:lnTo>
                                <a:lnTo>
                                  <a:pt x="35128" y="234086"/>
                                </a:lnTo>
                                <a:lnTo>
                                  <a:pt x="370154" y="234086"/>
                                </a:lnTo>
                                <a:lnTo>
                                  <a:pt x="370154" y="0"/>
                                </a:lnTo>
                                <a:lnTo>
                                  <a:pt x="405270" y="0"/>
                                </a:lnTo>
                                <a:lnTo>
                                  <a:pt x="405270" y="551561"/>
                                </a:lnTo>
                                <a:lnTo>
                                  <a:pt x="370154" y="551561"/>
                                </a:lnTo>
                                <a:lnTo>
                                  <a:pt x="370154" y="267005"/>
                                </a:lnTo>
                                <a:lnTo>
                                  <a:pt x="35128" y="267005"/>
                                </a:lnTo>
                                <a:lnTo>
                                  <a:pt x="35128" y="551561"/>
                                </a:lnTo>
                                <a:lnTo>
                                  <a:pt x="0" y="551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6091923" y="159474"/>
                            <a:ext cx="263360" cy="55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3360" h="551561">
                                <a:moveTo>
                                  <a:pt x="0" y="0"/>
                                </a:moveTo>
                                <a:lnTo>
                                  <a:pt x="263360" y="0"/>
                                </a:lnTo>
                                <a:lnTo>
                                  <a:pt x="263360" y="32919"/>
                                </a:lnTo>
                                <a:lnTo>
                                  <a:pt x="35116" y="32919"/>
                                </a:lnTo>
                                <a:lnTo>
                                  <a:pt x="35116" y="233350"/>
                                </a:lnTo>
                                <a:lnTo>
                                  <a:pt x="257505" y="233350"/>
                                </a:lnTo>
                                <a:lnTo>
                                  <a:pt x="257505" y="266281"/>
                                </a:lnTo>
                                <a:lnTo>
                                  <a:pt x="35116" y="266281"/>
                                </a:lnTo>
                                <a:lnTo>
                                  <a:pt x="35116" y="518643"/>
                                </a:lnTo>
                                <a:lnTo>
                                  <a:pt x="263360" y="518643"/>
                                </a:lnTo>
                                <a:lnTo>
                                  <a:pt x="263360" y="551561"/>
                                </a:lnTo>
                                <a:lnTo>
                                  <a:pt x="0" y="551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6463704" y="159461"/>
                            <a:ext cx="125095" cy="551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5" h="551561">
                                <a:moveTo>
                                  <a:pt x="0" y="0"/>
                                </a:moveTo>
                                <a:lnTo>
                                  <a:pt x="68758" y="0"/>
                                </a:lnTo>
                                <a:cubicBezTo>
                                  <a:pt x="79915" y="0"/>
                                  <a:pt x="91025" y="45"/>
                                  <a:pt x="101999" y="536"/>
                                </a:cubicBezTo>
                                <a:lnTo>
                                  <a:pt x="125095" y="2823"/>
                                </a:lnTo>
                                <a:lnTo>
                                  <a:pt x="125095" y="36360"/>
                                </a:lnTo>
                                <a:lnTo>
                                  <a:pt x="108269" y="33925"/>
                                </a:lnTo>
                                <a:cubicBezTo>
                                  <a:pt x="91263" y="32553"/>
                                  <a:pt x="73889" y="32918"/>
                                  <a:pt x="57798" y="32918"/>
                                </a:cubicBezTo>
                                <a:lnTo>
                                  <a:pt x="35116" y="32918"/>
                                </a:lnTo>
                                <a:lnTo>
                                  <a:pt x="35116" y="257505"/>
                                </a:lnTo>
                                <a:lnTo>
                                  <a:pt x="79731" y="257505"/>
                                </a:lnTo>
                                <a:lnTo>
                                  <a:pt x="125095" y="254151"/>
                                </a:lnTo>
                                <a:lnTo>
                                  <a:pt x="125095" y="288587"/>
                                </a:lnTo>
                                <a:lnTo>
                                  <a:pt x="92177" y="290423"/>
                                </a:lnTo>
                                <a:lnTo>
                                  <a:pt x="125095" y="338000"/>
                                </a:lnTo>
                                <a:lnTo>
                                  <a:pt x="125095" y="395524"/>
                                </a:lnTo>
                                <a:lnTo>
                                  <a:pt x="52667" y="290423"/>
                                </a:lnTo>
                                <a:lnTo>
                                  <a:pt x="35116" y="290423"/>
                                </a:lnTo>
                                <a:lnTo>
                                  <a:pt x="35116" y="551561"/>
                                </a:lnTo>
                                <a:lnTo>
                                  <a:pt x="0" y="5515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6588800" y="497462"/>
                            <a:ext cx="147764" cy="2135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764" h="213561">
                                <a:moveTo>
                                  <a:pt x="0" y="0"/>
                                </a:moveTo>
                                <a:lnTo>
                                  <a:pt x="147764" y="213561"/>
                                </a:lnTo>
                                <a:lnTo>
                                  <a:pt x="107531" y="213561"/>
                                </a:lnTo>
                                <a:lnTo>
                                  <a:pt x="0" y="57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6588800" y="162285"/>
                            <a:ext cx="125095" cy="285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095" h="285764">
                                <a:moveTo>
                                  <a:pt x="0" y="0"/>
                                </a:moveTo>
                                <a:lnTo>
                                  <a:pt x="9320" y="923"/>
                                </a:lnTo>
                                <a:cubicBezTo>
                                  <a:pt x="30533" y="4488"/>
                                  <a:pt x="50831" y="11438"/>
                                  <a:pt x="69481" y="24976"/>
                                </a:cubicBezTo>
                                <a:cubicBezTo>
                                  <a:pt x="108991" y="52777"/>
                                  <a:pt x="125095" y="96668"/>
                                  <a:pt x="125095" y="143480"/>
                                </a:cubicBezTo>
                                <a:cubicBezTo>
                                  <a:pt x="125095" y="227335"/>
                                  <a:pt x="74114" y="275904"/>
                                  <a:pt x="120" y="285757"/>
                                </a:cubicBezTo>
                                <a:lnTo>
                                  <a:pt x="0" y="285764"/>
                                </a:lnTo>
                                <a:lnTo>
                                  <a:pt x="0" y="251327"/>
                                </a:lnTo>
                                <a:lnTo>
                                  <a:pt x="5388" y="250929"/>
                                </a:lnTo>
                                <a:cubicBezTo>
                                  <a:pt x="21755" y="247544"/>
                                  <a:pt x="37300" y="241143"/>
                                  <a:pt x="51206" y="229078"/>
                                </a:cubicBezTo>
                                <a:cubicBezTo>
                                  <a:pt x="77533" y="207857"/>
                                  <a:pt x="89979" y="174938"/>
                                  <a:pt x="89979" y="142020"/>
                                </a:cubicBezTo>
                                <a:cubicBezTo>
                                  <a:pt x="89979" y="101050"/>
                                  <a:pt x="70955" y="60092"/>
                                  <a:pt x="31445" y="42528"/>
                                </a:cubicBezTo>
                                <a:cubicBezTo>
                                  <a:pt x="24133" y="39055"/>
                                  <a:pt x="16317" y="36541"/>
                                  <a:pt x="8203" y="34724"/>
                                </a:cubicBezTo>
                                <a:lnTo>
                                  <a:pt x="0" y="335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6766001" y="142079"/>
                            <a:ext cx="230791" cy="56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791" h="568956">
                                <a:moveTo>
                                  <a:pt x="230791" y="0"/>
                                </a:moveTo>
                                <a:lnTo>
                                  <a:pt x="230791" y="89241"/>
                                </a:lnTo>
                                <a:lnTo>
                                  <a:pt x="122898" y="354619"/>
                                </a:lnTo>
                                <a:lnTo>
                                  <a:pt x="230791" y="354619"/>
                                </a:lnTo>
                                <a:lnTo>
                                  <a:pt x="230791" y="387537"/>
                                </a:lnTo>
                                <a:lnTo>
                                  <a:pt x="109727" y="387537"/>
                                </a:lnTo>
                                <a:lnTo>
                                  <a:pt x="35826" y="568956"/>
                                </a:lnTo>
                                <a:lnTo>
                                  <a:pt x="0" y="568956"/>
                                </a:lnTo>
                                <a:lnTo>
                                  <a:pt x="2307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6996792" y="141186"/>
                            <a:ext cx="230791" cy="569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0791" h="569849">
                                <a:moveTo>
                                  <a:pt x="362" y="0"/>
                                </a:moveTo>
                                <a:lnTo>
                                  <a:pt x="230791" y="569849"/>
                                </a:lnTo>
                                <a:lnTo>
                                  <a:pt x="194938" y="569849"/>
                                </a:lnTo>
                                <a:lnTo>
                                  <a:pt x="121050" y="388429"/>
                                </a:lnTo>
                                <a:lnTo>
                                  <a:pt x="0" y="388429"/>
                                </a:lnTo>
                                <a:lnTo>
                                  <a:pt x="0" y="355511"/>
                                </a:lnTo>
                                <a:lnTo>
                                  <a:pt x="107893" y="355511"/>
                                </a:lnTo>
                                <a:lnTo>
                                  <a:pt x="362" y="89243"/>
                                </a:lnTo>
                                <a:lnTo>
                                  <a:pt x="0" y="90133"/>
                                </a:lnTo>
                                <a:lnTo>
                                  <a:pt x="0" y="893"/>
                                </a:lnTo>
                                <a:lnTo>
                                  <a:pt x="3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CBA9E8" id="Group 7961" o:spid="_x0000_s1026" style="width:257.95pt;height:22.7pt;mso-position-horizontal-relative:char;mso-position-vertical-relative:line" coordsize="72275,7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">
                <v:shape id="Shape 6" o:spid="_x0000_s1027" style="position:absolute;top:1521;width:4710;height:5662;visibility:visible;mso-wrap-style:square;v-text-anchor:top" coordsize="471094,566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GZvL0A&#10;AADaAAAADwAAAGRycy9kb3ducmV2LnhtbESPzQrCMBCE74LvEFbwpqkeilSjqKB4E//wujZrW2w2&#10;tYla394IgsdhZr5hJrPGlOJJtSssKxj0IxDEqdUFZwqOh1VvBMJ5ZI2lZVLwJgezabs1wUTbF+/o&#10;ufeZCBB2CSrIva8SKV2ak0HXtxVx8K62NuiDrDOpa3wFuCnlMIpiabDgsJBjRcuc0tv+YRSctrvi&#10;fImv+BiQRTqu4+WC70p1O818DMJT4//hX3ujFcTwvRJugJx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u9GZvL0AAADaAAAADwAAAAAAAAAAAAAAAACYAgAAZHJzL2Rvd25yZXYu&#10;eG1sUEsFBgAAAAAEAAQA9QAAAIIDAAAAAA==&#10;" path="m288201,v66586,,133884,26339,182893,71691l471094,119964c428663,68021,354063,32918,286029,32918,148489,32918,35116,151422,35116,286766v,64376,27787,125069,73876,170421c155080,501091,220904,533273,286029,533273v63640,,144095,-34379,185065,-84112l471094,497433v-51943,43168,-115583,68758,-183604,68758c133858,566191,,438188,,283820,,127292,131674,,288201,xe" fillcolor="#181717" stroked="f" strokeweight="0">
                  <v:stroke miterlimit="83231f" joinstyle="miter"/>
                  <v:path arrowok="t" textboxrect="0,0,471094,566191"/>
                </v:shape>
                <v:shape id="Shape 7979" o:spid="_x0000_s1028" style="position:absolute;left:5743;top:1594;width:352;height:5516;visibility:visible;mso-wrap-style:square;v-text-anchor:top" coordsize="35112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UbCcQA&#10;AADdAAAADwAAAGRycy9kb3ducmV2LnhtbESPQWsCMRSE74X+h/AKXqQmlVLd1SiiCL3WFnp9bp6b&#10;1c3LsnnV7b9vCoUeh5n5hlmuh9CqK/WpiWzhaWJAEVfRNVxb+HjfP85BJUF22EYmC9+UYL26v1ti&#10;6eKN3+h6kFplCKcSLXiRrtQ6VZ4CpknsiLN3in1AybKvtevxluGh1VNjXnTAhvOCx462nqrL4StY&#10;2HxuBfX4eVdfTHee+0HG5lhYO3oYNgtQQoP8h//ar87CrJgV8PsmPwG9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lGwnEAAAA3QAAAA8AAAAAAAAAAAAAAAAAmAIAAGRycy9k&#10;b3ducmV2LnhtbFBLBQYAAAAABAAEAPUAAACJAwAAAAA=&#10;" path="m,l35112,r,551561l,551561,,e" fillcolor="#181717" stroked="f" strokeweight="0">
                  <v:stroke miterlimit="83231f" joinstyle="miter"/>
                  <v:path arrowok="t" textboxrect="0,0,35112,551561"/>
                </v:shape>
                <v:shape id="Shape 8" o:spid="_x0000_s1029" style="position:absolute;left:6740;top:1594;width:3204;height:5516;visibility:visible;mso-wrap-style:square;v-text-anchor:top" coordsize="320408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M3OMIA&#10;AADaAAAADwAAAGRycy9kb3ducmV2LnhtbERPTWsCMRC9F/wPYYTeamKhpaxGEcVaWiq6ingcNuNm&#10;cTNZN6lu/31zKHh8vO/xtHO1uFIbKs8ahgMFgrjwpuJSw363fHoDESKywdozafilANNJ72GMmfE3&#10;3tI1j6VIIRwy1GBjbDIpQ2HJYRj4hjhxJ986jAm2pTQt3lK4q+WzUq/SYcWpwWJDc0vFOf9xGjbH&#10;4bd6X28WB5tvX77U4XO1dBetH/vdbAQiUhfv4n/3h9GQtqYr6QbIy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0zc4wgAAANoAAAAPAAAAAAAAAAAAAAAAAJgCAABkcnMvZG93&#10;bnJldi54bWxQSwUGAAAAAAQABAD1AAAAhwMAAAAA&#10;" path="m,l320408,r,32919l177762,32919r,518642l142646,551561r,-518642l,32919,,xe" fillcolor="#181717" stroked="f" strokeweight="0">
                  <v:stroke miterlimit="83231f" joinstyle="miter"/>
                  <v:path arrowok="t" textboxrect="0,0,320408,551561"/>
                </v:shape>
                <v:shape id="Shape 9" o:spid="_x0000_s1030" style="position:absolute;left:10041;top:1594;width:3204;height:5516;visibility:visible;mso-wrap-style:square;v-text-anchor:top" coordsize="320421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shZMEA&#10;AADaAAAADwAAAGRycy9kb3ducmV2LnhtbESP3YrCMBSE74V9h3AE7zS1C0WrUVzZBdk7fx7g2Bzb&#10;anNSk6zWt98IgpfDzHzDzJedacSNnK8tKxiPEhDEhdU1lwoO+5/hBIQPyBoby6TgQR6Wi4/eHHNt&#10;77yl2y6UIkLY56igCqHNpfRFRQb9yLbE0TtZZzBE6UqpHd4j3DQyTZJMGqw5LlTY0rqi4rL7MwrO&#10;n184TVvcZpeH+z1SmX2v0qtSg363moEI1IV3+NXeaAVTeF6JN0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bIWTBAAAA2gAAAA8AAAAAAAAAAAAAAAAAmAIAAGRycy9kb3du&#10;cmV2LnhtbFBLBQYAAAAABAAEAPUAAACGAwAAAAA=&#10;" path="m,l320421,r,32919l177775,32919r,518642l142659,551561r,-518642l,32919,,xe" fillcolor="#181717" stroked="f" strokeweight="0">
                  <v:stroke miterlimit="83231f" joinstyle="miter"/>
                  <v:path arrowok="t" textboxrect="0,0,320421,551561"/>
                </v:shape>
                <v:shape id="Shape 10" o:spid="_x0000_s1031" style="position:absolute;left:13334;top:1421;width:2308;height:5689;visibility:visible;mso-wrap-style:square;v-text-anchor:top" coordsize="230791,568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4xzsUA&#10;AADbAAAADwAAAGRycy9kb3ducmV2LnhtbESPT0sDQQzF70K/w5CCNzuroMi206JCRTwI2z/UY9hJ&#10;d1Z3MstO2q7f3hwEbwnv5b1fFqsxduZMQ24TO7idFWCI6+RbbhzstuubRzBZkD12icnBD2VYLSdX&#10;Cyx9unBF5400RkM4l+ggiPSltbkOFDHPUk+s2jENEUXXobF+wIuGx87eFcWDjdiyNgTs6SVQ/b05&#10;RQfPn6E4HO+/qvfdB8t6W/nT616cu56OT3MwQqP8m/+u37ziK73+ogPY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7jHOxQAAANsAAAAPAAAAAAAAAAAAAAAAAJgCAABkcnMv&#10;ZG93bnJldi54bWxQSwUGAAAAAAQABAD1AAAAigMAAAAA&#10;" path="m230791,r,89241l122898,354587r107893,l230791,387505r-121063,l35839,568925,,568925,230791,xe" fillcolor="#181717" stroked="f" strokeweight="0">
                  <v:stroke miterlimit="83231f" joinstyle="miter"/>
                  <v:path arrowok="t" textboxrect="0,0,230791,568925"/>
                </v:shape>
                <v:shape id="Shape 11" o:spid="_x0000_s1032" style="position:absolute;left:15046;width:596;height:837;visibility:visible;mso-wrap-style:square;v-text-anchor:top" coordsize="59633,83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ASw8AA&#10;AADbAAAADwAAAGRycy9kb3ducmV2LnhtbERPTYvCMBC9L/gfwgje1lRBV6pRRBC8rboe9DY2Y1Nt&#10;JiXJav33RljY2zze58wWra3FnXyoHCsY9DMQxIXTFZcKDj/rzwmIEJE11o5JwZMCLOadjxnm2j14&#10;R/d9LEUK4ZCjAhNjk0sZCkMWQ981xIm7OG8xJuhLqT0+Urit5TDLxtJixanBYEMrQ8Vt/2sVXJvT&#10;+nt7o5H5uj7Ho+P27IvNWalet11OQURq47/4z73Raf4A3r+kA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rASw8AAAADbAAAADwAAAAAAAAAAAAAAAACYAgAAZHJzL2Rvd25y&#10;ZXYueG1sUEsFBgAAAAAEAAQA9QAAAIUDAAAAAA==&#10;" path="m44640,l59633,21822r,61972l,13894,44640,xe" fillcolor="#181717" stroked="f" strokeweight="0">
                  <v:stroke miterlimit="83231f" joinstyle="miter"/>
                  <v:path arrowok="t" textboxrect="0,0,59633,83794"/>
                </v:shape>
                <v:shape id="Shape 12" o:spid="_x0000_s1033" style="position:absolute;left:15642;top:1411;width:2308;height:5699;visibility:visible;mso-wrap-style:square;v-text-anchor:top" coordsize="230803,569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xWMMMA&#10;AADbAAAADwAAAGRycy9kb3ducmV2LnhtbERPS2vCQBC+F/wPywheim5qoUh0FbGVNlAEEw8eh+yY&#10;BLOzIbvN4993CwVv8/E9Z7MbTC06al1lWcHLIgJBnFtdcaHgkh3nKxDOI2usLZOCkRzstpOnDcba&#10;9nymLvWFCCHsYlRQet/EUrq8JINuYRviwN1sa9AH2BZSt9iHcFPLZRS9SYMVh4YSGzqUlN/TH6Pg&#10;OXs90fhxu5j75+k9WV37pPvulZpNh/0ahKfBP8T/7i8d5i/h75dwgN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xWMMMAAADbAAAADwAAAAAAAAAAAAAAAACYAgAAZHJzL2Rv&#10;d25yZXYueG1sUEsFBgAAAAAEAAQA9QAAAIgDAAAAAA==&#10;" path="m375,l230803,569849r-35852,l121063,388429,,388429,,355511r107893,l375,89243,,90165,,924,375,xe" fillcolor="#181717" stroked="f" strokeweight="0">
                  <v:stroke miterlimit="83231f" joinstyle="miter"/>
                  <v:path arrowok="t" textboxrect="0,0,230803,569849"/>
                </v:shape>
                <v:shape id="Shape 13" o:spid="_x0000_s1034" style="position:absolute;left:15642;top:218;width:589;height:984;visibility:visible;mso-wrap-style:square;v-text-anchor:top" coordsize="58884,98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EwsMA&#10;AADbAAAADwAAAGRycy9kb3ducmV2LnhtbERPS2vCQBC+F/wPywje6sYKUqOrWIOi9lB8gHgbsmMS&#10;zM6G7Griv3cLhd7m43vOdN6aUjyodoVlBYN+BII4tbrgTMHpuHr/BOE8ssbSMil4koP5rPM2xVjb&#10;hvf0OPhMhBB2MSrIva9iKV2ak0HXtxVx4K62NugDrDOpa2xCuCnlRxSNpMGCQ0OOFS1zSm+Hu1Gw&#10;S5xc/+y+l6vx8PhlL+ekibaJUr1uu5iA8NT6f/Gfe6PD/CH8/hIO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USEwsMAAADbAAAADwAAAAAAAAAAAAAAAACYAgAAZHJzL2Rv&#10;d25yZXYueG1sUEsFBgAAAAAEAAQA9QAAAIgDAAAAAA==&#10;" path="m,l58884,85709,31096,98421,,61971,,xe" fillcolor="#181717" stroked="f" strokeweight="0">
                  <v:stroke miterlimit="83231f" joinstyle="miter"/>
                  <v:path arrowok="t" textboxrect="0,0,58884,98421"/>
                </v:shape>
                <v:shape id="Shape 14" o:spid="_x0000_s1035" style="position:absolute;left:20800;top:1594;width:1961;height:5516;visibility:visible;mso-wrap-style:square;v-text-anchor:top" coordsize="196057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NeYsMA&#10;AADbAAAADwAAAGRycy9kb3ducmV2LnhtbERPTWvCQBC9C/6HZYTe6ial1ja6CVKwFKygtuB1zI5J&#10;MDsbs6sm/75bKHibx/ucedaZWlypdZVlBfE4AkGcW11xoeDne/n4CsJ5ZI21ZVLQk4MsHQ7mmGh7&#10;4y1dd74QIYRdggpK75tESpeXZNCNbUMcuKNtDfoA20LqFm8h3NTyKYpepMGKQ0OJDb2XlJ92F6Ng&#10;/XaO45WRcX+Z7reHj85N+s2XUg+jbjED4anzd/G/+1OH+c/w90s4QK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NeYsMAAADbAAAADwAAAAAAAAAAAAAAAACYAgAAZHJzL2Rv&#10;d25yZXYueG1sUEsFBgAAAAAEAAQA9QAAAIgDAAAAAA==&#10;" path="m,l99492,v20117,,39182,823,57414,2938l196057,10922r,35022l194047,45080c164602,36026,133147,32918,98768,32918r-63652,l35116,518642r63652,c116868,518642,134194,517728,150823,515545r45234,-10118l196057,540202r-38075,8158c139409,550647,119977,551561,99492,551561l,551561,,xe" fillcolor="#181717" stroked="f" strokeweight="0">
                  <v:stroke miterlimit="83231f" joinstyle="miter"/>
                  <v:path arrowok="t" textboxrect="0,0,196057,551561"/>
                </v:shape>
                <v:shape id="Shape 15" o:spid="_x0000_s1036" style="position:absolute;left:22761;top:1703;width:1960;height:5293;visibility:visible;mso-wrap-style:square;v-text-anchor:top" coordsize="196043,529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hQb8AA&#10;AADbAAAADwAAAGRycy9kb3ducmV2LnhtbERPTWsCMRC9F/ofwhS81WyVWlmNUgVRj2opHofNuFnc&#10;TJYkumt/vRGE3ubxPmc672wtruRD5VjBRz8DQVw4XXGp4Oeweh+DCBFZY+2YFNwowHz2+jLFXLuW&#10;d3Tdx1KkEA45KjAxNrmUoTBkMfRdQ5y4k/MWY4K+lNpjm8JtLQdZNpIWK04NBhtaGirO+4tVsP7b&#10;/LZ+RIvxV3MYbnF7XBrjlOq9dd8TEJG6+C9+ujc6zf+Exy/pADm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5hQb8AAAADbAAAADwAAAAAAAAAAAAAAAACYAgAAZHJzL2Rvd25y&#10;ZXYueG1sUEsFBgAAAAAEAAQA9QAAAIUDAAAAAA==&#10;" path="m,l13258,2704v33560,10332,64650,27706,95003,55868c166058,112700,196043,186589,196043,265582v,76086,-29273,148502,-84861,201905c80822,496748,49371,515036,15267,526009l,529280,,494505r2644,-591c33277,483765,61442,467125,87776,441160v46825,-46825,73165,-109728,73165,-175578c160941,195364,133140,129527,81210,81991,68040,70101,54596,60406,40764,52552l,35023,,xe" fillcolor="#181717" stroked="f" strokeweight="0">
                  <v:stroke miterlimit="83231f" joinstyle="miter"/>
                  <v:path arrowok="t" textboxrect="0,0,196043,529280"/>
                </v:shape>
                <v:shape id="Shape 7980" o:spid="_x0000_s1037" style="position:absolute;left:25578;top:1594;width:352;height:5516;visibility:visible;mso-wrap-style:square;v-text-anchor:top" coordsize="35123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ik/8MA&#10;AADdAAAADwAAAGRycy9kb3ducmV2LnhtbERPTWvCQBC9F/wPywje6sYKraauogGhFw+NIh6n2WmS&#10;mp1Ns9OY/vvuoeDx8b5Xm8E1qqcu1J4NzKYJKOLC25pLA6fj/nEBKgiyxcYzGfilAJv16GGFqfU3&#10;fqc+l1LFEA4pGqhE2lTrUFTkMEx9Sxy5T985lAi7UtsObzHcNfopSZ61w5pjQ4UtZRUV1/zHGegv&#10;Bz98iT5kuXwfcf/hdvPsbMxkPGxfQQkNchf/u9+sgZflIu6Pb+IT0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ik/8MAAADdAAAADwAAAAAAAAAAAAAAAACYAgAAZHJzL2Rv&#10;d25yZXYueG1sUEsFBgAAAAAEAAQA9QAAAIgDAAAAAA==&#10;" path="m,l35123,r,551561l,551561,,e" fillcolor="#181717" stroked="f" strokeweight="0">
                  <v:stroke miterlimit="83231f" joinstyle="miter"/>
                  <v:path arrowok="t" textboxrect="0,0,35123,551561"/>
                </v:shape>
                <v:shape id="Shape 17" o:spid="_x0000_s1038" style="position:absolute;left:29336;top:1594;width:1605;height:5516;visibility:visible;mso-wrap-style:square;v-text-anchor:top" coordsize="160579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horcIA&#10;AADbAAAADwAAAGRycy9kb3ducmV2LnhtbERPS4vCMBC+L/gfwgh7EU0V1kc1igi7LOLBJ3gcmrEt&#10;NpPSZNv6740g7G0+vucsVq0pRE2Vyy0rGA4iEMSJ1TmnCs6n7/4UhPPIGgvLpOBBDlbLzscCY20b&#10;PlB99KkIIexiVJB5X8ZSuiQjg25gS+LA3Wxl0AdYpVJX2IRwU8hRFI2lwZxDQ4YlbTJK7sc/o+Dr&#10;Z11e6svORKdt8dj3dnY2aq5KfXbb9RyEp9b/i9/uXx3mT+D1SzhAL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GGitwgAAANsAAAAPAAAAAAAAAAAAAAAAAJgCAABkcnMvZG93&#10;bnJldi54bWxQSwUGAAAAAAQABAD1AAAAhwMAAAAA&#10;" path="m,l110452,v10430,,20721,183,30805,914l160579,3662r,34970l144660,35114c128565,32919,111925,32919,95834,32919r-60718,l35116,250178r60718,c114484,250178,131312,250727,147409,248441r13170,-3318l160579,285090r-47917,-1994l35116,283096r,235547l119240,518643r41339,-1494l160579,550714r-19393,847l,551561,,xe" fillcolor="#181717" stroked="f" strokeweight="0">
                  <v:stroke miterlimit="83231f" joinstyle="miter"/>
                  <v:path arrowok="t" textboxrect="0,0,160579,551561"/>
                </v:shape>
                <v:shape id="Shape 18" o:spid="_x0000_s1039" style="position:absolute;left:30941;top:1631;width:1606;height:5470;visibility:visible;mso-wrap-style:square;v-text-anchor:top" coordsize="160566,547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32P8QA&#10;AADbAAAADwAAAGRycy9kb3ducmV2LnhtbESPQW/CMAyF75P4D5GRuI10TOtQ1xQhpoldEILtB1iN&#10;aas1TkkyKP8eHybtZus9v/e5XI2uVxcKsfNs4GmegSKuve24MfD99fG4BBUTssXeMxm4UYRVNXko&#10;sbD+yge6HFOjJIRjgQbalIZC61i35DDO/UAs2skHh0nW0Ggb8CrhrteLLMu1w46locWBNi3VP8df&#10;Z4CWPj+/LLLn3ftrvj3ZvQ67zd6Y2XRcv4FKNKZ/89/1pxV8gZVfZABd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999j/EAAAA2wAAAA8AAAAAAAAAAAAAAAAAmAIAAGRycy9k&#10;b3ducmV2LnhtbFBLBQYAAAAABAAEAPUAAACJAwAAAAA=&#10;" path="m,l10239,1457c29442,5844,47542,13890,63995,28520v33668,29261,46089,70231,46089,114122c110084,193112,90335,230412,46444,255291v68034,13907,114122,68758,114122,138989c160566,438895,143739,479142,109360,508402,80280,533081,49971,542959,15953,546355l,547052,,513487r16916,-611c36030,510406,54502,505100,71323,493759v33643,-22669,54140,-57048,54140,-98006c125463,355520,105702,315274,68390,296986,51568,288572,31636,284184,11336,281899l,281428,,241462r10565,-2661c18385,235817,26159,231701,34024,226030,65468,203361,74981,175561,74981,137512v,-35840,-13907,-70955,-45352,-90691c22676,42430,15312,39137,7675,36667l,34970,,xe" fillcolor="#181717" stroked="f" strokeweight="0">
                  <v:stroke miterlimit="83231f" joinstyle="miter"/>
                  <v:path arrowok="t" textboxrect="0,0,160566,547052"/>
                </v:shape>
                <v:shape id="Shape 19" o:spid="_x0000_s1040" style="position:absolute;left:33148;top:1521;width:2861;height:5662;visibility:visible;mso-wrap-style:square;v-text-anchor:top" coordsize="286029,566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Ranb4A&#10;AADbAAAADwAAAGRycy9kb3ducmV2LnhtbERPTYvCMBC9C/6HMMLebFoXZa1GEWVxr+rqeWzGtphM&#10;ShO1++83guBtHu9z5svOGnGn1teOFWRJCoK4cLrmUsHv4Xv4BcIHZI3GMSn4Iw/LRb83x1y7B+/o&#10;vg+liCHsc1RQhdDkUvqiIos+cQ1x5C6utRgibEupW3zEcGvkKE0n0mLNsaHChtYVFdf9zSoYZ2ZD&#10;x8L6E97OzmTbz9qPtkp9DLrVDESgLrzFL/ePjvOn8PwlHiA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5UWp2+AAAA2wAAAA8AAAAAAAAAAAAAAAAAmAIAAGRycy9kb3ducmV2&#10;LnhtbFBLBQYAAAAABAAEAPUAAACDAwAAAAA=&#10;" path="m286029,r,32918c148501,32918,35116,147041,35116,283096v,136080,113385,250177,250913,250177l286029,566191c130937,566191,,438188,,283096,,128016,130213,,286029,xe" fillcolor="#181717" stroked="f" strokeweight="0">
                  <v:stroke miterlimit="83231f" joinstyle="miter"/>
                  <v:path arrowok="t" textboxrect="0,0,286029,566191"/>
                </v:shape>
                <v:shape id="Shape 20" o:spid="_x0000_s1041" style="position:absolute;left:36009;top:1521;width:2860;height:5662;visibility:visible;mso-wrap-style:square;v-text-anchor:top" coordsize="286017,566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7JY70A&#10;AADbAAAADwAAAGRycy9kb3ducmV2LnhtbERPTYvCMBC9C/sfwix403RFRKpRlqW7erUWz0MztmGb&#10;SUlirf/eHASPj/e93Y+2EwP5YBwr+JpnIIhrpw03Cqrz72wNIkRkjZ1jUvCgAPvdx2SLuXZ3PtFQ&#10;xkakEA45Kmhj7HMpQ92SxTB3PXHirs5bjAn6RmqP9xRuO7nIspW0aDg1tNjTT0v1f3mzCi6rZWGP&#10;xUn/mWpZGH8rBzwYpaaf4/cGRKQxvsUv91ErWKT16Uv6AXL3B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o7JY70AAADbAAAADwAAAAAAAAAAAAAAAACYAgAAZHJzL2Rvd25yZXYu&#10;eG1sUEsFBgAAAAAEAAQA9QAAAIIDAAAAAA==&#10;" path="m,c155080,,286017,128016,286017,283096,286017,438188,155080,566191,,566191l,533273v136779,,250914,-114833,250914,-250177c250914,147041,136779,32918,,32918l,xe" fillcolor="#181717" stroked="f" strokeweight="0">
                  <v:stroke miterlimit="83231f" joinstyle="miter"/>
                  <v:path arrowok="t" textboxrect="0,0,286017,566191"/>
                </v:shape>
                <v:shape id="Shape 21" o:spid="_x0000_s1042" style="position:absolute;left:39734;top:1594;width:1251;height:5516;visibility:visible;mso-wrap-style:square;v-text-anchor:top" coordsize="125095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UxJMUA&#10;AADbAAAADwAAAGRycy9kb3ducmV2LnhtbESPQWvCQBSE7wX/w/KEXopuVFIkdRNEKfQgBa2219fs&#10;M1nMvg3ZrUn/fbcgeBxm5htmVQy2EVfqvHGsYDZNQBCXThuuFBw/XidLED4ga2wck4Jf8lDko4cV&#10;Ztr1vKfrIVQiQthnqKAOoc2k9GVNFv3UtcTRO7vOYoiyq6TusI9w28h5kjxLi4bjQo0tbWoqL4cf&#10;q+Bp/b3Y+tQMu0+Zpl/9qTLv1Cv1OB7WLyACDeEevrXftIL5DP6/xB8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pTEkxQAAANsAAAAPAAAAAAAAAAAAAAAAAJgCAABkcnMv&#10;ZG93bnJldi54bWxQSwUGAAAAAAQABAD1AAAAigMAAAAA&#10;" path="m,l68771,v11153,,22262,45,33234,536l125095,2823r,33537l108267,33925c91259,32553,73882,32918,57785,32918r-22670,l35115,257505r44628,l125095,254150r,34438l92177,290423r32918,47577l125095,395516,52667,290423r-17552,l35115,551561,,551561,,xe" fillcolor="#181717" stroked="f" strokeweight="0">
                  <v:stroke miterlimit="83231f" joinstyle="miter"/>
                  <v:path arrowok="t" textboxrect="0,0,125095,551561"/>
                </v:shape>
                <v:shape id="Shape 22" o:spid="_x0000_s1043" style="position:absolute;left:40985;top:4974;width:1477;height:2136;visibility:visible;mso-wrap-style:square;v-text-anchor:top" coordsize="147764,213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+LvcMA&#10;AADbAAAADwAAAGRycy9kb3ducmV2LnhtbESPT4vCMBTE78J+h/AW9iKa2oNIbRQRli0sHvwDenw0&#10;z6bYvJQm1vrtjbCwx2FmfsPk68E2oqfO144VzKYJCOLS6ZorBafj92QBwgdkjY1jUvAkD+vVxyjH&#10;TLsH76k/hEpECPsMFZgQ2kxKXxqy6KeuJY7e1XUWQ5RdJXWHjwi3jUyTZC4t1hwXDLa0NVTeDner&#10;4KdI57ofm/L89L9YjHeXY3srlPr6HDZLEIGG8B/+axdaQZrC+0v8AX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y+LvcMAAADbAAAADwAAAAAAAAAAAAAAAACYAgAAZHJzL2Rv&#10;d25yZXYueG1sUEsFBgAAAAAEAAQA9QAAAIgDAAAAAA==&#10;" path="m,l147764,213561r-40221,l,57516,,xe" fillcolor="#181717" stroked="f" strokeweight="0">
                  <v:stroke miterlimit="83231f" joinstyle="miter"/>
                  <v:path arrowok="t" textboxrect="0,0,147764,213561"/>
                </v:shape>
                <v:shape id="Shape 23" o:spid="_x0000_s1044" style="position:absolute;left:40985;top:1622;width:1251;height:2858;visibility:visible;mso-wrap-style:square;v-text-anchor:top" coordsize="125095,285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tT8MA&#10;AADbAAAADwAAAGRycy9kb3ducmV2LnhtbESPS4sCMRCE78L+h9ALXmTN7KiLzE6URRAUvPiAvTaT&#10;ngdOOsMkavz3RhA8FlX1FZUvg2nFlXrXWFbwPU5AEBdWN1wpOB3XX3MQziNrbC2Tgjs5WC4+Bjlm&#10;2t54T9eDr0SEsMtQQe19l0npipoMurHtiKNX2t6gj7KvpO7xFuGmlWmS/EiDDceFGjta1VScDxej&#10;YJ5W2/+iDF1YH3dm6vlyvs9GSg0/w98vCE/Bv8Ov9kYrSCfw/BJ/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StT8MAAADbAAAADwAAAAAAAAAAAAAAAACYAgAAZHJzL2Rv&#10;d25yZXYueG1sUEsFBgAAAAAEAAQA9QAAAIgDAAAAAA==&#10;" path="m,l9323,923c30537,4489,50838,11439,69494,24977v39510,27800,55601,71692,55601,118503c125095,227336,74125,275904,124,285758r-124,7l,251327r5383,-398c21748,247545,37293,241143,51193,229079,77533,207857,89979,174939,89979,142020v,-40970,-19024,-81928,-58534,-99492c24133,39055,16317,36541,8203,34724l,33537,,xe" fillcolor="#181717" stroked="f" strokeweight="0">
                  <v:stroke miterlimit="83231f" joinstyle="miter"/>
                  <v:path arrowok="t" textboxrect="0,0,125095,285765"/>
                </v:shape>
                <v:shape id="Shape 24" o:spid="_x0000_s1045" style="position:absolute;left:43312;top:1594;width:1961;height:5516;visibility:visible;mso-wrap-style:square;v-text-anchor:top" coordsize="196056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EhcMIA&#10;AADbAAAADwAAAGRycy9kb3ducmV2LnhtbESP0YrCMBRE34X9h3AXfBFNLSJrNYosFhbftH7A3eba&#10;FpubbhM1+/dGEHwcZuYMs9oE04ob9a6xrGA6SUAQl1Y3XCk4Ffn4C4TzyBpby6Tgnxxs1h+DFWba&#10;3vlAt6OvRISwy1BB7X2XSenKmgy6ie2Io3e2vUEfZV9J3eM9wk0r0ySZS4MNx4UaO/quqbwcr0ZB&#10;XoTtJRn9pQtXunz/Owu73fWg1PAzbJcgPAX/Dr/aP1pBOoPnl/gD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ASFwwgAAANsAAAAPAAAAAAAAAAAAAAAAAJgCAABkcnMvZG93&#10;bnJldi54bWxQSwUGAAAAAAQABAD1AAAAhwMAAAAA&#10;" path="m,l99504,v20114,,39177,823,57407,2938l196056,10921r,35023l194046,45080c164602,36026,133147,32918,98768,32918r-63652,l35116,518642r63652,c116869,518642,134194,517728,150823,515545r45233,-10118l196056,540203r-38066,8157c139417,550647,119986,551561,99504,551561l,551561,,xe" fillcolor="#181717" stroked="f" strokeweight="0">
                  <v:stroke miterlimit="83231f" joinstyle="miter"/>
                  <v:path arrowok="t" textboxrect="0,0,196056,551561"/>
                </v:shape>
                <v:shape id="Shape 25" o:spid="_x0000_s1046" style="position:absolute;left:45273;top:1703;width:1960;height:5293;visibility:visible;mso-wrap-style:square;v-text-anchor:top" coordsize="196056,529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ulI8QA&#10;AADbAAAADwAAAGRycy9kb3ducmV2LnhtbESPT2vCQBTE70K/w/IKvemmQkuIriIWaS8KSev9kX0m&#10;0ezbkN38MZ/eLRR6HGbmN8x6O5pa9NS6yrKC10UEgji3uuJCwc/3YR6DcB5ZY22ZFNzJwXbzNFtj&#10;ou3AKfWZL0SAsEtQQel9k0jp8pIMuoVtiIN3sa1BH2RbSN3iEOCmlssoepcGKw4LJTa0Lym/ZZ1R&#10;kB4+LjqNz+NnPk31qcuuRxdNSr08j7sVCE+j/w//tb+0guUb/H4JP0B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bpSPEAAAA2wAAAA8AAAAAAAAAAAAAAAAAmAIAAGRycy9k&#10;b3ducmV2LnhtbFBLBQYAAAAABAAEAPUAAACJAwAAAAA=&#10;" path="m,l13260,2704v33559,10333,64648,27707,95001,55869c166059,112701,196056,186589,196056,265583v,76086,-29286,148501,-84861,201905c80835,496749,49381,515037,15275,526009l,529282,,494506r2645,-591c33277,483766,61443,467126,87776,441161v46825,-46825,73165,-109728,73165,-175578c160941,195365,133140,129528,81210,81992,68040,70102,54597,60407,40765,52553l,35023,,xe" fillcolor="#181717" stroked="f" strokeweight="0">
                  <v:stroke miterlimit="83231f" joinstyle="miter"/>
                  <v:path arrowok="t" textboxrect="0,0,196056,529282"/>
                </v:shape>
                <v:shape id="Shape 7981" o:spid="_x0000_s1047" style="position:absolute;left:48091;top:1594;width:351;height:5516;visibility:visible;mso-wrap-style:square;v-text-anchor:top" coordsize="35123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QBZMYA&#10;AADdAAAADwAAAGRycy9kb3ducmV2LnhtbESPQUvDQBSE7wX/w/IEb+2mFWxMuy02UPDSg6mIx9fs&#10;M4lm38bsM43/3hUKPQ4z8w2z3o6uVQP1ofFsYD5LQBGX3jZcGXg97qcpqCDIFlvPZOCXAmw3N5M1&#10;Ztaf+YWGQioVIRwyNFCLdJnWoazJYZj5jjh6H753KFH2lbY9niPctXqRJA/aYcNxocaO8prKr+LH&#10;GRjeD378FH3IC/k+4v7kdvf5mzF3t+PTCpTQKNfwpf1sDSwf0zn8v4lPQG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vQBZMYAAADdAAAADwAAAAAAAAAAAAAAAACYAgAAZHJz&#10;L2Rvd25yZXYueG1sUEsFBgAAAAAEAAQA9QAAAIsDAAAAAA==&#10;" path="m,l35123,r,551561l,551561,,e" fillcolor="#181717" stroked="f" strokeweight="0">
                  <v:stroke miterlimit="83231f" joinstyle="miter"/>
                  <v:path arrowok="t" textboxrect="0,0,35123,551561"/>
                </v:shape>
                <v:shape id="Shape 27" o:spid="_x0000_s1048" style="position:absolute;left:49307;top:1521;width:5515;height:5662;visibility:visible;mso-wrap-style:square;v-text-anchor:top" coordsize="551562,566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H+JMIA&#10;AADbAAAADwAAAGRycy9kb3ducmV2LnhtbESPzW7CMBCE75V4B2uRuBUHDhSlGFQBVbn0wM8DbOMl&#10;TonXUbyQ8Pa4UiWOo5n5RrNY9b5WN2pjFdjAZJyBIi6Crbg0cDp+vs5BRUG2WAcmA3eKsFoOXhaY&#10;29Dxnm4HKVWCcMzRgBNpcq1j4chjHIeGOHnn0HqUJNtS2xa7BPe1nmbZTHusOC04bGjtqLgcrt5A&#10;x+cNb5r5sfzZhfrLbb9/LyLGjIb9xzsooV6e4f/2zhqYvsHfl/QD9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cf4kwgAAANsAAAAPAAAAAAAAAAAAAAAAAJgCAABkcnMvZG93&#10;bnJldi54bWxQSwUGAAAAAAQABAD1AAAAhwMAAAAA&#10;" path="m287490,c387706,,468897,49746,526695,128739r-28525,22683c449149,78270,374536,32918,285293,32918,150699,32918,35103,150698,35103,283096v,136067,112675,250177,250190,250177c344551,533273,402349,509143,447688,472567v47548,-40246,65113,-86322,67298,-146304l317488,326263r,-32931l550101,293332v1461,69494,-8776,130213,-57798,183616c439636,534009,360642,566191,283096,566191,130214,566191,,437451,,285293,,127292,129477,,287490,xe" fillcolor="#181717" stroked="f" strokeweight="0">
                  <v:stroke miterlimit="83231f" joinstyle="miter"/>
                  <v:path arrowok="t" textboxrect="0,0,551562,566191"/>
                </v:shape>
                <v:shape id="Shape 28" o:spid="_x0000_s1049" style="position:absolute;left:55672;top:1594;width:4565;height:5516;visibility:visible;mso-wrap-style:square;v-text-anchor:top" coordsize="405270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5AmMIA&#10;AADbAAAADwAAAGRycy9kb3ducmV2LnhtbERPzWrCQBC+F3yHZYReim7MwUp0FVGsCqXUnwcYsmMS&#10;zM6m2anGt3cPhR4/vv/ZonO1ulEbKs8GRsMEFHHubcWFgfNpM5iACoJssfZMBh4UYDHvvcwws/7O&#10;B7odpVAxhEOGBkqRJtM65CU5DEPfEEfu4luHEmFbaNviPYa7WqdJMtYOK44NJTa0Kim/Hn+dgfX2&#10;Z/L1Xui3k+Ry3n836WXz+WHMa79bTkEJdfIv/nPvrIE0jo1f4g/Q8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kCYwgAAANsAAAAPAAAAAAAAAAAAAAAAAJgCAABkcnMvZG93&#10;bnJldi54bWxQSwUGAAAAAAQABAD1AAAAhwMAAAAA&#10;" path="m,l35128,r,234086l370154,234086,370154,r35116,l405270,551561r-35116,l370154,267005r-335026,l35128,551561,,551561,,xe" fillcolor="#181717" stroked="f" strokeweight="0">
                  <v:stroke miterlimit="83231f" joinstyle="miter"/>
                  <v:path arrowok="t" textboxrect="0,0,405270,551561"/>
                </v:shape>
                <v:shape id="Shape 29" o:spid="_x0000_s1050" style="position:absolute;left:60919;top:1594;width:2633;height:5516;visibility:visible;mso-wrap-style:square;v-text-anchor:top" coordsize="263360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2UnsUA&#10;AADbAAAADwAAAGRycy9kb3ducmV2LnhtbESP0WrCQBRE34X+w3KFvulGaWsbXaUohT4IQc0HXLLX&#10;bDR7N2ZXTf16Vyj4OMzMGWa26GwtLtT6yrGC0TABQVw4XXGpIN/9DD5B+ICssXZMCv7Iw2L+0pth&#10;qt2VN3TZhlJECPsUFZgQmlRKXxiy6IeuIY7e3rUWQ5RtKXWL1wi3tRwnyYe0WHFcMNjQ0lBx3J6t&#10;gtPhdJysslAdsvN7tn7b3PLc7JR67XffUxCBuvAM/7d/tYLxFzy+x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TZSexQAAANsAAAAPAAAAAAAAAAAAAAAAAJgCAABkcnMv&#10;ZG93bnJldi54bWxQSwUGAAAAAAQABAD1AAAAigMAAAAA&#10;" path="m,l263360,r,32919l35116,32919r,200431l257505,233350r,32931l35116,266281r,252362l263360,518643r,32918l,551561,,xe" fillcolor="#181717" stroked="f" strokeweight="0">
                  <v:stroke miterlimit="83231f" joinstyle="miter"/>
                  <v:path arrowok="t" textboxrect="0,0,263360,551561"/>
                </v:shape>
                <v:shape id="Shape 30" o:spid="_x0000_s1051" style="position:absolute;left:64637;top:1594;width:1250;height:5516;visibility:visible;mso-wrap-style:square;v-text-anchor:top" coordsize="125095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ACYsIA&#10;AADbAAAADwAAAGRycy9kb3ducmV2LnhtbERPy2rCQBTdC/7DcIVuxExaSZHoGEJLwYUUal/ba+aa&#10;DGbuhMxo4t93FgWXh/PeFKNtxZV6bxwreExSEMSV04ZrBV+fb4sVCB+QNbaOScGNPBTb6WSDuXYD&#10;f9D1EGoRQ9jnqKAJocul9FVDFn3iOuLInVxvMUTY11L3OMRw28qnNH2WFg3HhgY7emmoOh8uVsG8&#10;PC5ffWbG/Y/Mst/huzbvNCj1MBvLNYhAY7iL/907rWAZ18cv8Q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AJiwgAAANsAAAAPAAAAAAAAAAAAAAAAAJgCAABkcnMvZG93&#10;bnJldi54bWxQSwUGAAAAAAQABAD1AAAAhwMAAAAA&#10;" path="m,l68758,v11157,,22267,45,33241,536l125095,2823r,33537l108269,33925c91263,32553,73889,32918,57798,32918r-22682,l35116,257505r44615,l125095,254151r,34436l92177,290423r32918,47577l125095,395524,52667,290423r-17551,l35116,551561,,551561,,xe" fillcolor="#181717" stroked="f" strokeweight="0">
                  <v:stroke miterlimit="83231f" joinstyle="miter"/>
                  <v:path arrowok="t" textboxrect="0,0,125095,551561"/>
                </v:shape>
                <v:shape id="Shape 31" o:spid="_x0000_s1052" style="position:absolute;left:65888;top:4974;width:1477;height:2136;visibility:visible;mso-wrap-style:square;v-text-anchor:top" coordsize="147764,213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SDF8IA&#10;AADbAAAADwAAAGRycy9kb3ducmV2LnhtbESPQYvCMBSE7wv+h/AEL6KpCiLVKCLIFsTDqqDHR/Ns&#10;is1LabK1/nsjLOxxmJlvmNWms5VoqfGlYwWTcQKCOHe65ELB5bwfLUD4gKyxckwKXuRhs+59rTDV&#10;7sk/1J5CISKEfYoKTAh1KqXPDVn0Y1cTR+/uGoshyqaQusFnhNtKTpNkLi2WHBcM1rQzlD9Ov1bB&#10;dzad63Zo8uvLHzAbHm/n+pEpNeh32yWIQF34D/+1M61gNoHPl/gD5P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JIMXwgAAANsAAAAPAAAAAAAAAAAAAAAAAJgCAABkcnMvZG93&#10;bnJldi54bWxQSwUGAAAAAAQABAD1AAAAhwMAAAAA&#10;" path="m,l147764,213561r-40233,l,57524,,xe" fillcolor="#181717" stroked="f" strokeweight="0">
                  <v:stroke miterlimit="83231f" joinstyle="miter"/>
                  <v:path arrowok="t" textboxrect="0,0,147764,213561"/>
                </v:shape>
                <v:shape id="Shape 32" o:spid="_x0000_s1053" style="position:absolute;left:65888;top:1622;width:1250;height:2858;visibility:visible;mso-wrap-style:square;v-text-anchor:top" coordsize="125095,285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VJ8cUA&#10;AADbAAAADwAAAGRycy9kb3ducmV2LnhtbESPT2sCMRTE74V+h/AK3jSrC1VWo0ihKO2l/jm0t+fm&#10;udl287IkqW799EYQehxm5jfMbNHZRpzIh9qxguEgA0FcOl1zpWC/e+1PQISIrLFxTAr+KMBi/vgw&#10;w0K7M2/otI2VSBAOBSowMbaFlKE0ZDEMXEucvKPzFmOSvpLa4znBbSNHWfYsLdacFgy29GKo/Nn+&#10;WgWrN0P+4C7jTfOef37kq8vXgb6V6j11yymISF38D9/ba60gH8HtS/oBcn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UnxxQAAANsAAAAPAAAAAAAAAAAAAAAAAJgCAABkcnMv&#10;ZG93bnJldi54bWxQSwUGAAAAAAQABAD1AAAAigMAAAAA&#10;" path="m,l9320,923c30533,4488,50831,11438,69481,24976v39510,27801,55614,71692,55614,118504c125095,227335,74114,275904,120,285757r-120,7l,251327r5388,-398c21755,247544,37300,241143,51206,229078,77533,207857,89979,174938,89979,142020v,-40970,-19024,-81928,-58534,-99492c24133,39055,16317,36541,8203,34724l,33537,,xe" fillcolor="#181717" stroked="f" strokeweight="0">
                  <v:stroke miterlimit="83231f" joinstyle="miter"/>
                  <v:path arrowok="t" textboxrect="0,0,125095,285764"/>
                </v:shape>
                <v:shape id="Shape 33" o:spid="_x0000_s1054" style="position:absolute;left:67660;top:1420;width:2307;height:5690;visibility:visible;mso-wrap-style:square;v-text-anchor:top" coordsize="230791,56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jI7MUA&#10;AADbAAAADwAAAGRycy9kb3ducmV2LnhtbESPT2sCMRTE70K/Q3iCt5pVqX9Wo0jF0ougqx68PTbP&#10;3cXNy7JJNX77plDwOMzMb5jFKpha3Kl1lWUFg34Cgji3uuJCwem4fZ+CcB5ZY22ZFDzJwWr51llg&#10;qu2DD3TPfCEihF2KCkrvm1RKl5dk0PVtQxy9q20N+ijbQuoWHxFuajlMkrE0WHFcKLGhz5LyW/Zj&#10;FGxmt10xtSG7TMLX9rk+X4Z7+lCq1w3rOQhPwb/C/+1vrWA0gr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qMjsxQAAANsAAAAPAAAAAAAAAAAAAAAAAJgCAABkcnMv&#10;ZG93bnJldi54bWxQSwUGAAAAAAQABAD1AAAAigMAAAAA&#10;" path="m230791,r,89241l122898,354619r107893,l230791,387537r-121064,l35826,568956,,568956,230791,xe" fillcolor="#181717" stroked="f" strokeweight="0">
                  <v:stroke miterlimit="83231f" joinstyle="miter"/>
                  <v:path arrowok="t" textboxrect="0,0,230791,568956"/>
                </v:shape>
                <v:shape id="Shape 34" o:spid="_x0000_s1055" style="position:absolute;left:69967;top:1411;width:2308;height:5699;visibility:visible;mso-wrap-style:square;v-text-anchor:top" coordsize="230791,569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aI4MYA&#10;AADbAAAADwAAAGRycy9kb3ducmV2LnhtbESPQWvCQBSE70L/w/IK3uomKrakrqEookg9NBWkt0f2&#10;mYRm34bdVdP++q5Q8DjMzDfMPO9NKy7kfGNZQTpKQBCXVjdcKTh8rp9eQPiArLG1TAp+yEO+eBjM&#10;MdP2yh90KUIlIoR9hgrqELpMSl/WZNCPbEccvZN1BkOUrpLa4TXCTSvHSTKTBhuOCzV2tKyp/C7O&#10;RsHzqSo3O7dOJ9v3ZpUcl2H39btXavjYv72CCNSHe/i/vdUKJlO4fY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6aI4MYAAADbAAAADwAAAAAAAAAAAAAAAACYAgAAZHJz&#10;L2Rvd25yZXYueG1sUEsFBgAAAAAEAAQA9QAAAIsDAAAAAA==&#10;" path="m362,l230791,569849r-35853,l121050,388429,,388429,,355511r107893,l362,89243,,90133,,893,362,xe" fillcolor="#181717" stroked="f" strokeweight="0">
                  <v:stroke miterlimit="83231f" joinstyle="miter"/>
                  <v:path arrowok="t" textboxrect="0,0,230791,569849"/>
                </v:shape>
                <w10:anchorlock/>
              </v:group>
            </w:pict>
          </mc:Fallback>
        </mc:AlternateContent>
      </w:r>
    </w:p>
    <w:p w:rsidR="0058539D" w:rsidRDefault="00546493" w:rsidP="005824F5">
      <w:pPr>
        <w:jc w:val="center"/>
        <w:rPr>
          <w:rFonts w:ascii="Cambria" w:hAnsi="Cambria"/>
          <w:sz w:val="24"/>
          <w:szCs w:val="24"/>
        </w:rPr>
      </w:pPr>
      <w:r w:rsidRPr="00C35B64">
        <w:rPr>
          <w:rFonts w:ascii="Cambria" w:hAnsi="Cambria"/>
          <w:sz w:val="24"/>
          <w:szCs w:val="24"/>
        </w:rPr>
        <w:t>Provincia di Imperia</w:t>
      </w:r>
    </w:p>
    <w:p w:rsidR="00143751" w:rsidRDefault="00143751" w:rsidP="001437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Servizio assistenza scolastica e sociale tel. 0184 272470</w:t>
      </w:r>
    </w:p>
    <w:p w:rsidR="00A522C5" w:rsidRPr="00D33F48" w:rsidRDefault="00A522C5" w:rsidP="006E59C8">
      <w:pPr>
        <w:jc w:val="center"/>
        <w:rPr>
          <w:rFonts w:ascii="Verdana" w:hAnsi="Verdana" w:cs="Arial"/>
          <w:b/>
          <w:sz w:val="24"/>
          <w:szCs w:val="24"/>
        </w:rPr>
      </w:pPr>
      <w:r w:rsidRPr="00D33F48">
        <w:rPr>
          <w:rFonts w:ascii="Verdana" w:hAnsi="Verdana" w:cs="Arial"/>
          <w:b/>
          <w:sz w:val="24"/>
          <w:szCs w:val="24"/>
        </w:rPr>
        <w:t xml:space="preserve">Oggetto: Centro Estivo comunale </w:t>
      </w:r>
      <w:r w:rsidR="002F7C10" w:rsidRPr="00D33F48">
        <w:rPr>
          <w:rFonts w:ascii="Verdana" w:hAnsi="Verdana" w:cs="Arial"/>
          <w:b/>
          <w:sz w:val="24"/>
          <w:szCs w:val="24"/>
        </w:rPr>
        <w:t>-</w:t>
      </w:r>
      <w:r w:rsidRPr="00D33F48">
        <w:rPr>
          <w:rFonts w:ascii="Verdana" w:hAnsi="Verdana" w:cs="Arial"/>
          <w:b/>
          <w:sz w:val="24"/>
          <w:szCs w:val="24"/>
        </w:rPr>
        <w:t xml:space="preserve"> </w:t>
      </w:r>
      <w:r w:rsidR="00CC1199" w:rsidRPr="00D33F48">
        <w:rPr>
          <w:rFonts w:ascii="Verdana" w:hAnsi="Verdana" w:cs="Arial"/>
          <w:b/>
          <w:sz w:val="24"/>
          <w:szCs w:val="24"/>
        </w:rPr>
        <w:t>mesi di luglio ed agosto 201</w:t>
      </w:r>
      <w:r w:rsidR="00D33F48" w:rsidRPr="00D33F48">
        <w:rPr>
          <w:rFonts w:ascii="Verdana" w:hAnsi="Verdana" w:cs="Arial"/>
          <w:b/>
          <w:sz w:val="24"/>
          <w:szCs w:val="24"/>
        </w:rPr>
        <w:t>9</w:t>
      </w:r>
      <w:r w:rsidR="00D33F48">
        <w:rPr>
          <w:rFonts w:ascii="Verdana" w:hAnsi="Verdana" w:cs="Arial"/>
          <w:b/>
          <w:sz w:val="24"/>
          <w:szCs w:val="24"/>
        </w:rPr>
        <w:t xml:space="preserve"> – </w:t>
      </w:r>
    </w:p>
    <w:p w:rsidR="002F7C10" w:rsidRDefault="00A522C5" w:rsidP="00CC119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Verdana" w:hAnsi="Verdana" w:cs="Verdana"/>
          <w:b/>
          <w:bCs/>
          <w:sz w:val="18"/>
          <w:szCs w:val="18"/>
        </w:rPr>
      </w:pPr>
      <w:r w:rsidRPr="006344D3">
        <w:rPr>
          <w:rFonts w:ascii="Verdana" w:hAnsi="Verdana" w:cs="Verdana"/>
          <w:sz w:val="18"/>
          <w:szCs w:val="18"/>
        </w:rPr>
        <w:t xml:space="preserve">La quota di partecipazione mensile è di </w:t>
      </w:r>
      <w:r w:rsidRPr="006344D3">
        <w:rPr>
          <w:rFonts w:ascii="Verdana" w:hAnsi="Verdana" w:cs="Verdana"/>
          <w:b/>
          <w:bCs/>
          <w:sz w:val="18"/>
          <w:szCs w:val="18"/>
        </w:rPr>
        <w:t>EURO 155,00.</w:t>
      </w:r>
      <w:r w:rsidR="006344D3" w:rsidRPr="006344D3">
        <w:rPr>
          <w:rFonts w:ascii="Verdana" w:hAnsi="Verdana" w:cs="Verdana"/>
          <w:b/>
          <w:bCs/>
          <w:sz w:val="18"/>
          <w:szCs w:val="18"/>
        </w:rPr>
        <w:t xml:space="preserve"> </w:t>
      </w:r>
    </w:p>
    <w:p w:rsidR="002F7C10" w:rsidRDefault="006344D3" w:rsidP="00CC119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Verdana" w:hAnsi="Verdana" w:cs="Verdana"/>
          <w:b/>
          <w:bCs/>
          <w:sz w:val="18"/>
          <w:szCs w:val="18"/>
        </w:rPr>
      </w:pPr>
      <w:r w:rsidRPr="006344D3">
        <w:rPr>
          <w:rFonts w:ascii="Verdana" w:hAnsi="Verdana" w:cs="Verdana"/>
          <w:b/>
          <w:bCs/>
          <w:sz w:val="18"/>
          <w:szCs w:val="18"/>
        </w:rPr>
        <w:t xml:space="preserve">In caso di iscrizione ai due mesi (luglio e agosto) il genitore è tenuto a corrispondere la quota del mese di luglio unitamente a euro 50,00 quale caparra per il mese di agosto. </w:t>
      </w:r>
    </w:p>
    <w:p w:rsidR="00A522C5" w:rsidRPr="006344D3" w:rsidRDefault="006344D3" w:rsidP="00CC1199">
      <w:pPr>
        <w:pStyle w:val="Normale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Verdana" w:hAnsi="Verdana" w:cs="Verdana"/>
          <w:b/>
          <w:bCs/>
          <w:sz w:val="18"/>
          <w:szCs w:val="18"/>
        </w:rPr>
      </w:pPr>
      <w:r w:rsidRPr="006344D3">
        <w:rPr>
          <w:rFonts w:ascii="Verdana" w:hAnsi="Verdana" w:cs="Verdana"/>
          <w:b/>
          <w:bCs/>
          <w:sz w:val="18"/>
          <w:szCs w:val="18"/>
        </w:rPr>
        <w:t xml:space="preserve">In caso di rinuncia il Comune non restituirà tale caparra. </w:t>
      </w:r>
      <w:r w:rsidR="00746D90">
        <w:rPr>
          <w:rFonts w:ascii="Verdana" w:hAnsi="Verdana" w:cs="Verdana"/>
          <w:b/>
          <w:bCs/>
          <w:sz w:val="18"/>
          <w:szCs w:val="18"/>
        </w:rPr>
        <w:t>(</w:t>
      </w:r>
      <w:r w:rsidRPr="006344D3">
        <w:rPr>
          <w:rFonts w:ascii="Verdana" w:hAnsi="Verdana" w:cs="Verdana"/>
          <w:b/>
          <w:bCs/>
          <w:sz w:val="18"/>
          <w:szCs w:val="18"/>
        </w:rPr>
        <w:t xml:space="preserve">Come disposto dall’articolo 6, comma 4, del </w:t>
      </w:r>
      <w:r w:rsidR="00746D90" w:rsidRPr="00746D90">
        <w:rPr>
          <w:rFonts w:ascii="Verdana" w:hAnsi="Verdana" w:cs="Verdana"/>
          <w:b/>
          <w:bCs/>
          <w:sz w:val="18"/>
          <w:szCs w:val="18"/>
          <w:u w:val="single"/>
        </w:rPr>
        <w:t>R</w:t>
      </w:r>
      <w:r w:rsidRPr="00746D90">
        <w:rPr>
          <w:rFonts w:ascii="Verdana" w:hAnsi="Verdana" w:cs="Verdana"/>
          <w:b/>
          <w:bCs/>
          <w:sz w:val="18"/>
          <w:szCs w:val="18"/>
          <w:u w:val="single"/>
        </w:rPr>
        <w:t>egolamento del centro estivo comunale</w:t>
      </w:r>
      <w:r w:rsidRPr="006344D3">
        <w:rPr>
          <w:rFonts w:ascii="Verdana" w:hAnsi="Verdana" w:cs="Verdana"/>
          <w:b/>
          <w:bCs/>
          <w:sz w:val="18"/>
          <w:szCs w:val="18"/>
        </w:rPr>
        <w:t xml:space="preserve"> approvato con </w:t>
      </w:r>
      <w:proofErr w:type="gramStart"/>
      <w:r w:rsidRPr="006344D3">
        <w:rPr>
          <w:rFonts w:ascii="Verdana" w:hAnsi="Verdana" w:cs="Verdana"/>
          <w:b/>
          <w:bCs/>
          <w:sz w:val="18"/>
          <w:szCs w:val="18"/>
        </w:rPr>
        <w:t>deliberazione  del</w:t>
      </w:r>
      <w:proofErr w:type="gramEnd"/>
      <w:r w:rsidRPr="006344D3">
        <w:rPr>
          <w:rFonts w:ascii="Verdana" w:hAnsi="Verdana" w:cs="Verdana"/>
          <w:b/>
          <w:bCs/>
          <w:sz w:val="18"/>
          <w:szCs w:val="18"/>
        </w:rPr>
        <w:t xml:space="preserve"> Consiglio Comunale n. 69 del 19/12/2017</w:t>
      </w:r>
      <w:r w:rsidR="00746D90">
        <w:rPr>
          <w:rFonts w:ascii="Verdana" w:hAnsi="Verdana" w:cs="Verdana"/>
          <w:b/>
          <w:bCs/>
          <w:sz w:val="18"/>
          <w:szCs w:val="18"/>
        </w:rPr>
        <w:t xml:space="preserve"> e visionabile sul sito istituzionale del Comune).</w:t>
      </w:r>
    </w:p>
    <w:p w:rsidR="002F7C10" w:rsidRDefault="00CC1199" w:rsidP="00CC11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CC1199">
        <w:rPr>
          <w:rFonts w:ascii="Verdana" w:hAnsi="Verdana" w:cs="Verdana"/>
          <w:b/>
          <w:bCs/>
          <w:sz w:val="18"/>
          <w:szCs w:val="18"/>
          <w:u w:val="single"/>
        </w:rPr>
        <w:t xml:space="preserve">Il </w:t>
      </w:r>
      <w:proofErr w:type="gramStart"/>
      <w:r w:rsidRPr="00CC1199">
        <w:rPr>
          <w:rFonts w:ascii="Verdana" w:hAnsi="Verdana" w:cs="Verdana"/>
          <w:b/>
          <w:bCs/>
          <w:sz w:val="18"/>
          <w:szCs w:val="18"/>
          <w:u w:val="single"/>
        </w:rPr>
        <w:t>versamento  deve</w:t>
      </w:r>
      <w:proofErr w:type="gramEnd"/>
      <w:r w:rsidRPr="00CC1199">
        <w:rPr>
          <w:rFonts w:ascii="Verdana" w:hAnsi="Verdana" w:cs="Verdana"/>
          <w:b/>
          <w:bCs/>
          <w:sz w:val="18"/>
          <w:szCs w:val="18"/>
          <w:u w:val="single"/>
        </w:rPr>
        <w:t xml:space="preserve"> essere intestato al:</w:t>
      </w:r>
      <w:r w:rsidRPr="00CC1199">
        <w:rPr>
          <w:rFonts w:ascii="Verdana" w:hAnsi="Verdana" w:cs="Verdana"/>
          <w:sz w:val="18"/>
          <w:szCs w:val="18"/>
        </w:rPr>
        <w:t xml:space="preserve"> Comune di Bordighera sul conto corrente postale n. 272187</w:t>
      </w:r>
      <w:smartTag w:uri="urn:schemas-microsoft-com:office:smarttags" w:element="metricconverter">
        <w:smartTagPr>
          <w:attr w:name="ProductID" w:val="3,20 a"/>
        </w:smartTagPr>
        <w:r w:rsidRPr="00CC1199">
          <w:rPr>
            <w:rFonts w:ascii="Verdana" w:hAnsi="Verdana" w:cs="Verdana"/>
            <w:sz w:val="18"/>
            <w:szCs w:val="18"/>
          </w:rPr>
          <w:t xml:space="preserve">- </w:t>
        </w:r>
      </w:smartTag>
      <w:r w:rsidRPr="00CC1199">
        <w:rPr>
          <w:rFonts w:ascii="Verdana" w:hAnsi="Verdana" w:cs="Verdana"/>
          <w:sz w:val="18"/>
          <w:szCs w:val="18"/>
        </w:rPr>
        <w:t>causale: Centro estivo, nome e cognome del bambino e mese prescelto.</w:t>
      </w:r>
    </w:p>
    <w:p w:rsidR="00CC1199" w:rsidRPr="00CC1199" w:rsidRDefault="00CC1199" w:rsidP="00CC11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CC1199">
        <w:rPr>
          <w:rFonts w:ascii="Verdana" w:hAnsi="Verdana" w:cs="Verdana"/>
          <w:sz w:val="18"/>
          <w:szCs w:val="18"/>
        </w:rPr>
        <w:t xml:space="preserve"> La ricevuta del sopracitato versamento dovrà essere consegnata all’ufficio scuola (entro </w:t>
      </w:r>
      <w:r w:rsidR="002F7C10">
        <w:rPr>
          <w:rFonts w:ascii="Verdana" w:hAnsi="Verdana" w:cs="Verdana"/>
          <w:sz w:val="18"/>
          <w:szCs w:val="18"/>
        </w:rPr>
        <w:t xml:space="preserve">il </w:t>
      </w:r>
      <w:r w:rsidR="00D33F48">
        <w:rPr>
          <w:rFonts w:ascii="Verdana" w:hAnsi="Verdana" w:cs="Verdana"/>
          <w:sz w:val="18"/>
          <w:szCs w:val="18"/>
        </w:rPr>
        <w:t>5</w:t>
      </w:r>
      <w:r w:rsidRPr="00CC1199">
        <w:rPr>
          <w:rFonts w:ascii="Verdana" w:hAnsi="Verdana" w:cs="Verdana"/>
          <w:sz w:val="18"/>
          <w:szCs w:val="18"/>
        </w:rPr>
        <w:t>/06/201</w:t>
      </w:r>
      <w:r w:rsidR="00D33F48">
        <w:rPr>
          <w:rFonts w:ascii="Verdana" w:hAnsi="Verdana" w:cs="Verdana"/>
          <w:sz w:val="18"/>
          <w:szCs w:val="18"/>
        </w:rPr>
        <w:t>9</w:t>
      </w:r>
      <w:r w:rsidRPr="00CC1199">
        <w:rPr>
          <w:rFonts w:ascii="Verdana" w:hAnsi="Verdana" w:cs="Verdana"/>
          <w:sz w:val="18"/>
          <w:szCs w:val="18"/>
        </w:rPr>
        <w:t>).</w:t>
      </w:r>
    </w:p>
    <w:p w:rsidR="00CC1199" w:rsidRPr="00CC1199" w:rsidRDefault="00CC1199" w:rsidP="00CC1199">
      <w:pPr>
        <w:widowControl w:val="0"/>
        <w:autoSpaceDE w:val="0"/>
        <w:autoSpaceDN w:val="0"/>
        <w:adjustRightInd w:val="0"/>
        <w:jc w:val="both"/>
        <w:rPr>
          <w:rFonts w:ascii="Verdana" w:hAnsi="Verdana" w:cs="Times New Roman"/>
          <w:sz w:val="18"/>
          <w:szCs w:val="18"/>
        </w:rPr>
      </w:pPr>
      <w:r w:rsidRPr="00CC1199">
        <w:rPr>
          <w:rFonts w:ascii="Verdana" w:hAnsi="Verdana" w:cs="Verdana"/>
          <w:sz w:val="18"/>
          <w:szCs w:val="18"/>
        </w:rPr>
        <w:t xml:space="preserve">La </w:t>
      </w:r>
      <w:r w:rsidRPr="00CC1199">
        <w:rPr>
          <w:rFonts w:ascii="Verdana" w:hAnsi="Verdana" w:cs="Verdana"/>
          <w:b/>
          <w:bCs/>
          <w:sz w:val="18"/>
          <w:szCs w:val="18"/>
          <w:u w:val="single"/>
        </w:rPr>
        <w:t>REFEZIONE SCOLASTICA</w:t>
      </w:r>
      <w:r w:rsidRPr="00CC1199">
        <w:rPr>
          <w:rFonts w:ascii="Verdana" w:hAnsi="Verdana" w:cs="Verdana"/>
          <w:sz w:val="18"/>
          <w:szCs w:val="18"/>
        </w:rPr>
        <w:t xml:space="preserve"> avrà un costo di € </w:t>
      </w:r>
      <w:smartTag w:uri="urn:schemas-microsoft-com:office:smarttags" w:element="metricconverter">
        <w:smartTagPr>
          <w:attr w:name="ProductID" w:val="3,20 a"/>
        </w:smartTagPr>
        <w:r w:rsidRPr="00CC1199">
          <w:rPr>
            <w:rFonts w:ascii="Verdana" w:hAnsi="Verdana" w:cs="Verdana"/>
            <w:sz w:val="18"/>
            <w:szCs w:val="18"/>
          </w:rPr>
          <w:t>3,20 a</w:t>
        </w:r>
      </w:smartTag>
      <w:r w:rsidRPr="00CC1199">
        <w:rPr>
          <w:rFonts w:ascii="Verdana" w:hAnsi="Verdana" w:cs="Verdana"/>
          <w:sz w:val="18"/>
          <w:szCs w:val="18"/>
        </w:rPr>
        <w:t xml:space="preserve"> pasto per i bambini frequentanti la </w:t>
      </w:r>
      <w:r w:rsidRPr="00CC1199">
        <w:rPr>
          <w:rFonts w:ascii="Verdana" w:hAnsi="Verdana"/>
          <w:sz w:val="18"/>
          <w:szCs w:val="18"/>
        </w:rPr>
        <w:t>scuola dell’infanzia, e buono pasto da € 3,</w:t>
      </w:r>
      <w:proofErr w:type="gramStart"/>
      <w:r w:rsidRPr="00CC1199">
        <w:rPr>
          <w:rFonts w:ascii="Verdana" w:hAnsi="Verdana"/>
          <w:sz w:val="18"/>
          <w:szCs w:val="18"/>
        </w:rPr>
        <w:t>50  per</w:t>
      </w:r>
      <w:proofErr w:type="gramEnd"/>
      <w:r w:rsidRPr="00CC1199">
        <w:rPr>
          <w:rFonts w:ascii="Verdana" w:hAnsi="Verdana"/>
          <w:sz w:val="18"/>
          <w:szCs w:val="18"/>
        </w:rPr>
        <w:t xml:space="preserve"> i ragazzi della scuola primaria  e secondaria di 1° grado).</w:t>
      </w:r>
    </w:p>
    <w:p w:rsidR="00CC1199" w:rsidRPr="00CC1199" w:rsidRDefault="00CC1199" w:rsidP="00CC1199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18"/>
          <w:szCs w:val="18"/>
        </w:rPr>
      </w:pPr>
      <w:r w:rsidRPr="00CC1199">
        <w:rPr>
          <w:rFonts w:ascii="Verdana" w:hAnsi="Verdana" w:cs="Verdana"/>
          <w:sz w:val="18"/>
          <w:szCs w:val="18"/>
        </w:rPr>
        <w:t xml:space="preserve">Alla domanda dovrà essere inoltre allegato </w:t>
      </w:r>
      <w:r w:rsidRPr="00CC1199">
        <w:rPr>
          <w:rFonts w:ascii="Verdana" w:hAnsi="Verdana" w:cs="Verdana"/>
          <w:b/>
          <w:bCs/>
          <w:sz w:val="18"/>
          <w:szCs w:val="18"/>
          <w:u w:val="single"/>
        </w:rPr>
        <w:t>certificato medico</w:t>
      </w:r>
      <w:r w:rsidRPr="00CC1199">
        <w:rPr>
          <w:rFonts w:ascii="Verdana" w:hAnsi="Verdana" w:cs="Verdana"/>
          <w:b/>
          <w:bCs/>
          <w:sz w:val="18"/>
          <w:szCs w:val="18"/>
        </w:rPr>
        <w:t xml:space="preserve"> attestante che il bambino può svolgere attività sportiva e comunicazioni circa eventuali allergie (solo se ha 6 anni compiuti ed ha già frequentato la 1° classe primaria).</w:t>
      </w:r>
    </w:p>
    <w:p w:rsidR="00CC1199" w:rsidRPr="00CC1199" w:rsidRDefault="00CC1199" w:rsidP="00CC119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Verdana" w:hAnsi="Verdana" w:cs="Verdana"/>
          <w:sz w:val="18"/>
          <w:szCs w:val="18"/>
        </w:rPr>
      </w:pPr>
      <w:r w:rsidRPr="00210DC2">
        <w:rPr>
          <w:rFonts w:ascii="Verdana" w:hAnsi="Verdana" w:cs="Verdana"/>
          <w:sz w:val="18"/>
          <w:szCs w:val="18"/>
        </w:rPr>
        <w:t xml:space="preserve">L’incontro con i genitori si terrà </w:t>
      </w:r>
      <w:r w:rsidR="004A1FB5" w:rsidRPr="00210DC2">
        <w:rPr>
          <w:rFonts w:ascii="Verdana" w:hAnsi="Verdana" w:cs="Verdana"/>
          <w:b/>
          <w:sz w:val="24"/>
          <w:szCs w:val="24"/>
          <w:u w:val="single"/>
        </w:rPr>
        <w:t xml:space="preserve">lunedì </w:t>
      </w:r>
      <w:r w:rsidRPr="00210DC2">
        <w:rPr>
          <w:rFonts w:ascii="Verdana" w:hAnsi="Verdana" w:cs="Verdana"/>
          <w:b/>
          <w:sz w:val="24"/>
          <w:szCs w:val="24"/>
          <w:u w:val="single"/>
        </w:rPr>
        <w:t>13</w:t>
      </w:r>
      <w:r w:rsidR="004A1FB5" w:rsidRPr="00210DC2">
        <w:rPr>
          <w:rFonts w:ascii="Verdana" w:hAnsi="Verdana" w:cs="Verdana"/>
          <w:b/>
          <w:sz w:val="24"/>
          <w:szCs w:val="24"/>
          <w:u w:val="single"/>
        </w:rPr>
        <w:t xml:space="preserve"> maggio </w:t>
      </w:r>
      <w:r w:rsidRPr="00210DC2">
        <w:rPr>
          <w:rFonts w:ascii="Verdana" w:hAnsi="Verdana" w:cs="Verdana"/>
          <w:b/>
          <w:sz w:val="24"/>
          <w:szCs w:val="24"/>
          <w:u w:val="single"/>
        </w:rPr>
        <w:t>201</w:t>
      </w:r>
      <w:r w:rsidR="00D33F48" w:rsidRPr="00210DC2">
        <w:rPr>
          <w:rFonts w:ascii="Verdana" w:hAnsi="Verdana" w:cs="Verdana"/>
          <w:b/>
          <w:sz w:val="24"/>
          <w:szCs w:val="24"/>
          <w:u w:val="single"/>
        </w:rPr>
        <w:t>9</w:t>
      </w:r>
      <w:r w:rsidRPr="00210DC2">
        <w:rPr>
          <w:rFonts w:ascii="Verdana" w:hAnsi="Verdana" w:cs="Verdana"/>
          <w:b/>
          <w:szCs w:val="18"/>
        </w:rPr>
        <w:t xml:space="preserve"> presso la </w:t>
      </w:r>
      <w:r w:rsidR="00CC5953" w:rsidRPr="00210DC2">
        <w:rPr>
          <w:rFonts w:ascii="Verdana" w:hAnsi="Verdana" w:cs="Verdana"/>
          <w:b/>
          <w:sz w:val="20"/>
          <w:szCs w:val="16"/>
        </w:rPr>
        <w:t>SALA ROSSA DEL PALAZZO DEL PARCO</w:t>
      </w:r>
      <w:r w:rsidR="00CC5953" w:rsidRPr="00210DC2">
        <w:rPr>
          <w:rFonts w:ascii="Verdana" w:hAnsi="Verdana" w:cs="Verdana"/>
          <w:b/>
          <w:szCs w:val="18"/>
        </w:rPr>
        <w:t xml:space="preserve"> </w:t>
      </w:r>
      <w:r w:rsidRPr="00210DC2">
        <w:rPr>
          <w:rFonts w:ascii="Verdana" w:hAnsi="Verdana" w:cs="Verdana"/>
          <w:b/>
          <w:szCs w:val="18"/>
        </w:rPr>
        <w:t>alle ore 18,00</w:t>
      </w:r>
      <w:r w:rsidRPr="00210DC2">
        <w:rPr>
          <w:rFonts w:ascii="Verdana" w:hAnsi="Verdana" w:cs="Verdana"/>
          <w:sz w:val="18"/>
          <w:szCs w:val="18"/>
        </w:rPr>
        <w:t>.</w:t>
      </w:r>
      <w:r w:rsidRPr="00CC1199">
        <w:rPr>
          <w:rFonts w:ascii="Verdana" w:hAnsi="Verdana" w:cs="Verdana"/>
          <w:b/>
          <w:bCs/>
          <w:sz w:val="18"/>
          <w:szCs w:val="18"/>
        </w:rPr>
        <w:t xml:space="preserve"> </w:t>
      </w:r>
      <w:bookmarkStart w:id="0" w:name="_GoBack"/>
      <w:bookmarkEnd w:id="0"/>
    </w:p>
    <w:sectPr w:rsidR="00CC1199" w:rsidRPr="00CC1199" w:rsidSect="005C533E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199" w:rsidRDefault="00CC1199" w:rsidP="00E47951">
      <w:pPr>
        <w:spacing w:after="0" w:line="240" w:lineRule="auto"/>
      </w:pPr>
      <w:r>
        <w:separator/>
      </w:r>
    </w:p>
  </w:endnote>
  <w:endnote w:type="continuationSeparator" w:id="0">
    <w:p w:rsidR="00CC1199" w:rsidRDefault="00CC1199" w:rsidP="00E47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199" w:rsidRDefault="00CC1199" w:rsidP="0092664D">
    <w:pPr>
      <w:jc w:val="center"/>
      <w:rPr>
        <w:rFonts w:ascii="Cambria" w:hAnsi="Cambria"/>
        <w:sz w:val="16"/>
        <w:szCs w:val="16"/>
      </w:rPr>
    </w:pPr>
    <w:r w:rsidRPr="0032048C">
      <w:rPr>
        <w:rFonts w:ascii="Cambria" w:hAnsi="Cambria"/>
        <w:sz w:val="16"/>
        <w:szCs w:val="16"/>
      </w:rPr>
      <w:t xml:space="preserve">Comune di Bordighera – Via XX Settembre, 32 – </w:t>
    </w:r>
    <w:proofErr w:type="spellStart"/>
    <w:r w:rsidRPr="0032048C">
      <w:rPr>
        <w:rFonts w:ascii="Cambria" w:hAnsi="Cambria"/>
        <w:sz w:val="16"/>
        <w:szCs w:val="16"/>
      </w:rPr>
      <w:t>tel</w:t>
    </w:r>
    <w:proofErr w:type="spellEnd"/>
    <w:r w:rsidRPr="0032048C">
      <w:rPr>
        <w:rFonts w:ascii="Cambria" w:hAnsi="Cambria"/>
        <w:sz w:val="16"/>
        <w:szCs w:val="16"/>
      </w:rPr>
      <w:t>: +3901842721 – fax +390184260144</w:t>
    </w:r>
    <w:r>
      <w:rPr>
        <w:rFonts w:ascii="Cambria" w:hAnsi="Cambria"/>
        <w:sz w:val="16"/>
        <w:szCs w:val="16"/>
      </w:rPr>
      <w:t xml:space="preserve"> - </w:t>
    </w:r>
    <w:hyperlink r:id="rId1" w:history="1">
      <w:r w:rsidRPr="00CF4713">
        <w:rPr>
          <w:rStyle w:val="Collegamentoipertestuale"/>
          <w:rFonts w:ascii="Cambria" w:hAnsi="Cambria"/>
          <w:sz w:val="16"/>
          <w:szCs w:val="16"/>
        </w:rPr>
        <w:t>bordighera@legalmail.it</w:t>
      </w:r>
    </w:hyperlink>
  </w:p>
  <w:p w:rsidR="00CC1199" w:rsidRDefault="00CC119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199" w:rsidRDefault="00CC1199" w:rsidP="0092664D">
    <w:pPr>
      <w:jc w:val="center"/>
      <w:rPr>
        <w:rFonts w:ascii="Cambria" w:hAnsi="Cambria"/>
        <w:sz w:val="16"/>
        <w:szCs w:val="16"/>
      </w:rPr>
    </w:pPr>
    <w:r w:rsidRPr="0032048C">
      <w:rPr>
        <w:rFonts w:ascii="Cambria" w:hAnsi="Cambria"/>
        <w:sz w:val="16"/>
        <w:szCs w:val="16"/>
      </w:rPr>
      <w:t xml:space="preserve">Comune di Bordighera – Via XX Settembre, 32 – </w:t>
    </w:r>
    <w:proofErr w:type="spellStart"/>
    <w:r w:rsidRPr="0032048C">
      <w:rPr>
        <w:rFonts w:ascii="Cambria" w:hAnsi="Cambria"/>
        <w:sz w:val="16"/>
        <w:szCs w:val="16"/>
      </w:rPr>
      <w:t>tel</w:t>
    </w:r>
    <w:proofErr w:type="spellEnd"/>
    <w:r w:rsidRPr="0032048C">
      <w:rPr>
        <w:rFonts w:ascii="Cambria" w:hAnsi="Cambria"/>
        <w:sz w:val="16"/>
        <w:szCs w:val="16"/>
      </w:rPr>
      <w:t>: +3901842721 – fax +390184260144</w:t>
    </w:r>
    <w:r>
      <w:rPr>
        <w:rFonts w:ascii="Cambria" w:hAnsi="Cambria"/>
        <w:sz w:val="16"/>
        <w:szCs w:val="16"/>
      </w:rPr>
      <w:t xml:space="preserve"> - </w:t>
    </w:r>
    <w:hyperlink r:id="rId1" w:history="1">
      <w:r w:rsidRPr="00CF4713">
        <w:rPr>
          <w:rStyle w:val="Collegamentoipertestuale"/>
          <w:rFonts w:ascii="Cambria" w:hAnsi="Cambria"/>
          <w:sz w:val="16"/>
          <w:szCs w:val="16"/>
        </w:rPr>
        <w:t>bordighera@legalmail.it</w:t>
      </w:r>
    </w:hyperlink>
  </w:p>
  <w:p w:rsidR="00CC1199" w:rsidRPr="0092664D" w:rsidRDefault="00CC1199" w:rsidP="0092664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199" w:rsidRDefault="00CC1199" w:rsidP="00E47951">
      <w:pPr>
        <w:spacing w:after="0" w:line="240" w:lineRule="auto"/>
      </w:pPr>
      <w:r>
        <w:separator/>
      </w:r>
    </w:p>
  </w:footnote>
  <w:footnote w:type="continuationSeparator" w:id="0">
    <w:p w:rsidR="00CC1199" w:rsidRDefault="00CC1199" w:rsidP="00E47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1199" w:rsidRDefault="00CC1199" w:rsidP="00B41BBE">
    <w:pPr>
      <w:spacing w:after="0"/>
      <w:jc w:val="center"/>
    </w:pPr>
    <w:r>
      <w:rPr>
        <w:noProof/>
        <w:lang w:eastAsia="it-IT"/>
      </w:rPr>
      <w:drawing>
        <wp:inline distT="0" distB="0" distL="0" distR="0" wp14:anchorId="58C00307" wp14:editId="59410540">
          <wp:extent cx="972000" cy="1332000"/>
          <wp:effectExtent l="0" t="0" r="0" b="1905"/>
          <wp:docPr id="8027" name="Picture 79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64" name="Picture 796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2000" cy="133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C1199" w:rsidRDefault="00CC1199" w:rsidP="00B41BBE">
    <w:pPr>
      <w:jc w:val="both"/>
    </w:pPr>
  </w:p>
  <w:p w:rsidR="00CC1199" w:rsidRDefault="00CC1199" w:rsidP="00B41BBE">
    <w:pPr>
      <w:jc w:val="center"/>
      <w:rPr>
        <w:sz w:val="20"/>
        <w:szCs w:val="20"/>
      </w:rPr>
    </w:pPr>
    <w:r w:rsidRPr="00277D00">
      <w:rPr>
        <w:rFonts w:ascii="Calibri" w:eastAsia="Times New Roman" w:hAnsi="Calibri" w:cs="Times New Roman"/>
        <w:noProof/>
        <w:sz w:val="20"/>
        <w:szCs w:val="20"/>
        <w:lang w:eastAsia="it-IT"/>
      </w:rPr>
      <mc:AlternateContent>
        <mc:Choice Requires="wpg">
          <w:drawing>
            <wp:inline distT="0" distB="0" distL="0" distR="0" wp14:anchorId="2E733CB2" wp14:editId="15EC4757">
              <wp:extent cx="3276000" cy="288000"/>
              <wp:effectExtent l="0" t="0" r="635" b="0"/>
              <wp:docPr id="7997" name="Group 79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76000" cy="288000"/>
                        <a:chOff x="0" y="0"/>
                        <a:chExt cx="7227583" cy="718337"/>
                      </a:xfrm>
                    </wpg:grpSpPr>
                    <wps:wsp>
                      <wps:cNvPr id="7998" name="Shape 6"/>
                      <wps:cNvSpPr/>
                      <wps:spPr>
                        <a:xfrm>
                          <a:off x="0" y="152146"/>
                          <a:ext cx="471094" cy="5661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1094" h="566191">
                              <a:moveTo>
                                <a:pt x="288201" y="0"/>
                              </a:moveTo>
                              <a:cubicBezTo>
                                <a:pt x="354787" y="0"/>
                                <a:pt x="422085" y="26339"/>
                                <a:pt x="471094" y="71691"/>
                              </a:cubicBezTo>
                              <a:lnTo>
                                <a:pt x="471094" y="119964"/>
                              </a:lnTo>
                              <a:cubicBezTo>
                                <a:pt x="428663" y="68021"/>
                                <a:pt x="354063" y="32918"/>
                                <a:pt x="286029" y="32918"/>
                              </a:cubicBezTo>
                              <a:cubicBezTo>
                                <a:pt x="148489" y="32918"/>
                                <a:pt x="35116" y="151422"/>
                                <a:pt x="35116" y="286766"/>
                              </a:cubicBezTo>
                              <a:cubicBezTo>
                                <a:pt x="35116" y="351142"/>
                                <a:pt x="62903" y="411835"/>
                                <a:pt x="108992" y="457187"/>
                              </a:cubicBezTo>
                              <a:cubicBezTo>
                                <a:pt x="155080" y="501091"/>
                                <a:pt x="220904" y="533273"/>
                                <a:pt x="286029" y="533273"/>
                              </a:cubicBezTo>
                              <a:cubicBezTo>
                                <a:pt x="349669" y="533273"/>
                                <a:pt x="430124" y="498894"/>
                                <a:pt x="471094" y="449161"/>
                              </a:cubicBezTo>
                              <a:lnTo>
                                <a:pt x="471094" y="497433"/>
                              </a:lnTo>
                              <a:cubicBezTo>
                                <a:pt x="419151" y="540601"/>
                                <a:pt x="355511" y="566191"/>
                                <a:pt x="287490" y="566191"/>
                              </a:cubicBezTo>
                              <a:cubicBezTo>
                                <a:pt x="133858" y="566191"/>
                                <a:pt x="0" y="438188"/>
                                <a:pt x="0" y="283820"/>
                              </a:cubicBezTo>
                              <a:cubicBezTo>
                                <a:pt x="0" y="127292"/>
                                <a:pt x="131674" y="0"/>
                                <a:pt x="28820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7999" name="Shape 7979"/>
                      <wps:cNvSpPr/>
                      <wps:spPr>
                        <a:xfrm>
                          <a:off x="574396" y="159461"/>
                          <a:ext cx="35112" cy="5515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12" h="551561">
                              <a:moveTo>
                                <a:pt x="0" y="0"/>
                              </a:moveTo>
                              <a:lnTo>
                                <a:pt x="35112" y="0"/>
                              </a:lnTo>
                              <a:lnTo>
                                <a:pt x="35112" y="551561"/>
                              </a:lnTo>
                              <a:lnTo>
                                <a:pt x="0" y="5515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00" name="Shape 8"/>
                      <wps:cNvSpPr/>
                      <wps:spPr>
                        <a:xfrm>
                          <a:off x="674040" y="159474"/>
                          <a:ext cx="320408" cy="5515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408" h="551561">
                              <a:moveTo>
                                <a:pt x="0" y="0"/>
                              </a:moveTo>
                              <a:lnTo>
                                <a:pt x="320408" y="0"/>
                              </a:lnTo>
                              <a:lnTo>
                                <a:pt x="320408" y="32919"/>
                              </a:lnTo>
                              <a:lnTo>
                                <a:pt x="177762" y="32919"/>
                              </a:lnTo>
                              <a:lnTo>
                                <a:pt x="177762" y="551561"/>
                              </a:lnTo>
                              <a:lnTo>
                                <a:pt x="142646" y="551561"/>
                              </a:lnTo>
                              <a:lnTo>
                                <a:pt x="142646" y="32919"/>
                              </a:lnTo>
                              <a:lnTo>
                                <a:pt x="0" y="329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01" name="Shape 9"/>
                      <wps:cNvSpPr/>
                      <wps:spPr>
                        <a:xfrm>
                          <a:off x="1004100" y="159474"/>
                          <a:ext cx="320421" cy="5515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0421" h="551561">
                              <a:moveTo>
                                <a:pt x="0" y="0"/>
                              </a:moveTo>
                              <a:lnTo>
                                <a:pt x="320421" y="0"/>
                              </a:lnTo>
                              <a:lnTo>
                                <a:pt x="320421" y="32919"/>
                              </a:lnTo>
                              <a:lnTo>
                                <a:pt x="177775" y="32919"/>
                              </a:lnTo>
                              <a:lnTo>
                                <a:pt x="177775" y="551561"/>
                              </a:lnTo>
                              <a:lnTo>
                                <a:pt x="142659" y="551561"/>
                              </a:lnTo>
                              <a:lnTo>
                                <a:pt x="142659" y="32919"/>
                              </a:lnTo>
                              <a:lnTo>
                                <a:pt x="0" y="3291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02" name="Shape 10"/>
                      <wps:cNvSpPr/>
                      <wps:spPr>
                        <a:xfrm>
                          <a:off x="1333475" y="142110"/>
                          <a:ext cx="230791" cy="5689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791" h="568925">
                              <a:moveTo>
                                <a:pt x="230791" y="0"/>
                              </a:moveTo>
                              <a:lnTo>
                                <a:pt x="230791" y="89241"/>
                              </a:lnTo>
                              <a:lnTo>
                                <a:pt x="122898" y="354587"/>
                              </a:lnTo>
                              <a:lnTo>
                                <a:pt x="230791" y="354587"/>
                              </a:lnTo>
                              <a:lnTo>
                                <a:pt x="230791" y="387505"/>
                              </a:lnTo>
                              <a:lnTo>
                                <a:pt x="109728" y="387505"/>
                              </a:lnTo>
                              <a:lnTo>
                                <a:pt x="35839" y="568925"/>
                              </a:lnTo>
                              <a:lnTo>
                                <a:pt x="0" y="568925"/>
                              </a:lnTo>
                              <a:lnTo>
                                <a:pt x="230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03" name="Shape 11"/>
                      <wps:cNvSpPr/>
                      <wps:spPr>
                        <a:xfrm>
                          <a:off x="1504633" y="0"/>
                          <a:ext cx="59633" cy="837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633" h="83794">
                              <a:moveTo>
                                <a:pt x="44640" y="0"/>
                              </a:moveTo>
                              <a:lnTo>
                                <a:pt x="59633" y="21822"/>
                              </a:lnTo>
                              <a:lnTo>
                                <a:pt x="59633" y="83794"/>
                              </a:lnTo>
                              <a:lnTo>
                                <a:pt x="0" y="13894"/>
                              </a:lnTo>
                              <a:lnTo>
                                <a:pt x="446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04" name="Shape 12"/>
                      <wps:cNvSpPr/>
                      <wps:spPr>
                        <a:xfrm>
                          <a:off x="1564265" y="141186"/>
                          <a:ext cx="230803" cy="5698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803" h="569849">
                              <a:moveTo>
                                <a:pt x="375" y="0"/>
                              </a:moveTo>
                              <a:lnTo>
                                <a:pt x="230803" y="569849"/>
                              </a:lnTo>
                              <a:lnTo>
                                <a:pt x="194951" y="569849"/>
                              </a:lnTo>
                              <a:lnTo>
                                <a:pt x="121063" y="388429"/>
                              </a:lnTo>
                              <a:lnTo>
                                <a:pt x="0" y="388429"/>
                              </a:lnTo>
                              <a:lnTo>
                                <a:pt x="0" y="355511"/>
                              </a:lnTo>
                              <a:lnTo>
                                <a:pt x="107893" y="355511"/>
                              </a:lnTo>
                              <a:lnTo>
                                <a:pt x="375" y="89243"/>
                              </a:lnTo>
                              <a:lnTo>
                                <a:pt x="0" y="90165"/>
                              </a:lnTo>
                              <a:lnTo>
                                <a:pt x="0" y="924"/>
                              </a:lnTo>
                              <a:lnTo>
                                <a:pt x="3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05" name="Shape 13"/>
                      <wps:cNvSpPr/>
                      <wps:spPr>
                        <a:xfrm>
                          <a:off x="1564265" y="21822"/>
                          <a:ext cx="58884" cy="984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84" h="98421">
                              <a:moveTo>
                                <a:pt x="0" y="0"/>
                              </a:moveTo>
                              <a:lnTo>
                                <a:pt x="58884" y="85709"/>
                              </a:lnTo>
                              <a:lnTo>
                                <a:pt x="31096" y="98421"/>
                              </a:lnTo>
                              <a:lnTo>
                                <a:pt x="0" y="6197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06" name="Shape 14"/>
                      <wps:cNvSpPr/>
                      <wps:spPr>
                        <a:xfrm>
                          <a:off x="2080057" y="159461"/>
                          <a:ext cx="196057" cy="5515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057" h="551561">
                              <a:moveTo>
                                <a:pt x="0" y="0"/>
                              </a:moveTo>
                              <a:lnTo>
                                <a:pt x="99492" y="0"/>
                              </a:lnTo>
                              <a:cubicBezTo>
                                <a:pt x="119609" y="0"/>
                                <a:pt x="138674" y="823"/>
                                <a:pt x="156906" y="2938"/>
                              </a:cubicBezTo>
                              <a:lnTo>
                                <a:pt x="196057" y="10922"/>
                              </a:lnTo>
                              <a:lnTo>
                                <a:pt x="196057" y="45944"/>
                              </a:lnTo>
                              <a:lnTo>
                                <a:pt x="194047" y="45080"/>
                              </a:lnTo>
                              <a:cubicBezTo>
                                <a:pt x="164602" y="36026"/>
                                <a:pt x="133147" y="32918"/>
                                <a:pt x="98768" y="32918"/>
                              </a:cubicBezTo>
                              <a:lnTo>
                                <a:pt x="35116" y="32918"/>
                              </a:lnTo>
                              <a:lnTo>
                                <a:pt x="35116" y="518642"/>
                              </a:lnTo>
                              <a:lnTo>
                                <a:pt x="98768" y="518642"/>
                              </a:lnTo>
                              <a:cubicBezTo>
                                <a:pt x="116868" y="518642"/>
                                <a:pt x="134194" y="517728"/>
                                <a:pt x="150823" y="515545"/>
                              </a:cubicBezTo>
                              <a:lnTo>
                                <a:pt x="196057" y="505427"/>
                              </a:lnTo>
                              <a:lnTo>
                                <a:pt x="196057" y="540202"/>
                              </a:lnTo>
                              <a:lnTo>
                                <a:pt x="157982" y="548360"/>
                              </a:lnTo>
                              <a:cubicBezTo>
                                <a:pt x="139409" y="550647"/>
                                <a:pt x="119977" y="551561"/>
                                <a:pt x="99492" y="551561"/>
                              </a:cubicBezTo>
                              <a:lnTo>
                                <a:pt x="0" y="5515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07" name="Shape 15"/>
                      <wps:cNvSpPr/>
                      <wps:spPr>
                        <a:xfrm>
                          <a:off x="2276114" y="170383"/>
                          <a:ext cx="196043" cy="529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043" h="529280">
                              <a:moveTo>
                                <a:pt x="0" y="0"/>
                              </a:moveTo>
                              <a:lnTo>
                                <a:pt x="13258" y="2704"/>
                              </a:lnTo>
                              <a:cubicBezTo>
                                <a:pt x="46818" y="13036"/>
                                <a:pt x="77908" y="30410"/>
                                <a:pt x="108261" y="58572"/>
                              </a:cubicBezTo>
                              <a:cubicBezTo>
                                <a:pt x="166058" y="112700"/>
                                <a:pt x="196043" y="186589"/>
                                <a:pt x="196043" y="265582"/>
                              </a:cubicBezTo>
                              <a:cubicBezTo>
                                <a:pt x="196043" y="341668"/>
                                <a:pt x="166770" y="414084"/>
                                <a:pt x="111182" y="467487"/>
                              </a:cubicBezTo>
                              <a:cubicBezTo>
                                <a:pt x="80822" y="496748"/>
                                <a:pt x="49371" y="515036"/>
                                <a:pt x="15267" y="526009"/>
                              </a:cubicBezTo>
                              <a:lnTo>
                                <a:pt x="0" y="529280"/>
                              </a:lnTo>
                              <a:lnTo>
                                <a:pt x="0" y="494505"/>
                              </a:lnTo>
                              <a:lnTo>
                                <a:pt x="2644" y="493914"/>
                              </a:lnTo>
                              <a:cubicBezTo>
                                <a:pt x="33277" y="483765"/>
                                <a:pt x="61442" y="467125"/>
                                <a:pt x="87776" y="441160"/>
                              </a:cubicBezTo>
                              <a:cubicBezTo>
                                <a:pt x="134601" y="394335"/>
                                <a:pt x="160941" y="331432"/>
                                <a:pt x="160941" y="265582"/>
                              </a:cubicBezTo>
                              <a:cubicBezTo>
                                <a:pt x="160941" y="195364"/>
                                <a:pt x="133140" y="129527"/>
                                <a:pt x="81210" y="81991"/>
                              </a:cubicBezTo>
                              <a:cubicBezTo>
                                <a:pt x="68040" y="70101"/>
                                <a:pt x="54596" y="60406"/>
                                <a:pt x="40764" y="52552"/>
                              </a:cubicBezTo>
                              <a:lnTo>
                                <a:pt x="0" y="350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08" name="Shape 7980"/>
                      <wps:cNvSpPr/>
                      <wps:spPr>
                        <a:xfrm>
                          <a:off x="2557894" y="159461"/>
                          <a:ext cx="35123" cy="5515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23" h="551561">
                              <a:moveTo>
                                <a:pt x="0" y="0"/>
                              </a:moveTo>
                              <a:lnTo>
                                <a:pt x="35123" y="0"/>
                              </a:lnTo>
                              <a:lnTo>
                                <a:pt x="35123" y="551561"/>
                              </a:lnTo>
                              <a:lnTo>
                                <a:pt x="0" y="5515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09" name="Shape 17"/>
                      <wps:cNvSpPr/>
                      <wps:spPr>
                        <a:xfrm>
                          <a:off x="2933611" y="159475"/>
                          <a:ext cx="160580" cy="551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579" h="551561">
                              <a:moveTo>
                                <a:pt x="0" y="0"/>
                              </a:moveTo>
                              <a:lnTo>
                                <a:pt x="110452" y="0"/>
                              </a:lnTo>
                              <a:cubicBezTo>
                                <a:pt x="120882" y="0"/>
                                <a:pt x="131173" y="183"/>
                                <a:pt x="141257" y="914"/>
                              </a:cubicBezTo>
                              <a:lnTo>
                                <a:pt x="160579" y="3662"/>
                              </a:lnTo>
                              <a:lnTo>
                                <a:pt x="160579" y="38632"/>
                              </a:lnTo>
                              <a:lnTo>
                                <a:pt x="144660" y="35114"/>
                              </a:lnTo>
                              <a:cubicBezTo>
                                <a:pt x="128565" y="32919"/>
                                <a:pt x="111925" y="32919"/>
                                <a:pt x="95834" y="32919"/>
                              </a:cubicBezTo>
                              <a:lnTo>
                                <a:pt x="35116" y="32919"/>
                              </a:lnTo>
                              <a:lnTo>
                                <a:pt x="35116" y="250178"/>
                              </a:lnTo>
                              <a:lnTo>
                                <a:pt x="95834" y="250178"/>
                              </a:lnTo>
                              <a:cubicBezTo>
                                <a:pt x="114484" y="250178"/>
                                <a:pt x="131312" y="250727"/>
                                <a:pt x="147409" y="248441"/>
                              </a:cubicBezTo>
                              <a:lnTo>
                                <a:pt x="160579" y="245123"/>
                              </a:lnTo>
                              <a:lnTo>
                                <a:pt x="160579" y="285090"/>
                              </a:lnTo>
                              <a:lnTo>
                                <a:pt x="112662" y="283096"/>
                              </a:lnTo>
                              <a:lnTo>
                                <a:pt x="35116" y="283096"/>
                              </a:lnTo>
                              <a:lnTo>
                                <a:pt x="35116" y="518643"/>
                              </a:lnTo>
                              <a:lnTo>
                                <a:pt x="119240" y="518643"/>
                              </a:lnTo>
                              <a:lnTo>
                                <a:pt x="160579" y="517149"/>
                              </a:lnTo>
                              <a:lnTo>
                                <a:pt x="160579" y="550714"/>
                              </a:lnTo>
                              <a:lnTo>
                                <a:pt x="141186" y="551561"/>
                              </a:lnTo>
                              <a:lnTo>
                                <a:pt x="0" y="5515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10" name="Shape 18"/>
                      <wps:cNvSpPr/>
                      <wps:spPr>
                        <a:xfrm>
                          <a:off x="3094190" y="163135"/>
                          <a:ext cx="160566" cy="5470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0566" h="547052">
                              <a:moveTo>
                                <a:pt x="0" y="0"/>
                              </a:moveTo>
                              <a:lnTo>
                                <a:pt x="10239" y="1457"/>
                              </a:lnTo>
                              <a:cubicBezTo>
                                <a:pt x="29442" y="5844"/>
                                <a:pt x="47542" y="13890"/>
                                <a:pt x="63995" y="28520"/>
                              </a:cubicBezTo>
                              <a:cubicBezTo>
                                <a:pt x="97663" y="57781"/>
                                <a:pt x="110084" y="98751"/>
                                <a:pt x="110084" y="142642"/>
                              </a:cubicBezTo>
                              <a:cubicBezTo>
                                <a:pt x="110084" y="193112"/>
                                <a:pt x="90335" y="230412"/>
                                <a:pt x="46444" y="255291"/>
                              </a:cubicBezTo>
                              <a:cubicBezTo>
                                <a:pt x="114478" y="269198"/>
                                <a:pt x="160566" y="324049"/>
                                <a:pt x="160566" y="394280"/>
                              </a:cubicBezTo>
                              <a:cubicBezTo>
                                <a:pt x="160566" y="438895"/>
                                <a:pt x="143739" y="479142"/>
                                <a:pt x="109360" y="508402"/>
                              </a:cubicBezTo>
                              <a:cubicBezTo>
                                <a:pt x="80280" y="533081"/>
                                <a:pt x="49971" y="542959"/>
                                <a:pt x="15953" y="546355"/>
                              </a:cubicBezTo>
                              <a:lnTo>
                                <a:pt x="0" y="547052"/>
                              </a:lnTo>
                              <a:lnTo>
                                <a:pt x="0" y="513487"/>
                              </a:lnTo>
                              <a:lnTo>
                                <a:pt x="16916" y="512876"/>
                              </a:lnTo>
                              <a:cubicBezTo>
                                <a:pt x="36030" y="510406"/>
                                <a:pt x="54502" y="505100"/>
                                <a:pt x="71323" y="493759"/>
                              </a:cubicBezTo>
                              <a:cubicBezTo>
                                <a:pt x="104966" y="471090"/>
                                <a:pt x="125463" y="436711"/>
                                <a:pt x="125463" y="395753"/>
                              </a:cubicBezTo>
                              <a:cubicBezTo>
                                <a:pt x="125463" y="355520"/>
                                <a:pt x="105702" y="315274"/>
                                <a:pt x="68390" y="296986"/>
                              </a:cubicBezTo>
                              <a:cubicBezTo>
                                <a:pt x="51568" y="288572"/>
                                <a:pt x="31636" y="284184"/>
                                <a:pt x="11336" y="281899"/>
                              </a:cubicBezTo>
                              <a:lnTo>
                                <a:pt x="0" y="281428"/>
                              </a:lnTo>
                              <a:lnTo>
                                <a:pt x="0" y="241462"/>
                              </a:lnTo>
                              <a:lnTo>
                                <a:pt x="10565" y="238801"/>
                              </a:lnTo>
                              <a:cubicBezTo>
                                <a:pt x="18385" y="235817"/>
                                <a:pt x="26159" y="231701"/>
                                <a:pt x="34024" y="226030"/>
                              </a:cubicBezTo>
                              <a:cubicBezTo>
                                <a:pt x="65468" y="203361"/>
                                <a:pt x="74981" y="175561"/>
                                <a:pt x="74981" y="137512"/>
                              </a:cubicBezTo>
                              <a:cubicBezTo>
                                <a:pt x="74981" y="101672"/>
                                <a:pt x="61074" y="66557"/>
                                <a:pt x="29629" y="46821"/>
                              </a:cubicBezTo>
                              <a:cubicBezTo>
                                <a:pt x="22676" y="42430"/>
                                <a:pt x="15312" y="39137"/>
                                <a:pt x="7675" y="36667"/>
                              </a:cubicBezTo>
                              <a:lnTo>
                                <a:pt x="0" y="349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11" name="Shape 19"/>
                      <wps:cNvSpPr/>
                      <wps:spPr>
                        <a:xfrm>
                          <a:off x="3314891" y="152146"/>
                          <a:ext cx="286029" cy="5661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029" h="566191">
                              <a:moveTo>
                                <a:pt x="286029" y="0"/>
                              </a:moveTo>
                              <a:lnTo>
                                <a:pt x="286029" y="32918"/>
                              </a:lnTo>
                              <a:cubicBezTo>
                                <a:pt x="148501" y="32918"/>
                                <a:pt x="35116" y="147041"/>
                                <a:pt x="35116" y="283096"/>
                              </a:cubicBezTo>
                              <a:cubicBezTo>
                                <a:pt x="35116" y="419176"/>
                                <a:pt x="148501" y="533273"/>
                                <a:pt x="286029" y="533273"/>
                              </a:cubicBezTo>
                              <a:lnTo>
                                <a:pt x="286029" y="566191"/>
                              </a:lnTo>
                              <a:cubicBezTo>
                                <a:pt x="130937" y="566191"/>
                                <a:pt x="0" y="438188"/>
                                <a:pt x="0" y="283096"/>
                              </a:cubicBezTo>
                              <a:cubicBezTo>
                                <a:pt x="0" y="128016"/>
                                <a:pt x="130213" y="0"/>
                                <a:pt x="28602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12" name="Shape 20"/>
                      <wps:cNvSpPr/>
                      <wps:spPr>
                        <a:xfrm>
                          <a:off x="3600920" y="152146"/>
                          <a:ext cx="286017" cy="5661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6017" h="566191">
                              <a:moveTo>
                                <a:pt x="0" y="0"/>
                              </a:moveTo>
                              <a:cubicBezTo>
                                <a:pt x="155080" y="0"/>
                                <a:pt x="286017" y="128016"/>
                                <a:pt x="286017" y="283096"/>
                              </a:cubicBezTo>
                              <a:cubicBezTo>
                                <a:pt x="286017" y="438188"/>
                                <a:pt x="155080" y="566191"/>
                                <a:pt x="0" y="566191"/>
                              </a:cubicBezTo>
                              <a:lnTo>
                                <a:pt x="0" y="533273"/>
                              </a:lnTo>
                              <a:cubicBezTo>
                                <a:pt x="136779" y="533273"/>
                                <a:pt x="250914" y="418440"/>
                                <a:pt x="250914" y="283096"/>
                              </a:cubicBezTo>
                              <a:cubicBezTo>
                                <a:pt x="250914" y="147041"/>
                                <a:pt x="136779" y="32918"/>
                                <a:pt x="0" y="3291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13" name="Shape 21"/>
                      <wps:cNvSpPr/>
                      <wps:spPr>
                        <a:xfrm>
                          <a:off x="3973411" y="159461"/>
                          <a:ext cx="125095" cy="5515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095" h="551561">
                              <a:moveTo>
                                <a:pt x="0" y="0"/>
                              </a:moveTo>
                              <a:lnTo>
                                <a:pt x="68771" y="0"/>
                              </a:lnTo>
                              <a:cubicBezTo>
                                <a:pt x="79924" y="0"/>
                                <a:pt x="91033" y="45"/>
                                <a:pt x="102005" y="536"/>
                              </a:cubicBezTo>
                              <a:lnTo>
                                <a:pt x="125095" y="2823"/>
                              </a:lnTo>
                              <a:lnTo>
                                <a:pt x="125095" y="36360"/>
                              </a:lnTo>
                              <a:lnTo>
                                <a:pt x="108267" y="33925"/>
                              </a:lnTo>
                              <a:cubicBezTo>
                                <a:pt x="91259" y="32553"/>
                                <a:pt x="73882" y="32918"/>
                                <a:pt x="57785" y="32918"/>
                              </a:cubicBezTo>
                              <a:lnTo>
                                <a:pt x="35115" y="32918"/>
                              </a:lnTo>
                              <a:lnTo>
                                <a:pt x="35115" y="257505"/>
                              </a:lnTo>
                              <a:lnTo>
                                <a:pt x="79743" y="257505"/>
                              </a:lnTo>
                              <a:lnTo>
                                <a:pt x="125095" y="254150"/>
                              </a:lnTo>
                              <a:lnTo>
                                <a:pt x="125095" y="288588"/>
                              </a:lnTo>
                              <a:lnTo>
                                <a:pt x="92177" y="290423"/>
                              </a:lnTo>
                              <a:lnTo>
                                <a:pt x="125095" y="338000"/>
                              </a:lnTo>
                              <a:lnTo>
                                <a:pt x="125095" y="395516"/>
                              </a:lnTo>
                              <a:lnTo>
                                <a:pt x="52667" y="290423"/>
                              </a:lnTo>
                              <a:lnTo>
                                <a:pt x="35115" y="290423"/>
                              </a:lnTo>
                              <a:lnTo>
                                <a:pt x="35115" y="551561"/>
                              </a:lnTo>
                              <a:lnTo>
                                <a:pt x="0" y="5515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14" name="Shape 22"/>
                      <wps:cNvSpPr/>
                      <wps:spPr>
                        <a:xfrm>
                          <a:off x="4098506" y="497461"/>
                          <a:ext cx="147764" cy="2135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764" h="213561">
                              <a:moveTo>
                                <a:pt x="0" y="0"/>
                              </a:moveTo>
                              <a:lnTo>
                                <a:pt x="147764" y="213561"/>
                              </a:lnTo>
                              <a:lnTo>
                                <a:pt x="107543" y="213561"/>
                              </a:lnTo>
                              <a:lnTo>
                                <a:pt x="0" y="575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15" name="Shape 23"/>
                      <wps:cNvSpPr/>
                      <wps:spPr>
                        <a:xfrm>
                          <a:off x="4098506" y="162284"/>
                          <a:ext cx="125095" cy="2857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095" h="285765">
                              <a:moveTo>
                                <a:pt x="0" y="0"/>
                              </a:moveTo>
                              <a:lnTo>
                                <a:pt x="9323" y="923"/>
                              </a:lnTo>
                              <a:cubicBezTo>
                                <a:pt x="30537" y="4489"/>
                                <a:pt x="50838" y="11439"/>
                                <a:pt x="69494" y="24977"/>
                              </a:cubicBezTo>
                              <a:cubicBezTo>
                                <a:pt x="109004" y="52777"/>
                                <a:pt x="125095" y="96669"/>
                                <a:pt x="125095" y="143480"/>
                              </a:cubicBezTo>
                              <a:cubicBezTo>
                                <a:pt x="125095" y="227336"/>
                                <a:pt x="74125" y="275904"/>
                                <a:pt x="124" y="285758"/>
                              </a:cubicBezTo>
                              <a:lnTo>
                                <a:pt x="0" y="285765"/>
                              </a:lnTo>
                              <a:lnTo>
                                <a:pt x="0" y="251327"/>
                              </a:lnTo>
                              <a:lnTo>
                                <a:pt x="5383" y="250929"/>
                              </a:lnTo>
                              <a:cubicBezTo>
                                <a:pt x="21748" y="247545"/>
                                <a:pt x="37293" y="241143"/>
                                <a:pt x="51193" y="229079"/>
                              </a:cubicBezTo>
                              <a:cubicBezTo>
                                <a:pt x="77533" y="207857"/>
                                <a:pt x="89979" y="174939"/>
                                <a:pt x="89979" y="142020"/>
                              </a:cubicBezTo>
                              <a:cubicBezTo>
                                <a:pt x="89979" y="101050"/>
                                <a:pt x="70955" y="60092"/>
                                <a:pt x="31445" y="42528"/>
                              </a:cubicBezTo>
                              <a:cubicBezTo>
                                <a:pt x="24133" y="39055"/>
                                <a:pt x="16317" y="36541"/>
                                <a:pt x="8203" y="34724"/>
                              </a:cubicBezTo>
                              <a:lnTo>
                                <a:pt x="0" y="335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16" name="Shape 24"/>
                      <wps:cNvSpPr/>
                      <wps:spPr>
                        <a:xfrm>
                          <a:off x="4331272" y="159461"/>
                          <a:ext cx="196056" cy="5515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056" h="551561">
                              <a:moveTo>
                                <a:pt x="0" y="0"/>
                              </a:moveTo>
                              <a:lnTo>
                                <a:pt x="99504" y="0"/>
                              </a:lnTo>
                              <a:cubicBezTo>
                                <a:pt x="119618" y="0"/>
                                <a:pt x="138681" y="823"/>
                                <a:pt x="156911" y="2938"/>
                              </a:cubicBezTo>
                              <a:lnTo>
                                <a:pt x="196056" y="10921"/>
                              </a:lnTo>
                              <a:lnTo>
                                <a:pt x="196056" y="45944"/>
                              </a:lnTo>
                              <a:lnTo>
                                <a:pt x="194046" y="45080"/>
                              </a:lnTo>
                              <a:cubicBezTo>
                                <a:pt x="164602" y="36026"/>
                                <a:pt x="133147" y="32918"/>
                                <a:pt x="98768" y="32918"/>
                              </a:cubicBezTo>
                              <a:lnTo>
                                <a:pt x="35116" y="32918"/>
                              </a:lnTo>
                              <a:lnTo>
                                <a:pt x="35116" y="518642"/>
                              </a:lnTo>
                              <a:lnTo>
                                <a:pt x="98768" y="518642"/>
                              </a:lnTo>
                              <a:cubicBezTo>
                                <a:pt x="116869" y="518642"/>
                                <a:pt x="134194" y="517728"/>
                                <a:pt x="150823" y="515545"/>
                              </a:cubicBezTo>
                              <a:lnTo>
                                <a:pt x="196056" y="505427"/>
                              </a:lnTo>
                              <a:lnTo>
                                <a:pt x="196056" y="540203"/>
                              </a:lnTo>
                              <a:lnTo>
                                <a:pt x="157990" y="548360"/>
                              </a:lnTo>
                              <a:cubicBezTo>
                                <a:pt x="139417" y="550647"/>
                                <a:pt x="119986" y="551561"/>
                                <a:pt x="99504" y="551561"/>
                              </a:cubicBezTo>
                              <a:lnTo>
                                <a:pt x="0" y="5515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17" name="Shape 25"/>
                      <wps:cNvSpPr/>
                      <wps:spPr>
                        <a:xfrm>
                          <a:off x="4527328" y="170382"/>
                          <a:ext cx="196056" cy="52928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6056" h="529282">
                              <a:moveTo>
                                <a:pt x="0" y="0"/>
                              </a:moveTo>
                              <a:lnTo>
                                <a:pt x="13260" y="2704"/>
                              </a:lnTo>
                              <a:cubicBezTo>
                                <a:pt x="46819" y="13037"/>
                                <a:pt x="77908" y="30411"/>
                                <a:pt x="108261" y="58573"/>
                              </a:cubicBezTo>
                              <a:cubicBezTo>
                                <a:pt x="166059" y="112701"/>
                                <a:pt x="196056" y="186589"/>
                                <a:pt x="196056" y="265583"/>
                              </a:cubicBezTo>
                              <a:cubicBezTo>
                                <a:pt x="196056" y="341669"/>
                                <a:pt x="166770" y="414084"/>
                                <a:pt x="111195" y="467488"/>
                              </a:cubicBezTo>
                              <a:cubicBezTo>
                                <a:pt x="80835" y="496749"/>
                                <a:pt x="49381" y="515037"/>
                                <a:pt x="15275" y="526009"/>
                              </a:cubicBezTo>
                              <a:lnTo>
                                <a:pt x="0" y="529282"/>
                              </a:lnTo>
                              <a:lnTo>
                                <a:pt x="0" y="494506"/>
                              </a:lnTo>
                              <a:lnTo>
                                <a:pt x="2645" y="493915"/>
                              </a:lnTo>
                              <a:cubicBezTo>
                                <a:pt x="33277" y="483766"/>
                                <a:pt x="61443" y="467126"/>
                                <a:pt x="87776" y="441161"/>
                              </a:cubicBezTo>
                              <a:cubicBezTo>
                                <a:pt x="134601" y="394336"/>
                                <a:pt x="160941" y="331433"/>
                                <a:pt x="160941" y="265583"/>
                              </a:cubicBezTo>
                              <a:cubicBezTo>
                                <a:pt x="160941" y="195365"/>
                                <a:pt x="133140" y="129528"/>
                                <a:pt x="81210" y="81992"/>
                              </a:cubicBezTo>
                              <a:cubicBezTo>
                                <a:pt x="68040" y="70102"/>
                                <a:pt x="54597" y="60407"/>
                                <a:pt x="40765" y="52553"/>
                              </a:cubicBezTo>
                              <a:lnTo>
                                <a:pt x="0" y="350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18" name="Shape 7981"/>
                      <wps:cNvSpPr/>
                      <wps:spPr>
                        <a:xfrm>
                          <a:off x="4809122" y="159461"/>
                          <a:ext cx="35123" cy="5515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23" h="551561">
                              <a:moveTo>
                                <a:pt x="0" y="0"/>
                              </a:moveTo>
                              <a:lnTo>
                                <a:pt x="35123" y="0"/>
                              </a:lnTo>
                              <a:lnTo>
                                <a:pt x="35123" y="551561"/>
                              </a:lnTo>
                              <a:lnTo>
                                <a:pt x="0" y="55156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19" name="Shape 27"/>
                      <wps:cNvSpPr/>
                      <wps:spPr>
                        <a:xfrm>
                          <a:off x="4930711" y="152146"/>
                          <a:ext cx="551562" cy="5661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51562" h="566191">
                              <a:moveTo>
                                <a:pt x="287490" y="0"/>
                              </a:moveTo>
                              <a:cubicBezTo>
                                <a:pt x="387706" y="0"/>
                                <a:pt x="468897" y="49746"/>
                                <a:pt x="526695" y="128739"/>
                              </a:cubicBezTo>
                              <a:lnTo>
                                <a:pt x="498170" y="151422"/>
                              </a:lnTo>
                              <a:cubicBezTo>
                                <a:pt x="449149" y="78270"/>
                                <a:pt x="374536" y="32918"/>
                                <a:pt x="285293" y="32918"/>
                              </a:cubicBezTo>
                              <a:cubicBezTo>
                                <a:pt x="150699" y="32918"/>
                                <a:pt x="35103" y="150698"/>
                                <a:pt x="35103" y="283096"/>
                              </a:cubicBezTo>
                              <a:cubicBezTo>
                                <a:pt x="35103" y="419163"/>
                                <a:pt x="147778" y="533273"/>
                                <a:pt x="285293" y="533273"/>
                              </a:cubicBezTo>
                              <a:cubicBezTo>
                                <a:pt x="344551" y="533273"/>
                                <a:pt x="402349" y="509143"/>
                                <a:pt x="447688" y="472567"/>
                              </a:cubicBezTo>
                              <a:cubicBezTo>
                                <a:pt x="495236" y="432321"/>
                                <a:pt x="512801" y="386245"/>
                                <a:pt x="514986" y="326263"/>
                              </a:cubicBezTo>
                              <a:lnTo>
                                <a:pt x="317488" y="326263"/>
                              </a:lnTo>
                              <a:lnTo>
                                <a:pt x="317488" y="293332"/>
                              </a:lnTo>
                              <a:lnTo>
                                <a:pt x="550101" y="293332"/>
                              </a:lnTo>
                              <a:cubicBezTo>
                                <a:pt x="551562" y="362826"/>
                                <a:pt x="541325" y="423545"/>
                                <a:pt x="492303" y="476948"/>
                              </a:cubicBezTo>
                              <a:cubicBezTo>
                                <a:pt x="439636" y="534009"/>
                                <a:pt x="360642" y="566191"/>
                                <a:pt x="283096" y="566191"/>
                              </a:cubicBezTo>
                              <a:cubicBezTo>
                                <a:pt x="130214" y="566191"/>
                                <a:pt x="0" y="437451"/>
                                <a:pt x="0" y="285293"/>
                              </a:cubicBezTo>
                              <a:cubicBezTo>
                                <a:pt x="0" y="127292"/>
                                <a:pt x="129477" y="0"/>
                                <a:pt x="28749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20" name="Shape 28"/>
                      <wps:cNvSpPr/>
                      <wps:spPr>
                        <a:xfrm>
                          <a:off x="5567285" y="159461"/>
                          <a:ext cx="456479" cy="5515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5270" h="551561">
                              <a:moveTo>
                                <a:pt x="0" y="0"/>
                              </a:moveTo>
                              <a:lnTo>
                                <a:pt x="35128" y="0"/>
                              </a:lnTo>
                              <a:lnTo>
                                <a:pt x="35128" y="234086"/>
                              </a:lnTo>
                              <a:lnTo>
                                <a:pt x="370154" y="234086"/>
                              </a:lnTo>
                              <a:lnTo>
                                <a:pt x="370154" y="0"/>
                              </a:lnTo>
                              <a:lnTo>
                                <a:pt x="405270" y="0"/>
                              </a:lnTo>
                              <a:lnTo>
                                <a:pt x="405270" y="551561"/>
                              </a:lnTo>
                              <a:lnTo>
                                <a:pt x="370154" y="551561"/>
                              </a:lnTo>
                              <a:lnTo>
                                <a:pt x="370154" y="267005"/>
                              </a:lnTo>
                              <a:lnTo>
                                <a:pt x="35128" y="267005"/>
                              </a:lnTo>
                              <a:lnTo>
                                <a:pt x="35128" y="551561"/>
                              </a:lnTo>
                              <a:lnTo>
                                <a:pt x="0" y="5515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21" name="Shape 29"/>
                      <wps:cNvSpPr/>
                      <wps:spPr>
                        <a:xfrm>
                          <a:off x="6091923" y="159474"/>
                          <a:ext cx="263360" cy="5515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3360" h="551561">
                              <a:moveTo>
                                <a:pt x="0" y="0"/>
                              </a:moveTo>
                              <a:lnTo>
                                <a:pt x="263360" y="0"/>
                              </a:lnTo>
                              <a:lnTo>
                                <a:pt x="263360" y="32919"/>
                              </a:lnTo>
                              <a:lnTo>
                                <a:pt x="35116" y="32919"/>
                              </a:lnTo>
                              <a:lnTo>
                                <a:pt x="35116" y="233350"/>
                              </a:lnTo>
                              <a:lnTo>
                                <a:pt x="257505" y="233350"/>
                              </a:lnTo>
                              <a:lnTo>
                                <a:pt x="257505" y="266281"/>
                              </a:lnTo>
                              <a:lnTo>
                                <a:pt x="35116" y="266281"/>
                              </a:lnTo>
                              <a:lnTo>
                                <a:pt x="35116" y="518643"/>
                              </a:lnTo>
                              <a:lnTo>
                                <a:pt x="263360" y="518643"/>
                              </a:lnTo>
                              <a:lnTo>
                                <a:pt x="263360" y="551561"/>
                              </a:lnTo>
                              <a:lnTo>
                                <a:pt x="0" y="5515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22" name="Shape 30"/>
                      <wps:cNvSpPr/>
                      <wps:spPr>
                        <a:xfrm>
                          <a:off x="6463704" y="159461"/>
                          <a:ext cx="125095" cy="5515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095" h="551561">
                              <a:moveTo>
                                <a:pt x="0" y="0"/>
                              </a:moveTo>
                              <a:lnTo>
                                <a:pt x="68758" y="0"/>
                              </a:lnTo>
                              <a:cubicBezTo>
                                <a:pt x="79915" y="0"/>
                                <a:pt x="91025" y="45"/>
                                <a:pt x="101999" y="536"/>
                              </a:cubicBezTo>
                              <a:lnTo>
                                <a:pt x="125095" y="2823"/>
                              </a:lnTo>
                              <a:lnTo>
                                <a:pt x="125095" y="36360"/>
                              </a:lnTo>
                              <a:lnTo>
                                <a:pt x="108269" y="33925"/>
                              </a:lnTo>
                              <a:cubicBezTo>
                                <a:pt x="91263" y="32553"/>
                                <a:pt x="73889" y="32918"/>
                                <a:pt x="57798" y="32918"/>
                              </a:cubicBezTo>
                              <a:lnTo>
                                <a:pt x="35116" y="32918"/>
                              </a:lnTo>
                              <a:lnTo>
                                <a:pt x="35116" y="257505"/>
                              </a:lnTo>
                              <a:lnTo>
                                <a:pt x="79731" y="257505"/>
                              </a:lnTo>
                              <a:lnTo>
                                <a:pt x="125095" y="254151"/>
                              </a:lnTo>
                              <a:lnTo>
                                <a:pt x="125095" y="288587"/>
                              </a:lnTo>
                              <a:lnTo>
                                <a:pt x="92177" y="290423"/>
                              </a:lnTo>
                              <a:lnTo>
                                <a:pt x="125095" y="338000"/>
                              </a:lnTo>
                              <a:lnTo>
                                <a:pt x="125095" y="395524"/>
                              </a:lnTo>
                              <a:lnTo>
                                <a:pt x="52667" y="290423"/>
                              </a:lnTo>
                              <a:lnTo>
                                <a:pt x="35116" y="290423"/>
                              </a:lnTo>
                              <a:lnTo>
                                <a:pt x="35116" y="551561"/>
                              </a:lnTo>
                              <a:lnTo>
                                <a:pt x="0" y="55156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23" name="Shape 31"/>
                      <wps:cNvSpPr/>
                      <wps:spPr>
                        <a:xfrm>
                          <a:off x="6588800" y="497462"/>
                          <a:ext cx="147764" cy="2135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764" h="213561">
                              <a:moveTo>
                                <a:pt x="0" y="0"/>
                              </a:moveTo>
                              <a:lnTo>
                                <a:pt x="147764" y="213561"/>
                              </a:lnTo>
                              <a:lnTo>
                                <a:pt x="107531" y="213561"/>
                              </a:lnTo>
                              <a:lnTo>
                                <a:pt x="0" y="5752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24" name="Shape 32"/>
                      <wps:cNvSpPr/>
                      <wps:spPr>
                        <a:xfrm>
                          <a:off x="6588800" y="162285"/>
                          <a:ext cx="125095" cy="2857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5095" h="285764">
                              <a:moveTo>
                                <a:pt x="0" y="0"/>
                              </a:moveTo>
                              <a:lnTo>
                                <a:pt x="9320" y="923"/>
                              </a:lnTo>
                              <a:cubicBezTo>
                                <a:pt x="30533" y="4488"/>
                                <a:pt x="50831" y="11438"/>
                                <a:pt x="69481" y="24976"/>
                              </a:cubicBezTo>
                              <a:cubicBezTo>
                                <a:pt x="108991" y="52777"/>
                                <a:pt x="125095" y="96668"/>
                                <a:pt x="125095" y="143480"/>
                              </a:cubicBezTo>
                              <a:cubicBezTo>
                                <a:pt x="125095" y="227335"/>
                                <a:pt x="74114" y="275904"/>
                                <a:pt x="120" y="285757"/>
                              </a:cubicBezTo>
                              <a:lnTo>
                                <a:pt x="0" y="285764"/>
                              </a:lnTo>
                              <a:lnTo>
                                <a:pt x="0" y="251327"/>
                              </a:lnTo>
                              <a:lnTo>
                                <a:pt x="5388" y="250929"/>
                              </a:lnTo>
                              <a:cubicBezTo>
                                <a:pt x="21755" y="247544"/>
                                <a:pt x="37300" y="241143"/>
                                <a:pt x="51206" y="229078"/>
                              </a:cubicBezTo>
                              <a:cubicBezTo>
                                <a:pt x="77533" y="207857"/>
                                <a:pt x="89979" y="174938"/>
                                <a:pt x="89979" y="142020"/>
                              </a:cubicBezTo>
                              <a:cubicBezTo>
                                <a:pt x="89979" y="101050"/>
                                <a:pt x="70955" y="60092"/>
                                <a:pt x="31445" y="42528"/>
                              </a:cubicBezTo>
                              <a:cubicBezTo>
                                <a:pt x="24133" y="39055"/>
                                <a:pt x="16317" y="36541"/>
                                <a:pt x="8203" y="34724"/>
                              </a:cubicBezTo>
                              <a:lnTo>
                                <a:pt x="0" y="335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25" name="Shape 33"/>
                      <wps:cNvSpPr/>
                      <wps:spPr>
                        <a:xfrm>
                          <a:off x="6766001" y="142079"/>
                          <a:ext cx="230791" cy="568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791" h="568956">
                              <a:moveTo>
                                <a:pt x="230791" y="0"/>
                              </a:moveTo>
                              <a:lnTo>
                                <a:pt x="230791" y="89241"/>
                              </a:lnTo>
                              <a:lnTo>
                                <a:pt x="122898" y="354619"/>
                              </a:lnTo>
                              <a:lnTo>
                                <a:pt x="230791" y="354619"/>
                              </a:lnTo>
                              <a:lnTo>
                                <a:pt x="230791" y="387537"/>
                              </a:lnTo>
                              <a:lnTo>
                                <a:pt x="109727" y="387537"/>
                              </a:lnTo>
                              <a:lnTo>
                                <a:pt x="35826" y="568956"/>
                              </a:lnTo>
                              <a:lnTo>
                                <a:pt x="0" y="568956"/>
                              </a:lnTo>
                              <a:lnTo>
                                <a:pt x="23079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8026" name="Shape 34"/>
                      <wps:cNvSpPr/>
                      <wps:spPr>
                        <a:xfrm>
                          <a:off x="6996792" y="141186"/>
                          <a:ext cx="230791" cy="5698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0791" h="569849">
                              <a:moveTo>
                                <a:pt x="362" y="0"/>
                              </a:moveTo>
                              <a:lnTo>
                                <a:pt x="230791" y="569849"/>
                              </a:lnTo>
                              <a:lnTo>
                                <a:pt x="194938" y="569849"/>
                              </a:lnTo>
                              <a:lnTo>
                                <a:pt x="121050" y="388429"/>
                              </a:lnTo>
                              <a:lnTo>
                                <a:pt x="0" y="388429"/>
                              </a:lnTo>
                              <a:lnTo>
                                <a:pt x="0" y="355511"/>
                              </a:lnTo>
                              <a:lnTo>
                                <a:pt x="107893" y="355511"/>
                              </a:lnTo>
                              <a:lnTo>
                                <a:pt x="362" y="89243"/>
                              </a:lnTo>
                              <a:lnTo>
                                <a:pt x="0" y="90133"/>
                              </a:lnTo>
                              <a:lnTo>
                                <a:pt x="0" y="893"/>
                              </a:lnTo>
                              <a:lnTo>
                                <a:pt x="36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81717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5103BBA8" id="Group 7961" o:spid="_x0000_s1026" style="width:257.95pt;height:22.7pt;mso-position-horizontal-relative:char;mso-position-vertical-relative:line" coordsize="72275,7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">
              <v:shape id="Shape 6" o:spid="_x0000_s1027" style="position:absolute;top:1521;width:4710;height:5662;visibility:visible;mso-wrap-style:square;v-text-anchor:top" coordsize="471094,566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Mir8EA&#10;AADdAAAADwAAAGRycy9kb3ducmV2LnhtbERPPW/CMBDdK/EfrEPq1jhhCJBiEI1ExYaAINZrfCQR&#10;8TmNDYR/Xw+VGJ/e92I1mFbcqXeNZQVJFIMgLq1uuFJQHDcfMxDOI2tsLZOCJzlYLUdvC8y0ffCe&#10;7gdfiRDCLkMFtfddJqUrazLoItsRB+5ie4M+wL6SusdHCDetnMRxKg02HBpq7CivqbwebkbBabdv&#10;zj/pBW8JWaTiO82/+Fep9/Gw/gThafAv8b97qxVM5/MwN7wJT0A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zIq/BAAAA3QAAAA8AAAAAAAAAAAAAAAAAmAIAAGRycy9kb3du&#10;cmV2LnhtbFBLBQYAAAAABAAEAPUAAACGAwAAAAA=&#10;" path="m288201,v66586,,133884,26339,182893,71691l471094,119964c428663,68021,354063,32918,286029,32918,148489,32918,35116,151422,35116,286766v,64376,27787,125069,73876,170421c155080,501091,220904,533273,286029,533273v63640,,144095,-34379,185065,-84112l471094,497433v-51943,43168,-115583,68758,-183604,68758c133858,566191,,438188,,283820,,127292,131674,,288201,xe" fillcolor="#181717" stroked="f" strokeweight="0">
                <v:stroke miterlimit="83231f" joinstyle="miter"/>
                <v:path arrowok="t" textboxrect="0,0,471094,566191"/>
              </v:shape>
              <v:shape id="Shape 7979" o:spid="_x0000_s1028" style="position:absolute;left:5743;top:1594;width:352;height:5516;visibility:visible;mso-wrap-style:square;v-text-anchor:top" coordsize="35112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988QA&#10;AADdAAAADwAAAGRycy9kb3ducmV2LnhtbESPQWsCMRSE74X+h/AKvUhNKqW6q1FEKfRaFXp9bp6b&#10;1c3LsnnV7b9vCoUeh5n5hlmshtCqK/WpiWzheWxAEVfRNVxbOOzfnmagkiA7bCOThW9KsFre3y2w&#10;dPHGH3TdSa0yhFOJFrxIV2qdKk8B0zh2xNk7xT6gZNnX2vV4y/DQ6okxrzpgw3nBY0cbT9Vl9xUs&#10;rD83gnr0sq0vpjvP/CAjcyysfXwY1nNQQoP8h//a787CtCgK+H2Tn4B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p/fPEAAAA3QAAAA8AAAAAAAAAAAAAAAAAmAIAAGRycy9k&#10;b3ducmV2LnhtbFBLBQYAAAAABAAEAPUAAACJAwAAAAA=&#10;" path="m,l35112,r,551561l,551561,,e" fillcolor="#181717" stroked="f" strokeweight="0">
                <v:stroke miterlimit="83231f" joinstyle="miter"/>
                <v:path arrowok="t" textboxrect="0,0,35112,551561"/>
              </v:shape>
              <v:shape id="Shape 8" o:spid="_x0000_s1029" style="position:absolute;left:6740;top:1594;width:3204;height:5516;visibility:visible;mso-wrap-style:square;v-text-anchor:top" coordsize="320408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sn0MQA&#10;AADdAAAADwAAAGRycy9kb3ducmV2LnhtbERPTWsCMRC9F/wPYQq91cSCIqtRpMValBZdRTwOm3Gz&#10;uJlsN1G3/745FHp8vO/pvHO1uFEbKs8aBn0FgrjwpuJSw2G/fB6DCBHZYO2ZNPxQgPms9zDFzPg7&#10;7+iWx1KkEA4ZarAxNpmUobDkMPR9Q5y4s28dxgTbUpoW7ync1fJFqZF0WHFqsNjQq6Xikl+dhu1p&#10;8Knev7ZvR5vvhht1XK+W7lvrp8duMQERqYv/4j/3h9EwVirtT2/SE5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bJ9DEAAAA3QAAAA8AAAAAAAAAAAAAAAAAmAIAAGRycy9k&#10;b3ducmV2LnhtbFBLBQYAAAAABAAEAPUAAACJAwAAAAA=&#10;" path="m,l320408,r,32919l177762,32919r,518642l142646,551561r,-518642l,32919,,xe" fillcolor="#181717" stroked="f" strokeweight="0">
                <v:stroke miterlimit="83231f" joinstyle="miter"/>
                <v:path arrowok="t" textboxrect="0,0,320408,551561"/>
              </v:shape>
              <v:shape id="Shape 9" o:spid="_x0000_s1030" style="position:absolute;left:10041;top:1594;width:3204;height:5516;visibility:visible;mso-wrap-style:square;v-text-anchor:top" coordsize="320421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FxncQA&#10;AADdAAAADwAAAGRycy9kb3ducmV2LnhtbESP3WoCMRSE7wt9h3AKvauJW1h0NYotLYh3/jzAcXPc&#10;Xd2cbJNU17c3guDlMDPfMNN5b1txJh8axxqGAwWCuHSm4UrDbvv7MQIRIrLB1jFpuFKA+ez1ZYqF&#10;cRde03kTK5EgHArUUMfYFVKGsiaLYeA64uQdnLcYk/SVNB4vCW5bmSmVS4sNp4UaO/quqTxt/q2G&#10;4+cXjrMO1/np6ld7qvKfRfan9ftbv5iAiNTHZ/jRXhoNI6WGcH+Tno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BcZ3EAAAA3QAAAA8AAAAAAAAAAAAAAAAAmAIAAGRycy9k&#10;b3ducmV2LnhtbFBLBQYAAAAABAAEAPUAAACJAwAAAAA=&#10;" path="m,l320421,r,32919l177775,32919r,518642l142659,551561r,-518642l,32919,,xe" fillcolor="#181717" stroked="f" strokeweight="0">
                <v:stroke miterlimit="83231f" joinstyle="miter"/>
                <v:path arrowok="t" textboxrect="0,0,320421,551561"/>
              </v:shape>
              <v:shape id="Shape 10" o:spid="_x0000_s1031" style="position:absolute;left:13334;top:1421;width:2308;height:5689;visibility:visible;mso-wrap-style:square;v-text-anchor:top" coordsize="230791,5689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t3bsYA&#10;AADdAAAADwAAAGRycy9kb3ducmV2LnhtbESPQUsDMRSE74L/ITzBm00sWMratKhQEQ+FbSv2+Ni8&#10;brZuXpbNa7v9940geBxm5htmthhCq07UpyayhceRAUVcRddwbWG7WT5MQSVBdthGJgsXSrCY397M&#10;sHDxzCWd1lKrDOFUoAUv0hVap8pTwDSKHXH29rEPKFn2tXY9njM8tHpszEQHbDgveOzozVP1sz4G&#10;C687b773T4fyc7tiWW5Kd3z/Emvv74aXZ1BCg/yH/9ofzsLUmDH8vslPQM+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Ht3bsYAAADdAAAADwAAAAAAAAAAAAAAAACYAgAAZHJz&#10;L2Rvd25yZXYueG1sUEsFBgAAAAAEAAQA9QAAAIsDAAAAAA==&#10;" path="m230791,r,89241l122898,354587r107893,l230791,387505r-121063,l35839,568925,,568925,230791,xe" fillcolor="#181717" stroked="f" strokeweight="0">
                <v:stroke miterlimit="83231f" joinstyle="miter"/>
                <v:path arrowok="t" textboxrect="0,0,230791,568925"/>
              </v:shape>
              <v:shape id="Shape 11" o:spid="_x0000_s1032" style="position:absolute;left:15046;width:596;height:837;visibility:visible;mso-wrap-style:square;v-text-anchor:top" coordsize="59633,83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aNRMUA&#10;AADdAAAADwAAAGRycy9kb3ducmV2LnhtbESPT2sCMRTE70K/Q3iF3mpii39YjVIKgrda9aC35+a5&#10;Wd28LEmq67dvCgWPw8z8hpktOteIK4VYe9Yw6CsQxKU3NVcadtvl6wRETMgGG8+k4U4RFvOn3gwL&#10;42/8TddNqkSGcCxQg02pLaSMpSWHse9b4uydfHCYsgyVNAFvGe4a+abUSDqsOS9YbOnTUnnZ/DgN&#10;5/aw/FpfaGjH5/touF8fQ7k6av3y3H1MQSTq0iP8314ZDROl3uHvTX4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lo1ExQAAAN0AAAAPAAAAAAAAAAAAAAAAAJgCAABkcnMv&#10;ZG93bnJldi54bWxQSwUGAAAAAAQABAD1AAAAigMAAAAA&#10;" path="m44640,l59633,21822r,61972l,13894,44640,xe" fillcolor="#181717" stroked="f" strokeweight="0">
                <v:stroke miterlimit="83231f" joinstyle="miter"/>
                <v:path arrowok="t" textboxrect="0,0,59633,83794"/>
              </v:shape>
              <v:shape id="Shape 12" o:spid="_x0000_s1033" style="position:absolute;left:15642;top:1411;width:2308;height:5699;visibility:visible;mso-wrap-style:square;v-text-anchor:top" coordsize="230803,569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NmvscA&#10;AADdAAAADwAAAGRycy9kb3ducmV2LnhtbESPT2vCQBTE7wW/w/IKXkrdrRUJqatItVRBBP8cenxk&#10;n0kw+zZkt0n89q5Q6HGYmd8ws0VvK9FS40vHGt5GCgRx5kzJuYbz6es1AeEDssHKMWm4kYfFfPA0&#10;w9S4jg/UHkMuIoR9ihqKEOpUSp8VZNGPXE0cvYtrLIYom1yaBrsIt5UcKzWVFkuOCwXW9FlQdj3+&#10;Wg0vp/c93daXs71+71fb5KfbtrtO6+Fzv/wAEagP/+G/9sZoSJSawONNfAJyf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DZr7HAAAA3QAAAA8AAAAAAAAAAAAAAAAAmAIAAGRy&#10;cy9kb3ducmV2LnhtbFBLBQYAAAAABAAEAPUAAACMAwAAAAA=&#10;" path="m375,l230803,569849r-35852,l121063,388429,,388429,,355511r107893,l375,89243,,90165,,924,375,xe" fillcolor="#181717" stroked="f" strokeweight="0">
                <v:stroke miterlimit="83231f" joinstyle="miter"/>
                <v:path arrowok="t" textboxrect="0,0,230803,569849"/>
              </v:shape>
              <v:shape id="Shape 13" o:spid="_x0000_s1034" style="position:absolute;left:15642;top:218;width:589;height:984;visibility:visible;mso-wrap-style:square;v-text-anchor:top" coordsize="58884,984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rQqMcA&#10;AADdAAAADwAAAGRycy9kb3ducmV2LnhtbESPQWvCQBSE7wX/w/IEb3XXloqmrtIaLFYPpSqU3h7Z&#10;1ySYfRuyq4n/visIHoeZ+YaZLTpbiTM1vnSsYTRUIIgzZ0rONRz2q8cJCB+QDVaOScOFPCzmvYcZ&#10;Jsa1/E3nXchFhLBPUEMRQp1I6bOCLPqhq4mj9+caiyHKJpemwTbCbSWflBpLiyXHhQJrWhaUHXcn&#10;q2GTevnxtdkuV9Pn/bv7/Ulb9ZlqPeh3b68gAnXhHr6110bDRKkXuL6JT0DO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zq0KjHAAAA3QAAAA8AAAAAAAAAAAAAAAAAmAIAAGRy&#10;cy9kb3ducmV2LnhtbFBLBQYAAAAABAAEAPUAAACMAwAAAAA=&#10;" path="m,l58884,85709,31096,98421,,61971,,xe" fillcolor="#181717" stroked="f" strokeweight="0">
                <v:stroke miterlimit="83231f" joinstyle="miter"/>
                <v:path arrowok="t" textboxrect="0,0,58884,98421"/>
              </v:shape>
              <v:shape id="Shape 14" o:spid="_x0000_s1035" style="position:absolute;left:20800;top:1594;width:1961;height:5516;visibility:visible;mso-wrap-style:square;v-text-anchor:top" coordsize="196057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vvD8UA&#10;AADdAAAADwAAAGRycy9kb3ducmV2LnhtbESP3WrCQBSE7wu+w3KE3tVNClqNriKFSkEF/8DbY/aY&#10;BLNn0+yqydu7QsHLYWa+YSazxpTiRrUrLCuIexEI4tTqgjMFh/3PxxCE88gaS8ukoCUHs2nnbYKJ&#10;tnfe0m3nMxEg7BJUkHtfJVK6NCeDrmcr4uCdbW3QB1lnUtd4D3BTys8oGkiDBYeFHCv6zim97K5G&#10;wXr0F8dLI+P2+nXcnhaN67eblVLv3WY+BuGp8a/wf/tXKxgGIjzfhCc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m+8PxQAAAN0AAAAPAAAAAAAAAAAAAAAAAJgCAABkcnMv&#10;ZG93bnJldi54bWxQSwUGAAAAAAQABAD1AAAAigMAAAAA&#10;" path="m,l99492,v20117,,39182,823,57414,2938l196057,10922r,35022l194047,45080c164602,36026,133147,32918,98768,32918r-63652,l35116,518642r63652,c116868,518642,134194,517728,150823,515545r45234,-10118l196057,540202r-38075,8158c139409,550647,119977,551561,99492,551561l,551561,,xe" fillcolor="#181717" stroked="f" strokeweight="0">
                <v:stroke miterlimit="83231f" joinstyle="miter"/>
                <v:path arrowok="t" textboxrect="0,0,196057,551561"/>
              </v:shape>
              <v:shape id="Shape 15" o:spid="_x0000_s1036" style="position:absolute;left:22761;top:1703;width:1960;height:5293;visibility:visible;mso-wrap-style:square;v-text-anchor:top" coordsize="196043,5292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3IA8QA&#10;AADdAAAADwAAAGRycy9kb3ducmV2LnhtbESPQWsCMRSE7wX/Q3hCbzVpC7qsRmmFUj1WS/H42Dw3&#10;i5uXJUndrb/eFASPw8x8wyxWg2vFmUJsPGt4nigQxJU3DdcavvcfTwWImJANtp5Jwx9FWC1HDwss&#10;je/5i867VIsM4ViiBptSV0oZK0sO48R3xNk7+uAwZRlqaQL2Ge5a+aLUVDpsOC9Y7GhtqTrtfp2G&#10;z8vmpw9Tei9m3f51i9vD2lqv9eN4eJuDSDSke/jW3hgNhVIz+H+Tn4B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dyAPEAAAA3QAAAA8AAAAAAAAAAAAAAAAAmAIAAGRycy9k&#10;b3ducmV2LnhtbFBLBQYAAAAABAAEAPUAAACJAwAAAAA=&#10;" path="m,l13258,2704v33560,10332,64650,27706,95003,55868c166058,112700,196043,186589,196043,265582v,76086,-29273,148502,-84861,201905c80822,496748,49371,515036,15267,526009l,529280,,494505r2644,-591c33277,483765,61442,467125,87776,441160v46825,-46825,73165,-109728,73165,-175578c160941,195364,133140,129527,81210,81991,68040,70101,54596,60406,40764,52552l,35023,,xe" fillcolor="#181717" stroked="f" strokeweight="0">
                <v:stroke miterlimit="83231f" joinstyle="miter"/>
                <v:path arrowok="t" textboxrect="0,0,196043,529280"/>
              </v:shape>
              <v:shape id="Shape 7980" o:spid="_x0000_s1037" style="position:absolute;left:25578;top:1594;width:352;height:5516;visibility:visible;mso-wrap-style:square;v-text-anchor:top" coordsize="35123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F1WcIA&#10;AADdAAAADwAAAGRycy9kb3ducmV2LnhtbERPTWvCQBC9C/0PyxS86W4tFEldpQ0IXjwYi/Q4zU6T&#10;aHY2zU5j/PfuodDj432vNqNv1UB9bAJbeJobUMRlcA1XFj6O29kSVBRkh21gsnCjCJv1w2SFmQtX&#10;PtBQSKVSCMcMLdQiXaZ1LGvyGOehI07cd+g9SoJ9pV2P1xTuW70w5kV7bDg11NhRXlN5KX69heFz&#10;H8az6H1eyM8Rt1/+/Tk/WTt9HN9eQQmN8i/+c++chaUxaW56k56AXt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IXVZwgAAAN0AAAAPAAAAAAAAAAAAAAAAAJgCAABkcnMvZG93&#10;bnJldi54bWxQSwUGAAAAAAQABAD1AAAAhwMAAAAA&#10;" path="m,l35123,r,551561l,551561,,e" fillcolor="#181717" stroked="f" strokeweight="0">
                <v:stroke miterlimit="83231f" joinstyle="miter"/>
                <v:path arrowok="t" textboxrect="0,0,35123,551561"/>
              </v:shape>
              <v:shape id="Shape 17" o:spid="_x0000_s1038" style="position:absolute;left:29336;top:1594;width:1605;height:5516;visibility:visible;mso-wrap-style:square;v-text-anchor:top" coordsize="160579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DtN8YA&#10;AADdAAAADwAAAGRycy9kb3ducmV2LnhtbESPT4vCMBTE74LfITzBi2iisItWo4iwsiwedv0DHh/N&#10;sy02L6XJtvXbbwRhj8PM/IZZbTpbioZqXzjWMJ0oEMSpMwVnGs6nj/EchA/IBkvHpOFBHjbrfm+F&#10;iXEt/1BzDJmIEPYJashDqBIpfZqTRT9xFXH0bq62GKKsM2lqbCPclnKm1Lu0WHBcyLGiXU7p/fhr&#10;Nbztt9WluRysOn2Vj+/RwS1m7VXr4aDbLkEE6sJ/+NX+NBrmSi3g+SY+Abn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3DtN8YAAADdAAAADwAAAAAAAAAAAAAAAACYAgAAZHJz&#10;L2Rvd25yZXYueG1sUEsFBgAAAAAEAAQA9QAAAIsDAAAAAA==&#10;" path="m,l110452,v10430,,20721,183,30805,914l160579,3662r,34970l144660,35114c128565,32919,111925,32919,95834,32919r-60718,l35116,250178r60718,c114484,250178,131312,250727,147409,248441r13170,-3318l160579,285090r-47917,-1994l35116,283096r,235547l119240,518643r41339,-1494l160579,550714r-19393,847l,551561,,xe" fillcolor="#181717" stroked="f" strokeweight="0">
                <v:stroke miterlimit="83231f" joinstyle="miter"/>
                <v:path arrowok="t" textboxrect="0,0,160579,551561"/>
              </v:shape>
              <v:shape id="Shape 18" o:spid="_x0000_s1039" style="position:absolute;left:30941;top:1631;width:1606;height:5470;visibility:visible;mso-wrap-style:square;v-text-anchor:top" coordsize="160566,547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9A4cEA&#10;AADdAAAADwAAAGRycy9kb3ducmV2LnhtbERP3WrCMBS+F/YO4Qx2p4nKaqlGEYdsNyJ2e4BDc2yL&#10;zUlNMu3efrkQvPz4/lebwXbiRj60jjVMJwoEceVMy7WGn+/9OAcRIrLBzjFp+KMAm/XLaIWFcXc+&#10;0a2MtUghHArU0MTYF1KGqiGLYeJ64sSdnbcYE/S1NB7vKdx2cqZUJi22nBoa7GnXUHUpf60Gyl12&#10;fZ+p+eFjkX2ezVH6w+6o9dvrsF2CiDTEp/jh/jIacjVN+9Ob9ATk+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/QOHBAAAA3QAAAA8AAAAAAAAAAAAAAAAAmAIAAGRycy9kb3du&#10;cmV2LnhtbFBLBQYAAAAABAAEAPUAAACGAwAAAAA=&#10;" path="m,l10239,1457c29442,5844,47542,13890,63995,28520v33668,29261,46089,70231,46089,114122c110084,193112,90335,230412,46444,255291v68034,13907,114122,68758,114122,138989c160566,438895,143739,479142,109360,508402,80280,533081,49971,542959,15953,546355l,547052,,513487r16916,-611c36030,510406,54502,505100,71323,493759v33643,-22669,54140,-57048,54140,-98006c125463,355520,105702,315274,68390,296986,51568,288572,31636,284184,11336,281899l,281428,,241462r10565,-2661c18385,235817,26159,231701,34024,226030,65468,203361,74981,175561,74981,137512v,-35840,-13907,-70955,-45352,-90691c22676,42430,15312,39137,7675,36667l,34970,,xe" fillcolor="#181717" stroked="f" strokeweight="0">
                <v:stroke miterlimit="83231f" joinstyle="miter"/>
                <v:path arrowok="t" textboxrect="0,0,160566,547052"/>
              </v:shape>
              <v:shape id="Shape 19" o:spid="_x0000_s1040" style="position:absolute;left:33148;top:1521;width:2861;height:5662;visibility:visible;mso-wrap-style:square;v-text-anchor:top" coordsize="286029,566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j/qMMA&#10;AADdAAAADwAAAGRycy9kb3ducmV2LnhtbESPzWrDMBCE74W8g9hAbo2shJbgRgkhpTjXpmnPW2tj&#10;m0grY8k/efuqUOhxmJlvmO1+clYM1IXGswa1zEAQl940XGm4fLw9bkCEiGzQeiYNdwqw380etpgb&#10;P/I7DedYiQThkKOGOsY2lzKUNTkMS98SJ+/qO4cxya6SpsMxwZ2Vqyx7lg4bTgs1tnSsqbyde6fh&#10;SdlX+ixd+ML+21tVrJuwKrRezKfDC4hIU/wP/7VPRsMmUwp+36Qn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j/qMMAAADdAAAADwAAAAAAAAAAAAAAAACYAgAAZHJzL2Rv&#10;d25yZXYueG1sUEsFBgAAAAAEAAQA9QAAAIgDAAAAAA==&#10;" path="m286029,r,32918c148501,32918,35116,147041,35116,283096v,136080,113385,250177,250913,250177l286029,566191c130937,566191,,438188,,283096,,128016,130213,,286029,xe" fillcolor="#181717" stroked="f" strokeweight="0">
                <v:stroke miterlimit="83231f" joinstyle="miter"/>
                <v:path arrowok="t" textboxrect="0,0,286029,566191"/>
              </v:shape>
              <v:shape id="Shape 20" o:spid="_x0000_s1041" style="position:absolute;left:36009;top:1521;width:2860;height:5662;visibility:visible;mso-wrap-style:square;v-text-anchor:top" coordsize="286017,566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vwEsIA&#10;AADdAAAADwAAAGRycy9kb3ducmV2LnhtbESPT4vCMBTE74LfITxhb5oqItI1yrLUP1er7PnRvG3D&#10;Ni8libV++40geBxm5jfMZjfYVvTkg3GsYD7LQBBXThuuFVwv++kaRIjIGlvHpOBBAXbb8WiDuXZ3&#10;PlNfxlokCIccFTQxdrmUoWrIYpi5jjh5v85bjEn6WmqP9wS3rVxk2UpaNJwWGuzou6Hqr7xZBT+r&#10;ZWFPxVkfzHVZGH8rezwapT4mw9cniEhDfIdf7ZNWsM7mC3i+SU9Ab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m/ASwgAAAN0AAAAPAAAAAAAAAAAAAAAAAJgCAABkcnMvZG93&#10;bnJldi54bWxQSwUGAAAAAAQABAD1AAAAhwMAAAAA&#10;" path="m,c155080,,286017,128016,286017,283096,286017,438188,155080,566191,,566191l,533273v136779,,250914,-114833,250914,-250177c250914,147041,136779,32918,,32918l,xe" fillcolor="#181717" stroked="f" strokeweight="0">
                <v:stroke miterlimit="83231f" joinstyle="miter"/>
                <v:path arrowok="t" textboxrect="0,0,286017,566191"/>
              </v:shape>
              <v:shape id="Shape 21" o:spid="_x0000_s1042" style="position:absolute;left:39734;top:1594;width:1251;height:5516;visibility:visible;mso-wrap-style:square;v-text-anchor:top" coordsize="125095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Blg8YA&#10;AADdAAAADwAAAGRycy9kb3ducmV2LnhtbESPQWvCQBSE70L/w/IKXqRurKRImo1IS6GHIqitXl+z&#10;r8nS7NuQXU38964geBxm5hsmXw62ESfqvHGsYDZNQBCXThuuFHzvPp4WIHxA1tg4JgVn8rAsHkY5&#10;Ztr1vKHTNlQiQthnqKAOoc2k9GVNFv3UtcTR+3OdxRBlV0ndYR/htpHPSfIiLRqOCzW29FZT+b89&#10;WgWT1e/83adm+NrLND30P5VZU6/U+HFYvYIINIR7+Nb+1AoWyWwO1zfxCcji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Blg8YAAADdAAAADwAAAAAAAAAAAAAAAACYAgAAZHJz&#10;L2Rvd25yZXYueG1sUEsFBgAAAAAEAAQA9QAAAIsDAAAAAA==&#10;" path="m,l68771,v11153,,22262,45,33234,536l125095,2823r,33537l108267,33925c91259,32553,73882,32918,57785,32918r-22670,l35115,257505r44628,l125095,254150r,34438l92177,290423r32918,47577l125095,395516,52667,290423r-17552,l35115,551561,,551561,,xe" fillcolor="#181717" stroked="f" strokeweight="0">
                <v:stroke miterlimit="83231f" joinstyle="miter"/>
                <v:path arrowok="t" textboxrect="0,0,125095,551561"/>
              </v:shape>
              <v:shape id="Shape 22" o:spid="_x0000_s1043" style="position:absolute;left:40985;top:4974;width:1477;height:2136;visibility:visible;mso-wrap-style:square;v-text-anchor:top" coordsize="147764,213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kQVMYA&#10;AADdAAAADwAAAGRycy9kb3ducmV2LnhtbESPQWvCQBSE7wX/w/KEXqTZJBQJqauIIA2UHqqCHh/Z&#10;ZzaYfRuy2xj/fbdQ6HGYmW+Y1WaynRhp8K1jBVmSgiCunW65UXA67l8KED4ga+wck4IHedisZ08r&#10;LLW78xeNh9CICGFfogITQl9K6WtDFn3ieuLoXd1gMUQ5NFIPeI9w28k8TZfSYstxwWBPO0P17fBt&#10;FbxX+VKPC1OfH/4Dq8Xn5djfKqWe59P2DUSgKfyH/9qVVlCk2Sv8volPQK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MkQVMYAAADdAAAADwAAAAAAAAAAAAAAAACYAgAAZHJz&#10;L2Rvd25yZXYueG1sUEsFBgAAAAAEAAQA9QAAAIsDAAAAAA==&#10;" path="m,l147764,213561r-40221,l,57516,,xe" fillcolor="#181717" stroked="f" strokeweight="0">
                <v:stroke miterlimit="83231f" joinstyle="miter"/>
                <v:path arrowok="t" textboxrect="0,0,147764,213561"/>
              </v:shape>
              <v:shape id="Shape 23" o:spid="_x0000_s1044" style="position:absolute;left:40985;top:1622;width:1251;height:2858;visibility:visible;mso-wrap-style:square;v-text-anchor:top" coordsize="125095,285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pYUcEA&#10;AADdAAAADwAAAGRycy9kb3ducmV2LnhtbESPzQrCMBCE74LvEFbwIpoqKlKNIoKg4MUf8Lo0a1ts&#10;NqWJGt/eCILHYeabYRarYCrxpMaVlhUMBwkI4szqknMFl/O2PwPhPLLGyjIpeJOD1bLdWmCq7YuP&#10;9Dz5XMQSdikqKLyvUyldVpBBN7A1cfRutjHoo2xyqRt8xXJTyVGSTKXBkuNCgTVtCsrup4dRMBvl&#10;+2t2C3XYng9m7Plxf096SnU7YT0H4Sn4f/hH73TkkuEEvm/iE5D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qWFHBAAAA3QAAAA8AAAAAAAAAAAAAAAAAmAIAAGRycy9kb3du&#10;cmV2LnhtbFBLBQYAAAAABAAEAPUAAACGAwAAAAA=&#10;" path="m,l9323,923c30537,4489,50838,11439,69494,24977v39510,27800,55601,71692,55601,118503c125095,227336,74125,275904,124,285758r-124,7l,251327r5383,-398c21748,247545,37293,241143,51193,229079,77533,207857,89979,174939,89979,142020v,-40970,-19024,-81928,-58534,-99492c24133,39055,16317,36541,8203,34724l,33537,,xe" fillcolor="#181717" stroked="f" strokeweight="0">
                <v:stroke miterlimit="83231f" joinstyle="miter"/>
                <v:path arrowok="t" textboxrect="0,0,125095,285765"/>
              </v:shape>
              <v:shape id="Shape 24" o:spid="_x0000_s1045" style="position:absolute;left:43312;top:1594;width:1961;height:5516;visibility:visible;mso-wrap-style:square;v-text-anchor:top" coordsize="196056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mgEMQA&#10;AADdAAAADwAAAGRycy9kb3ducmV2LnhtbESP3YrCMBSE7wXfIZwFb2RNlEW0axQRC4t3/jzAsTnb&#10;FpuT2kTNvr1ZELwcZuYbZrGKthF36nztWMN4pEAQF87UXGo4HfPPGQgfkA02jknDH3lYLfu9BWbG&#10;PXhP90MoRYKwz1BDFUKbSemLiiz6kWuJk/frOoshya6UpsNHgttGTpSaSos1p4UKW9pUVFwON6sh&#10;P8b1RQ2vk7kvfL47f8Xt9rbXevAR198gAsXwDr/aP0bDTI2n8P8mPQ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JoBDEAAAA3QAAAA8AAAAAAAAAAAAAAAAAmAIAAGRycy9k&#10;b3ducmV2LnhtbFBLBQYAAAAABAAEAPUAAACJAwAAAAA=&#10;" path="m,l99504,v20114,,39177,823,57407,2938l196056,10921r,35023l194046,45080c164602,36026,133147,32918,98768,32918r-63652,l35116,518642r63652,c116869,518642,134194,517728,150823,515545r45233,-10118l196056,540203r-38066,8157c139417,550647,119986,551561,99504,551561l,551561,,xe" fillcolor="#181717" stroked="f" strokeweight="0">
                <v:stroke miterlimit="83231f" joinstyle="miter"/>
                <v:path arrowok="t" textboxrect="0,0,196056,551561"/>
              </v:shape>
              <v:shape id="Shape 25" o:spid="_x0000_s1046" style="position:absolute;left:45273;top:1703;width:1960;height:5293;visibility:visible;mso-wrap-style:square;v-text-anchor:top" coordsize="196056,529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YmUMUA&#10;AADdAAAADwAAAGRycy9kb3ducmV2LnhtbESPQWvCQBSE7wX/w/IEb3VXDzZEVxFF2ouFpPX+yD6T&#10;aPZtyK4a8+u7hUKPw8x8w6w2vW3EnTpfO9YwmyoQxIUzNZcavr8OrwkIH5ANNo5Jw5M8bNajlxWm&#10;xj04o3seShEh7FPUUIXQplL6oiKLfupa4uidXWcxRNmV0nT4iHDbyLlSC2mx5rhQYUu7ioprfrMa&#10;ssP+bLLk1L8Xw9B83vLL0atB68m43y5BBOrDf/iv/WE0JGr2Br9v4hO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ViZQxQAAAN0AAAAPAAAAAAAAAAAAAAAAAJgCAABkcnMv&#10;ZG93bnJldi54bWxQSwUGAAAAAAQABAD1AAAAigMAAAAA&#10;" path="m,l13260,2704v33559,10333,64648,27707,95001,55869c166059,112701,196056,186589,196056,265583v,76086,-29286,148501,-84861,201905c80835,496749,49381,515037,15275,526009l,529282,,494506r2645,-591c33277,483766,61443,467126,87776,441161v46825,-46825,73165,-109728,73165,-175578c160941,195365,133140,129528,81210,81992,68040,70102,54597,60407,40765,52553l,35023,,xe" fillcolor="#181717" stroked="f" strokeweight="0">
                <v:stroke miterlimit="83231f" joinstyle="miter"/>
                <v:path arrowok="t" textboxrect="0,0,196056,529282"/>
              </v:shape>
              <v:shape id="Shape 7981" o:spid="_x0000_s1047" style="position:absolute;left:48091;top:1594;width:351;height:5516;visibility:visible;mso-wrap-style:square;v-text-anchor:top" coordsize="35123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jjhMIA&#10;AADdAAAADwAAAGRycy9kb3ducmV2LnhtbERPTWvCQBC9F/wPywi91Y0VikRX0YDQi4fGUnocs2MS&#10;zc7G7Bjjv3cPhR4f73u5HlyjeupC7dnAdJKAIi68rbk08H3Yvc1BBUG22HgmAw8KsF6NXpaYWn/n&#10;L+pzKVUM4ZCigUqkTbUORUUOw8S3xJE7+c6hRNiV2nZ4j+Gu0e9J8qEd1hwbKmwpq6i45DdnoP/d&#10;++Esep/lcj3g7ui2s+zHmNfxsFmAEhrkX/zn/rQG5sk0zo1v4hPQq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+OOEwgAAAN0AAAAPAAAAAAAAAAAAAAAAAJgCAABkcnMvZG93&#10;bnJldi54bWxQSwUGAAAAAAQABAD1AAAAhwMAAAAA&#10;" path="m,l35123,r,551561l,551561,,e" fillcolor="#181717" stroked="f" strokeweight="0">
                <v:stroke miterlimit="83231f" joinstyle="miter"/>
                <v:path arrowok="t" textboxrect="0,0,35123,551561"/>
              </v:shape>
              <v:shape id="Shape 27" o:spid="_x0000_s1048" style="position:absolute;left:49307;top:1521;width:5515;height:5662;visibility:visible;mso-wrap-style:square;v-text-anchor:top" coordsize="551562,566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ENiMQA&#10;AADdAAAADwAAAGRycy9kb3ducmV2LnhtbESPwW7CMBBE70j9B2srcQOHHlBIMQiVVuXSQ4EP2MZL&#10;HIjXUbwl4e9xpUocRzPzRrNcD75RV+piHdjAbJqBIi6DrbkycDx8THJQUZAtNoHJwI0irFdPoyUW&#10;NvT8Tde9VCpBOBZowIm0hdaxdOQxTkNLnLxT6DxKkl2lbYd9gvtGv2TZXHusOS04bOnNUXnZ/3oD&#10;PZ+2vG3zQ/WzC82ne/86X0SMGT8Pm1dQQoM8wv/tnTWQZ7MF/L1JT0Cv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RDYjEAAAA3QAAAA8AAAAAAAAAAAAAAAAAmAIAAGRycy9k&#10;b3ducmV2LnhtbFBLBQYAAAAABAAEAPUAAACJAwAAAAA=&#10;" path="m287490,c387706,,468897,49746,526695,128739r-28525,22683c449149,78270,374536,32918,285293,32918,150699,32918,35103,150698,35103,283096v,136067,112675,250177,250190,250177c344551,533273,402349,509143,447688,472567v47548,-40246,65113,-86322,67298,-146304l317488,326263r,-32931l550101,293332v1461,69494,-8776,130213,-57798,183616c439636,534009,360642,566191,283096,566191,130214,566191,,437451,,285293,,127292,129477,,287490,xe" fillcolor="#181717" stroked="f" strokeweight="0">
                <v:stroke miterlimit="83231f" joinstyle="miter"/>
                <v:path arrowok="t" textboxrect="0,0,551562,566191"/>
              </v:shape>
              <v:shape id="Shape 28" o:spid="_x0000_s1049" style="position:absolute;left:55672;top:1594;width:4565;height:5516;visibility:visible;mso-wrap-style:square;v-text-anchor:top" coordsize="405270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Z+88MA&#10;AADdAAAADwAAAGRycy9kb3ducmV2LnhtbERPzWrCQBC+F3yHZQQvRTfNwYboKmKxrVBK/XmAITsm&#10;wexsmh01vr17KPT48f3Pl71r1JW6UHs28DJJQBEX3tZcGjgeNuMMVBBki41nMnCnAMvF4GmOufU3&#10;3tF1L6WKIRxyNFCJtLnWoajIYZj4ljhyJ985lAi7UtsObzHcNTpNkql2WHNsqLCldUXFeX9xBt4+&#10;frPv11I/H6SQ4/anTU+br3djRsN+NQMl1Mu/+M/9aQ1kSRr3xzfxCe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Z+88MAAADdAAAADwAAAAAAAAAAAAAAAACYAgAAZHJzL2Rv&#10;d25yZXYueG1sUEsFBgAAAAAEAAQA9QAAAIgDAAAAAA==&#10;" path="m,l35128,r,234086l370154,234086,370154,r35116,l405270,551561r-35116,l370154,267005r-335026,l35128,551561,,551561,,xe" fillcolor="#181717" stroked="f" strokeweight="0">
                <v:stroke miterlimit="83231f" joinstyle="miter"/>
                <v:path arrowok="t" textboxrect="0,0,405270,551561"/>
              </v:shape>
              <v:shape id="Shape 29" o:spid="_x0000_s1050" style="position:absolute;left:60919;top:1594;width:2633;height:5516;visibility:visible;mso-wrap-style:square;v-text-anchor:top" coordsize="263360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ZdPsYA&#10;AADdAAAADwAAAGRycy9kb3ducmV2LnhtbESP3WrCQBSE7wu+w3IKvasbxT9SV5EWoRdCUPMAh+wx&#10;G82ejdlVo0/fLQheDjPzDTNfdrYWV2p95VjBoJ+AIC6crrhUkO/XnzMQPiBrrB2Tgjt5WC56b3NM&#10;tbvxlq67UIoIYZ+iAhNCk0rpC0MWfd81xNE7uNZiiLItpW7xFuG2lsMkmUiLFccFgw19GypOu4tV&#10;cD6eT9OfLFTH7DLONqPtI8/NXqmP9271BSJQF17hZ/tXK5glwwH8v4lP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aZdPsYAAADdAAAADwAAAAAAAAAAAAAAAACYAgAAZHJz&#10;L2Rvd25yZXYueG1sUEsFBgAAAAAEAAQA9QAAAIsDAAAAAA==&#10;" path="m,l263360,r,32919l35116,32919r,200431l257505,233350r,32931l35116,266281r,252362l263360,518643r,32918l,551561,,xe" fillcolor="#181717" stroked="f" strokeweight="0">
                <v:stroke miterlimit="83231f" joinstyle="miter"/>
                <v:path arrowok="t" textboxrect="0,0,263360,551561"/>
              </v:shape>
              <v:shape id="Shape 30" o:spid="_x0000_s1051" style="position:absolute;left:64637;top:1594;width:1250;height:5516;visibility:visible;mso-wrap-style:square;v-text-anchor:top" coordsize="125095,551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AKpcYA&#10;AADdAAAADwAAAGRycy9kb3ducmV2LnhtbESPT2vCQBTE7wW/w/IEL6VumhKR6CpiEXooQv3TXl+z&#10;z2Qx+zZktyZ+e1coeBxm5jfMfNnbWlyo9caxgtdxAoK4cNpwqeCw37xMQfiArLF2TAqu5GG5GDzN&#10;Mdeu4y+67EIpIoR9jgqqEJpcSl9UZNGPXUMcvZNrLYYo21LqFrsIt7VMk2QiLRqOCxU2tK6oOO/+&#10;rILn1e/bu89M//kts+ynO5ZmS51So2G/moEI1IdH+L/9oRVMkzSF+5v4BOTi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AKpcYAAADdAAAADwAAAAAAAAAAAAAAAACYAgAAZHJz&#10;L2Rvd25yZXYueG1sUEsFBgAAAAAEAAQA9QAAAIsDAAAAAA==&#10;" path="m,l68758,v11157,,22267,45,33241,536l125095,2823r,33537l108269,33925c91263,32553,73889,32918,57798,32918r-22682,l35116,257505r44615,l125095,254151r,34436l92177,290423r32918,47577l125095,395524,52667,290423r-17551,l35116,551561,,551561,,xe" fillcolor="#181717" stroked="f" strokeweight="0">
                <v:stroke miterlimit="83231f" joinstyle="miter"/>
                <v:path arrowok="t" textboxrect="0,0,125095,551561"/>
              </v:shape>
              <v:shape id="Shape 31" o:spid="_x0000_s1052" style="position:absolute;left:65888;top:4974;width:1477;height:2136;visibility:visible;mso-wrap-style:square;v-text-anchor:top" coordsize="147764,213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xCncYA&#10;AADdAAAADwAAAGRycy9kb3ducmV2LnhtbESPwWrDMBBE74X8g9hCLiGR60IwbhRTAiWG0EPjQnNc&#10;rK1lYq2MpdjO31eFQo/DzLxhdsVsOzHS4FvHCp42CQji2umWGwWf1ds6A+EDssbOMSm4k4div3jY&#10;Ya7dxB80nkMjIoR9jgpMCH0upa8NWfQb1xNH79sNFkOUQyP1gFOE206mSbKVFluOCwZ7Ohiqr+eb&#10;VXAs060eV6b+uvsTlqv3S9VfS6WWj/PrC4hAc/gP/7VLrSBL0mf4fROfgN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UxCncYAAADdAAAADwAAAAAAAAAAAAAAAACYAgAAZHJz&#10;L2Rvd25yZXYueG1sUEsFBgAAAAAEAAQA9QAAAIsDAAAAAA==&#10;" path="m,l147764,213561r-40233,l,57524,,xe" fillcolor="#181717" stroked="f" strokeweight="0">
                <v:stroke miterlimit="83231f" joinstyle="miter"/>
                <v:path arrowok="t" textboxrect="0,0,147764,213561"/>
              </v:shape>
              <v:shape id="Shape 32" o:spid="_x0000_s1053" style="position:absolute;left:65888;top:1622;width:1250;height:2858;visibility:visible;mso-wrap-style:square;v-text-anchor:top" coordsize="125095,2857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bNTMYA&#10;AADdAAAADwAAAGRycy9kb3ducmV2LnhtbESPQWsCMRSE70L/Q3hCb5pVi8pqlFIoSr1U7aHenpvX&#10;zbablyWJuvrrm4LQ4zAz3zDzZWtrcSYfKscKBv0MBHHhdMWlgo/9a28KIkRkjbVjUnClAMvFQ2eO&#10;uXYX3tJ5F0uRIBxyVGBibHIpQ2HIYui7hjh5X85bjEn6UmqPlwS3tRxm2VharDgtGGzoxVDxsztZ&#10;Bas3Q/7obpNtvRl9vo9Wt8ORvpV67LbPMxCR2vgfvrfXWsE0Gz7B35v0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TbNTMYAAADdAAAADwAAAAAAAAAAAAAAAACYAgAAZHJz&#10;L2Rvd25yZXYueG1sUEsFBgAAAAAEAAQA9QAAAIsDAAAAAA==&#10;" path="m,l9320,923c30533,4488,50831,11438,69481,24976v39510,27801,55614,71692,55614,118504c125095,227335,74114,275904,120,285757r-120,7l,251327r5388,-398c21755,247544,37300,241143,51206,229078,77533,207857,89979,174938,89979,142020v,-40970,-19024,-81928,-58534,-99492c24133,39055,16317,36541,8203,34724l,33537,,xe" fillcolor="#181717" stroked="f" strokeweight="0">
                <v:stroke miterlimit="83231f" joinstyle="miter"/>
                <v:path arrowok="t" textboxrect="0,0,125095,285764"/>
              </v:shape>
              <v:shape id="Shape 33" o:spid="_x0000_s1054" style="position:absolute;left:67660;top:1420;width:2307;height:5690;visibility:visible;mso-wrap-style:square;v-text-anchor:top" coordsize="230791,56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knU8YA&#10;AADdAAAADwAAAGRycy9kb3ducmV2LnhtbESPQWvCQBSE7wX/w/IKvdVNA7YxdRVRLL0INerB2yP7&#10;mgSzb0N21fXfu4LgcZiZb5jJLJhWnKl3jWUFH8MEBHFpdcOVgt129Z6BcB5ZY2uZFFzJwWw6eJlg&#10;ru2FN3QufCUihF2OCmrvu1xKV9Zk0A1tRxy9f9sb9FH2ldQ9XiLctDJNkk9psOG4UGNHi5rKY3Ey&#10;Cpbj47rKbCgOX+FndZ3vD+kfjZR6ew3zbxCegn+GH+1frSBL0hHc38Qn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mknU8YAAADdAAAADwAAAAAAAAAAAAAAAACYAgAAZHJz&#10;L2Rvd25yZXYueG1sUEsFBgAAAAAEAAQA9QAAAIsDAAAAAA==&#10;" path="m230791,r,89241l122898,354619r107893,l230791,387537r-121064,l35826,568956,,568956,230791,xe" fillcolor="#181717" stroked="f" strokeweight="0">
                <v:stroke miterlimit="83231f" joinstyle="miter"/>
                <v:path arrowok="t" textboxrect="0,0,230791,568956"/>
              </v:shape>
              <v:shape id="Shape 34" o:spid="_x0000_s1055" style="position:absolute;left:69967;top:1411;width:2308;height:5699;visibility:visible;mso-wrap-style:square;v-text-anchor:top" coordsize="230791,569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JdmccA&#10;AADdAAAADwAAAGRycy9kb3ducmV2LnhtbESPT2sCMRTE74LfIbxCb5powcrWKEURRdqDf0C8PTbP&#10;3aWblyWJuvrpm0LB4zAzv2Ems9bW4ko+VI41DPoKBHHuTMWFhsN+2RuDCBHZYO2YNNwpwGza7Uww&#10;M+7GW7ruYiEShEOGGsoYm0zKkJdkMfRdQ5y8s/MWY5K+kMbjLcFtLYdKjaTFitNCiQ3NS8p/dher&#10;4f1c5KuNXw7e1l/VQh3ncXN6fGv9+tJ+foCI1MZn+L+9NhrGajiCvzfpCcjp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uCXZnHAAAA3QAAAA8AAAAAAAAAAAAAAAAAmAIAAGRy&#10;cy9kb3ducmV2LnhtbFBLBQYAAAAABAAEAPUAAACMAwAAAAA=&#10;" path="m362,l230791,569849r-35853,l121050,388429,,388429,,355511r107893,l362,89243,,90133,,893,362,xe" fillcolor="#181717" stroked="f" strokeweight="0">
                <v:stroke miterlimit="83231f" joinstyle="miter"/>
                <v:path arrowok="t" textboxrect="0,0,230791,569849"/>
              </v:shape>
              <w10:anchorlock/>
            </v:group>
          </w:pict>
        </mc:Fallback>
      </mc:AlternateContent>
    </w:r>
  </w:p>
  <w:p w:rsidR="00CC1199" w:rsidRDefault="00CC1199" w:rsidP="00B41BBE">
    <w:pPr>
      <w:jc w:val="center"/>
      <w:rPr>
        <w:rFonts w:ascii="Cambria" w:hAnsi="Cambria"/>
        <w:sz w:val="24"/>
        <w:szCs w:val="24"/>
      </w:rPr>
    </w:pPr>
    <w:r w:rsidRPr="00C35B64">
      <w:rPr>
        <w:rFonts w:ascii="Cambria" w:hAnsi="Cambria"/>
        <w:sz w:val="24"/>
        <w:szCs w:val="24"/>
      </w:rPr>
      <w:t>Provincia di Imperia</w:t>
    </w:r>
  </w:p>
  <w:p w:rsidR="00CC1199" w:rsidRDefault="00CC119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B4D"/>
    <w:rsid w:val="000236C1"/>
    <w:rsid w:val="00064734"/>
    <w:rsid w:val="000B2627"/>
    <w:rsid w:val="000F08B9"/>
    <w:rsid w:val="00143751"/>
    <w:rsid w:val="00170BBD"/>
    <w:rsid w:val="00190F09"/>
    <w:rsid w:val="00210DC2"/>
    <w:rsid w:val="002405EB"/>
    <w:rsid w:val="00277D00"/>
    <w:rsid w:val="002F7C10"/>
    <w:rsid w:val="0032048C"/>
    <w:rsid w:val="00344C0B"/>
    <w:rsid w:val="00405E5F"/>
    <w:rsid w:val="00445526"/>
    <w:rsid w:val="00467BB6"/>
    <w:rsid w:val="0048147F"/>
    <w:rsid w:val="004856A9"/>
    <w:rsid w:val="004A1FB5"/>
    <w:rsid w:val="004C0576"/>
    <w:rsid w:val="00546493"/>
    <w:rsid w:val="005824F5"/>
    <w:rsid w:val="0058539D"/>
    <w:rsid w:val="005C533E"/>
    <w:rsid w:val="005E7BEF"/>
    <w:rsid w:val="005F0E83"/>
    <w:rsid w:val="0060678C"/>
    <w:rsid w:val="006344D3"/>
    <w:rsid w:val="00695B4D"/>
    <w:rsid w:val="006B3819"/>
    <w:rsid w:val="006C41F6"/>
    <w:rsid w:val="006E59C8"/>
    <w:rsid w:val="00746D90"/>
    <w:rsid w:val="0076261E"/>
    <w:rsid w:val="00770B9F"/>
    <w:rsid w:val="007D57E2"/>
    <w:rsid w:val="00802246"/>
    <w:rsid w:val="00851705"/>
    <w:rsid w:val="00870697"/>
    <w:rsid w:val="008E6566"/>
    <w:rsid w:val="0092664D"/>
    <w:rsid w:val="009C0A9C"/>
    <w:rsid w:val="009F62BF"/>
    <w:rsid w:val="00A070EF"/>
    <w:rsid w:val="00A22956"/>
    <w:rsid w:val="00A40F13"/>
    <w:rsid w:val="00A522C5"/>
    <w:rsid w:val="00A724C4"/>
    <w:rsid w:val="00B41BBE"/>
    <w:rsid w:val="00B6398B"/>
    <w:rsid w:val="00BC50E9"/>
    <w:rsid w:val="00BF0BC2"/>
    <w:rsid w:val="00BF1BF7"/>
    <w:rsid w:val="00C35B64"/>
    <w:rsid w:val="00C845A5"/>
    <w:rsid w:val="00C90C38"/>
    <w:rsid w:val="00CA3BB1"/>
    <w:rsid w:val="00CC1199"/>
    <w:rsid w:val="00CC5953"/>
    <w:rsid w:val="00CE3FFB"/>
    <w:rsid w:val="00D33F48"/>
    <w:rsid w:val="00D90557"/>
    <w:rsid w:val="00DE6334"/>
    <w:rsid w:val="00E47951"/>
    <w:rsid w:val="00F222CC"/>
    <w:rsid w:val="00F61C4A"/>
    <w:rsid w:val="00FE0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883637D4-E9A0-4662-8CA3-6A3BF3C62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29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295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45526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479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7951"/>
  </w:style>
  <w:style w:type="paragraph" w:styleId="Pidipagina">
    <w:name w:val="footer"/>
    <w:basedOn w:val="Normale"/>
    <w:link w:val="PidipaginaCarattere"/>
    <w:uiPriority w:val="99"/>
    <w:unhideWhenUsed/>
    <w:rsid w:val="00E479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7951"/>
  </w:style>
  <w:style w:type="paragraph" w:styleId="NormaleWeb">
    <w:name w:val="Normal (Web)"/>
    <w:basedOn w:val="Normale"/>
    <w:rsid w:val="00A52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6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ordighera@legalmail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ordighera@legalmail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7FE6B-1897-434B-BA44-DC0B4A224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FD231660.dotm</Template>
  <TotalTime>13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Bordighera</Company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trionfo</dc:creator>
  <cp:keywords/>
  <dc:description/>
  <cp:lastModifiedBy>isabella selmi</cp:lastModifiedBy>
  <cp:revision>7</cp:revision>
  <cp:lastPrinted>2018-03-06T08:37:00Z</cp:lastPrinted>
  <dcterms:created xsi:type="dcterms:W3CDTF">2018-06-05T08:53:00Z</dcterms:created>
  <dcterms:modified xsi:type="dcterms:W3CDTF">2019-03-14T09:53:00Z</dcterms:modified>
</cp:coreProperties>
</file>